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055" w:rsidRPr="00E86CAE" w:rsidRDefault="000C1055" w:rsidP="00E86CAE">
      <w:pPr>
        <w:pStyle w:val="Title"/>
        <w:spacing w:before="0" w:after="0"/>
      </w:pPr>
      <w:bookmarkStart w:id="0" w:name="_GoBack"/>
      <w:bookmarkEnd w:id="0"/>
      <w:r w:rsidRPr="00BB53F9">
        <w:t>Cha</w:t>
      </w:r>
      <w:r w:rsidRPr="00E86CAE">
        <w:t>pter 1</w:t>
      </w:r>
      <w:r w:rsidR="00561FC5" w:rsidRPr="00E86CAE">
        <w:t xml:space="preserve">: </w:t>
      </w:r>
      <w:r w:rsidRPr="00E86CAE">
        <w:t>Introduction to Statistics</w:t>
      </w:r>
    </w:p>
    <w:p w:rsidR="00561FC5" w:rsidRPr="00E86CAE" w:rsidRDefault="00561FC5" w:rsidP="00E86CAE">
      <w:pPr>
        <w:pStyle w:val="Title"/>
        <w:spacing w:before="0" w:after="0"/>
      </w:pPr>
      <w:r w:rsidRPr="00E86CAE">
        <w:t>Test Bank</w:t>
      </w:r>
    </w:p>
    <w:p w:rsidR="00561FC5" w:rsidRPr="00BB53F9" w:rsidRDefault="00561FC5" w:rsidP="00324DAF">
      <w:pPr>
        <w:rPr>
          <w:rFonts w:cs="Arial"/>
        </w:rPr>
      </w:pPr>
    </w:p>
    <w:p w:rsidR="00561FC5" w:rsidRPr="00E86CAE" w:rsidRDefault="00561FC5" w:rsidP="00E86CAE">
      <w:pPr>
        <w:pStyle w:val="Heading1"/>
        <w:spacing w:line="240" w:lineRule="auto"/>
        <w:rPr>
          <w:i/>
          <w:iCs/>
        </w:rPr>
      </w:pPr>
      <w:r w:rsidRPr="00E86CAE">
        <w:t>Multiple Choice</w:t>
      </w:r>
    </w:p>
    <w:p w:rsidR="00561FC5" w:rsidRPr="00BB53F9" w:rsidRDefault="00561FC5" w:rsidP="00324DAF">
      <w:pPr>
        <w:spacing w:before="120"/>
        <w:contextualSpacing/>
        <w:rPr>
          <w:rFonts w:cs="Arial"/>
        </w:rPr>
      </w:pPr>
    </w:p>
    <w:p w:rsidR="000C1055" w:rsidRPr="00BB53F9" w:rsidRDefault="000C1055" w:rsidP="000C1055">
      <w:pPr>
        <w:rPr>
          <w:rFonts w:cs="Arial"/>
        </w:rPr>
      </w:pPr>
      <w:r w:rsidRPr="00BB53F9">
        <w:rPr>
          <w:rFonts w:cs="Arial"/>
        </w:rPr>
        <w:t>1. Generally, what is the first step in the research process?</w:t>
      </w:r>
    </w:p>
    <w:p w:rsidR="000C1055" w:rsidRPr="00BB53F9" w:rsidRDefault="000C1055" w:rsidP="000C1055">
      <w:pPr>
        <w:rPr>
          <w:rFonts w:cs="Arial"/>
        </w:rPr>
      </w:pPr>
      <w:r w:rsidRPr="00BB53F9">
        <w:rPr>
          <w:rFonts w:cs="Arial"/>
        </w:rPr>
        <w:t xml:space="preserve">a. </w:t>
      </w:r>
      <w:r w:rsidR="00E86CAE">
        <w:rPr>
          <w:rFonts w:cs="Arial"/>
        </w:rPr>
        <w:t>d</w:t>
      </w:r>
      <w:r w:rsidRPr="00BB53F9">
        <w:rPr>
          <w:rFonts w:cs="Arial"/>
        </w:rPr>
        <w:t>evelop a research hypothesis to be tested</w:t>
      </w:r>
    </w:p>
    <w:p w:rsidR="000C1055" w:rsidRPr="00BB53F9" w:rsidRDefault="000C1055" w:rsidP="000C1055">
      <w:pPr>
        <w:rPr>
          <w:rFonts w:cs="Arial"/>
        </w:rPr>
      </w:pPr>
      <w:r w:rsidRPr="00BB53F9">
        <w:rPr>
          <w:rFonts w:cs="Arial"/>
        </w:rPr>
        <w:t xml:space="preserve">b. </w:t>
      </w:r>
      <w:r w:rsidR="00E86CAE">
        <w:rPr>
          <w:rFonts w:cs="Arial"/>
        </w:rPr>
        <w:t>c</w:t>
      </w:r>
      <w:r w:rsidRPr="00BB53F9">
        <w:rPr>
          <w:rFonts w:cs="Arial"/>
        </w:rPr>
        <w:t>ollect data</w:t>
      </w:r>
    </w:p>
    <w:p w:rsidR="000C1055" w:rsidRPr="00BB53F9" w:rsidRDefault="000C1055" w:rsidP="000C1055">
      <w:pPr>
        <w:rPr>
          <w:rFonts w:cs="Arial"/>
        </w:rPr>
      </w:pPr>
      <w:r w:rsidRPr="00BB53F9">
        <w:rPr>
          <w:rFonts w:cs="Arial"/>
        </w:rPr>
        <w:t xml:space="preserve">c. </w:t>
      </w:r>
      <w:r w:rsidR="00E86CAE">
        <w:rPr>
          <w:rFonts w:cs="Arial"/>
        </w:rPr>
        <w:t>a</w:t>
      </w:r>
      <w:r w:rsidRPr="00BB53F9">
        <w:rPr>
          <w:rFonts w:cs="Arial"/>
        </w:rPr>
        <w:t>nalyze data</w:t>
      </w:r>
    </w:p>
    <w:p w:rsidR="000C1055" w:rsidRPr="00BB53F9" w:rsidRDefault="000C1055" w:rsidP="000C1055">
      <w:pPr>
        <w:rPr>
          <w:rFonts w:cs="Arial"/>
        </w:rPr>
      </w:pPr>
      <w:r w:rsidRPr="00BB53F9">
        <w:rPr>
          <w:rFonts w:cs="Arial"/>
        </w:rPr>
        <w:t xml:space="preserve">d. </w:t>
      </w:r>
      <w:r w:rsidR="00E86CAE">
        <w:rPr>
          <w:rFonts w:cs="Arial"/>
        </w:rPr>
        <w:t>c</w:t>
      </w:r>
      <w:r w:rsidRPr="00BB53F9">
        <w:rPr>
          <w:rFonts w:cs="Arial"/>
        </w:rPr>
        <w:t>ommunicating the findings of the study</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Developing a Research Hypothesis to Be Tested</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0C1055" w:rsidP="000C1055">
      <w:pPr>
        <w:rPr>
          <w:rFonts w:cs="Arial"/>
        </w:rPr>
      </w:pPr>
      <w:r w:rsidRPr="00BB53F9">
        <w:rPr>
          <w:rFonts w:cs="Arial"/>
        </w:rPr>
        <w:t>2. Which of the following steps in the research process involves calculating statistics?</w:t>
      </w:r>
    </w:p>
    <w:p w:rsidR="000C1055" w:rsidRPr="00BB53F9" w:rsidRDefault="000C1055" w:rsidP="000C1055">
      <w:pPr>
        <w:rPr>
          <w:rFonts w:cs="Arial"/>
        </w:rPr>
      </w:pPr>
      <w:r w:rsidRPr="00BB53F9">
        <w:rPr>
          <w:rFonts w:cs="Arial"/>
        </w:rPr>
        <w:t xml:space="preserve">a. </w:t>
      </w:r>
      <w:r w:rsidR="00E86CAE">
        <w:rPr>
          <w:rFonts w:cs="Arial"/>
        </w:rPr>
        <w:t>d</w:t>
      </w:r>
      <w:r w:rsidRPr="00BB53F9">
        <w:rPr>
          <w:rFonts w:cs="Arial"/>
        </w:rPr>
        <w:t>evelop a research hypothesis to be tested</w:t>
      </w:r>
    </w:p>
    <w:p w:rsidR="000C1055" w:rsidRPr="00BB53F9" w:rsidRDefault="000C1055" w:rsidP="000C1055">
      <w:pPr>
        <w:rPr>
          <w:rFonts w:cs="Arial"/>
        </w:rPr>
      </w:pPr>
      <w:r w:rsidRPr="00BB53F9">
        <w:rPr>
          <w:rFonts w:cs="Arial"/>
        </w:rPr>
        <w:t xml:space="preserve">b. </w:t>
      </w:r>
      <w:r w:rsidR="00E86CAE">
        <w:rPr>
          <w:rFonts w:cs="Arial"/>
        </w:rPr>
        <w:t>c</w:t>
      </w:r>
      <w:r w:rsidRPr="00BB53F9">
        <w:rPr>
          <w:rFonts w:cs="Arial"/>
        </w:rPr>
        <w:t>ollect data</w:t>
      </w:r>
    </w:p>
    <w:p w:rsidR="000C1055" w:rsidRPr="00BB53F9" w:rsidRDefault="000C1055" w:rsidP="000C1055">
      <w:pPr>
        <w:rPr>
          <w:rFonts w:cs="Arial"/>
        </w:rPr>
      </w:pPr>
      <w:r w:rsidRPr="00BB53F9">
        <w:rPr>
          <w:rFonts w:cs="Arial"/>
        </w:rPr>
        <w:t xml:space="preserve">c. </w:t>
      </w:r>
      <w:r w:rsidR="00E86CAE">
        <w:rPr>
          <w:rFonts w:cs="Arial"/>
        </w:rPr>
        <w:t>a</w:t>
      </w:r>
      <w:r w:rsidRPr="00BB53F9">
        <w:rPr>
          <w:rFonts w:cs="Arial"/>
        </w:rPr>
        <w:t>nalyze data</w:t>
      </w:r>
    </w:p>
    <w:p w:rsidR="000C1055" w:rsidRPr="00BB53F9" w:rsidRDefault="000C1055" w:rsidP="000C1055">
      <w:pPr>
        <w:rPr>
          <w:rFonts w:cs="Arial"/>
        </w:rPr>
      </w:pPr>
      <w:r w:rsidRPr="00BB53F9">
        <w:rPr>
          <w:rFonts w:cs="Arial"/>
        </w:rPr>
        <w:t xml:space="preserve">d. </w:t>
      </w:r>
      <w:r w:rsidR="00E86CAE">
        <w:rPr>
          <w:rFonts w:cs="Arial"/>
        </w:rPr>
        <w:t>d</w:t>
      </w:r>
      <w:r w:rsidRPr="00BB53F9">
        <w:rPr>
          <w:rFonts w:cs="Arial"/>
        </w:rPr>
        <w:t>raw a conclusion regarding the research hypothesis</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Introduction to the Stages of the Research Process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0C1055" w:rsidP="000C1055">
      <w:pPr>
        <w:rPr>
          <w:rFonts w:cs="Arial"/>
        </w:rPr>
      </w:pPr>
      <w:r w:rsidRPr="00BB53F9">
        <w:rPr>
          <w:rFonts w:cs="Arial"/>
        </w:rPr>
        <w:t>3. The final step in the research hypothesi</w:t>
      </w:r>
      <w:r w:rsidR="00E86CAE">
        <w:rPr>
          <w:rFonts w:cs="Arial"/>
        </w:rPr>
        <w:t>s involves ______.</w:t>
      </w:r>
    </w:p>
    <w:p w:rsidR="000C1055" w:rsidRPr="00BB53F9" w:rsidRDefault="00514B6B" w:rsidP="000C1055">
      <w:pPr>
        <w:rPr>
          <w:rFonts w:cs="Arial"/>
        </w:rPr>
      </w:pPr>
      <w:r w:rsidRPr="00BB53F9">
        <w:rPr>
          <w:rFonts w:cs="Arial"/>
        </w:rPr>
        <w:t>a.</w:t>
      </w:r>
      <w:r w:rsidR="000C1055" w:rsidRPr="00BB53F9">
        <w:rPr>
          <w:rFonts w:cs="Arial"/>
        </w:rPr>
        <w:t xml:space="preserve"> </w:t>
      </w:r>
      <w:r w:rsidR="00E86CAE">
        <w:rPr>
          <w:rFonts w:cs="Arial"/>
        </w:rPr>
        <w:t>d</w:t>
      </w:r>
      <w:r w:rsidR="000C1055" w:rsidRPr="00BB53F9">
        <w:rPr>
          <w:rFonts w:cs="Arial"/>
        </w:rPr>
        <w:t>eveloping a research hypothesis to be tested</w:t>
      </w:r>
    </w:p>
    <w:p w:rsidR="000C1055" w:rsidRPr="00BB53F9" w:rsidRDefault="000C1055" w:rsidP="000C1055">
      <w:pPr>
        <w:rPr>
          <w:rFonts w:cs="Arial"/>
        </w:rPr>
      </w:pPr>
      <w:r w:rsidRPr="00BB53F9">
        <w:rPr>
          <w:rFonts w:cs="Arial"/>
        </w:rPr>
        <w:t>b.</w:t>
      </w:r>
      <w:r w:rsidR="00514B6B" w:rsidRPr="00BB53F9">
        <w:rPr>
          <w:rFonts w:cs="Arial"/>
        </w:rPr>
        <w:t xml:space="preserve"> </w:t>
      </w:r>
      <w:r w:rsidR="00E86CAE">
        <w:rPr>
          <w:rFonts w:cs="Arial"/>
        </w:rPr>
        <w:t>c</w:t>
      </w:r>
      <w:r w:rsidRPr="00BB53F9">
        <w:rPr>
          <w:rFonts w:cs="Arial"/>
        </w:rPr>
        <w:t xml:space="preserve">ollecting </w:t>
      </w:r>
      <w:r w:rsidR="00E86CAE">
        <w:rPr>
          <w:rFonts w:cs="Arial"/>
        </w:rPr>
        <w:t>d</w:t>
      </w:r>
      <w:r w:rsidRPr="00BB53F9">
        <w:rPr>
          <w:rFonts w:cs="Arial"/>
        </w:rPr>
        <w:t>ata</w:t>
      </w:r>
    </w:p>
    <w:p w:rsidR="000C1055" w:rsidRPr="00BB53F9" w:rsidRDefault="000C1055" w:rsidP="000C1055">
      <w:pPr>
        <w:rPr>
          <w:rFonts w:cs="Arial"/>
        </w:rPr>
      </w:pPr>
      <w:r w:rsidRPr="00BB53F9">
        <w:rPr>
          <w:rFonts w:cs="Arial"/>
        </w:rPr>
        <w:t>c.</w:t>
      </w:r>
      <w:r w:rsidR="00514B6B" w:rsidRPr="00BB53F9">
        <w:rPr>
          <w:rFonts w:cs="Arial"/>
        </w:rPr>
        <w:t xml:space="preserve"> </w:t>
      </w:r>
      <w:r w:rsidR="00E86CAE">
        <w:rPr>
          <w:rFonts w:cs="Arial"/>
        </w:rPr>
        <w:t>a</w:t>
      </w:r>
      <w:r w:rsidRPr="00BB53F9">
        <w:rPr>
          <w:rFonts w:cs="Arial"/>
        </w:rPr>
        <w:t xml:space="preserve">nalyzing </w:t>
      </w:r>
      <w:r w:rsidR="00E86CAE">
        <w:rPr>
          <w:rFonts w:cs="Arial"/>
        </w:rPr>
        <w:t>d</w:t>
      </w:r>
      <w:r w:rsidRPr="00BB53F9">
        <w:rPr>
          <w:rFonts w:cs="Arial"/>
        </w:rPr>
        <w:t>ata</w:t>
      </w:r>
    </w:p>
    <w:p w:rsidR="000C1055" w:rsidRPr="00BB53F9" w:rsidRDefault="000C1055" w:rsidP="000C1055">
      <w:pPr>
        <w:rPr>
          <w:rFonts w:cs="Arial"/>
        </w:rPr>
      </w:pPr>
      <w:r w:rsidRPr="00BB53F9">
        <w:rPr>
          <w:rFonts w:cs="Arial"/>
        </w:rPr>
        <w:t>d.</w:t>
      </w:r>
      <w:r w:rsidR="00514B6B" w:rsidRPr="00BB53F9">
        <w:rPr>
          <w:rFonts w:cs="Arial"/>
        </w:rPr>
        <w:t xml:space="preserve"> </w:t>
      </w:r>
      <w:r w:rsidR="00E86CAE">
        <w:rPr>
          <w:rFonts w:cs="Arial"/>
        </w:rPr>
        <w:t>c</w:t>
      </w:r>
      <w:r w:rsidRPr="00BB53F9">
        <w:rPr>
          <w:rFonts w:cs="Arial"/>
        </w:rPr>
        <w:t>ommunicating the findings of the study</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Knowledge</w:t>
      </w:r>
    </w:p>
    <w:p w:rsidR="00766CB2" w:rsidRPr="00BB53F9" w:rsidRDefault="000C1055" w:rsidP="000C1055">
      <w:pPr>
        <w:rPr>
          <w:rFonts w:cs="Arial"/>
        </w:rPr>
      </w:pPr>
      <w:r w:rsidRPr="00BB53F9">
        <w:rPr>
          <w:rFonts w:cs="Arial"/>
        </w:rPr>
        <w:t>Answer Location: Developing a Research Hypothesis to Be Tested</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0C1055" w:rsidP="000C1055">
      <w:pPr>
        <w:rPr>
          <w:rFonts w:cs="Arial"/>
        </w:rPr>
      </w:pPr>
      <w:r w:rsidRPr="00BB53F9">
        <w:rPr>
          <w:rFonts w:cs="Arial"/>
        </w:rPr>
        <w:t xml:space="preserve">4. The </w:t>
      </w:r>
      <w:r w:rsidR="00840B3C" w:rsidRPr="00BB53F9">
        <w:rPr>
          <w:rFonts w:cs="Arial"/>
        </w:rPr>
        <w:t xml:space="preserve">______ </w:t>
      </w:r>
      <w:r w:rsidRPr="00BB53F9">
        <w:rPr>
          <w:rFonts w:cs="Arial"/>
        </w:rPr>
        <w:t>uses objective and systematic collection and analysis of empirical data to test theories and hypotheses.</w:t>
      </w:r>
    </w:p>
    <w:p w:rsidR="000C1055" w:rsidRPr="00BB53F9" w:rsidRDefault="000C1055" w:rsidP="000C1055">
      <w:pPr>
        <w:rPr>
          <w:rFonts w:cs="Arial"/>
        </w:rPr>
      </w:pPr>
      <w:r w:rsidRPr="00BB53F9">
        <w:rPr>
          <w:rFonts w:cs="Arial"/>
        </w:rPr>
        <w:t>a. scientific method</w:t>
      </w:r>
    </w:p>
    <w:p w:rsidR="000C1055" w:rsidRPr="00BB53F9" w:rsidRDefault="000C1055" w:rsidP="000C1055">
      <w:pPr>
        <w:rPr>
          <w:rFonts w:cs="Arial"/>
        </w:rPr>
      </w:pPr>
      <w:r w:rsidRPr="00BB53F9">
        <w:rPr>
          <w:rFonts w:cs="Arial"/>
        </w:rPr>
        <w:t>b. theory construction</w:t>
      </w:r>
    </w:p>
    <w:p w:rsidR="000C1055" w:rsidRPr="00BB53F9" w:rsidRDefault="000C1055" w:rsidP="000C1055">
      <w:pPr>
        <w:rPr>
          <w:rFonts w:cs="Arial"/>
        </w:rPr>
      </w:pPr>
      <w:r w:rsidRPr="00BB53F9">
        <w:rPr>
          <w:rFonts w:cs="Arial"/>
        </w:rPr>
        <w:t>c. hypothesis formation</w:t>
      </w:r>
    </w:p>
    <w:p w:rsidR="000C1055" w:rsidRPr="00BB53F9" w:rsidRDefault="000C1055" w:rsidP="000C1055">
      <w:pPr>
        <w:rPr>
          <w:rFonts w:cs="Arial"/>
        </w:rPr>
      </w:pPr>
      <w:r w:rsidRPr="00BB53F9">
        <w:rPr>
          <w:rFonts w:cs="Arial"/>
        </w:rPr>
        <w:t>d. statistics</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Introduction to the Stages of the Research Process</w:t>
      </w:r>
    </w:p>
    <w:p w:rsidR="000C1055" w:rsidRPr="00BB53F9" w:rsidRDefault="000C1055" w:rsidP="000C1055">
      <w:pPr>
        <w:rPr>
          <w:rFonts w:cs="Arial"/>
        </w:rPr>
      </w:pPr>
      <w:r w:rsidRPr="00BB53F9">
        <w:rPr>
          <w:rFonts w:cs="Arial"/>
        </w:rPr>
        <w:lastRenderedPageBreak/>
        <w:t>Difficulty Level: Easy</w:t>
      </w:r>
    </w:p>
    <w:p w:rsidR="000C1055" w:rsidRPr="00BB53F9" w:rsidRDefault="000C1055" w:rsidP="000C1055">
      <w:pPr>
        <w:rPr>
          <w:rFonts w:cs="Arial"/>
        </w:rPr>
      </w:pPr>
    </w:p>
    <w:p w:rsidR="000C1055" w:rsidRPr="00BB53F9" w:rsidRDefault="00514B6B" w:rsidP="000C1055">
      <w:pPr>
        <w:rPr>
          <w:rFonts w:cs="Arial"/>
        </w:rPr>
      </w:pPr>
      <w:r w:rsidRPr="00BB53F9">
        <w:rPr>
          <w:rFonts w:cs="Arial"/>
        </w:rPr>
        <w:t xml:space="preserve">5. </w:t>
      </w:r>
      <w:r w:rsidR="000C1055" w:rsidRPr="00BB53F9">
        <w:rPr>
          <w:rFonts w:cs="Arial"/>
        </w:rPr>
        <w:t>Which of the following is NOT one of the main steps or phases in the scientific method of inquiry?</w:t>
      </w:r>
    </w:p>
    <w:p w:rsidR="000C1055" w:rsidRPr="00BB53F9" w:rsidRDefault="00514B6B" w:rsidP="000C1055">
      <w:pPr>
        <w:rPr>
          <w:rFonts w:cs="Arial"/>
        </w:rPr>
      </w:pPr>
      <w:r w:rsidRPr="00BB53F9">
        <w:rPr>
          <w:rFonts w:cs="Arial"/>
        </w:rPr>
        <w:t xml:space="preserve">a. </w:t>
      </w:r>
      <w:r w:rsidR="00E86CAE">
        <w:rPr>
          <w:rFonts w:cs="Arial"/>
        </w:rPr>
        <w:t>c</w:t>
      </w:r>
      <w:r w:rsidR="000C1055" w:rsidRPr="00BB53F9">
        <w:rPr>
          <w:rFonts w:cs="Arial"/>
        </w:rPr>
        <w:t>ollecting data</w:t>
      </w:r>
    </w:p>
    <w:p w:rsidR="000C1055" w:rsidRPr="00BB53F9" w:rsidRDefault="000C1055" w:rsidP="000C1055">
      <w:pPr>
        <w:rPr>
          <w:rFonts w:cs="Arial"/>
        </w:rPr>
      </w:pPr>
      <w:r w:rsidRPr="00BB53F9">
        <w:rPr>
          <w:rFonts w:cs="Arial"/>
        </w:rPr>
        <w:t xml:space="preserve">b. </w:t>
      </w:r>
      <w:r w:rsidR="00E86CAE">
        <w:rPr>
          <w:rFonts w:cs="Arial"/>
        </w:rPr>
        <w:t>d</w:t>
      </w:r>
      <w:r w:rsidRPr="00BB53F9">
        <w:rPr>
          <w:rFonts w:cs="Arial"/>
        </w:rPr>
        <w:t>eveloping a null hypothesis</w:t>
      </w:r>
    </w:p>
    <w:p w:rsidR="000C1055" w:rsidRPr="00BB53F9" w:rsidRDefault="00514B6B" w:rsidP="000C1055">
      <w:pPr>
        <w:rPr>
          <w:rFonts w:cs="Arial"/>
        </w:rPr>
      </w:pPr>
      <w:r w:rsidRPr="00BB53F9">
        <w:rPr>
          <w:rFonts w:cs="Arial"/>
        </w:rPr>
        <w:t xml:space="preserve">c. </w:t>
      </w:r>
      <w:r w:rsidR="00E86CAE">
        <w:rPr>
          <w:rFonts w:cs="Arial"/>
        </w:rPr>
        <w:t>d</w:t>
      </w:r>
      <w:r w:rsidR="000C1055" w:rsidRPr="00BB53F9">
        <w:rPr>
          <w:rFonts w:cs="Arial"/>
        </w:rPr>
        <w:t>rawing conclusions regarding the research hypothesis</w:t>
      </w:r>
    </w:p>
    <w:p w:rsidR="000C1055" w:rsidRPr="00BB53F9" w:rsidRDefault="000C1055" w:rsidP="000C1055">
      <w:pPr>
        <w:rPr>
          <w:rFonts w:cs="Arial"/>
        </w:rPr>
      </w:pPr>
      <w:r w:rsidRPr="00BB53F9">
        <w:rPr>
          <w:rFonts w:cs="Arial"/>
        </w:rPr>
        <w:t xml:space="preserve">d. </w:t>
      </w:r>
      <w:r w:rsidR="00E86CAE">
        <w:rPr>
          <w:rFonts w:cs="Arial"/>
        </w:rPr>
        <w:t>c</w:t>
      </w:r>
      <w:r w:rsidRPr="00BB53F9">
        <w:rPr>
          <w:rFonts w:cs="Arial"/>
        </w:rPr>
        <w:t>ommunicating the findings of the study</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Introduction to the Stages of the Research Process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514B6B" w:rsidP="000C1055">
      <w:pPr>
        <w:rPr>
          <w:rFonts w:cs="Arial"/>
        </w:rPr>
      </w:pPr>
      <w:r w:rsidRPr="00BB53F9">
        <w:rPr>
          <w:rFonts w:cs="Arial"/>
        </w:rPr>
        <w:t xml:space="preserve">6. </w:t>
      </w:r>
      <w:r w:rsidR="000C1055" w:rsidRPr="00BB53F9">
        <w:rPr>
          <w:rFonts w:cs="Arial"/>
        </w:rPr>
        <w:t>When a researcher has determined that the data will come from responses to a survey, which step in the research process would this fall under?</w:t>
      </w:r>
    </w:p>
    <w:p w:rsidR="000C1055" w:rsidRPr="00BB53F9" w:rsidRDefault="00514B6B" w:rsidP="000C1055">
      <w:pPr>
        <w:rPr>
          <w:rFonts w:cs="Arial"/>
        </w:rPr>
      </w:pPr>
      <w:r w:rsidRPr="00BB53F9">
        <w:rPr>
          <w:rFonts w:cs="Arial"/>
        </w:rPr>
        <w:t xml:space="preserve">a. </w:t>
      </w:r>
      <w:r w:rsidR="003372E6">
        <w:rPr>
          <w:rFonts w:cs="Arial"/>
        </w:rPr>
        <w:t>c</w:t>
      </w:r>
      <w:r w:rsidR="000C1055" w:rsidRPr="00BB53F9">
        <w:rPr>
          <w:rFonts w:cs="Arial"/>
        </w:rPr>
        <w:t>ollecting data</w:t>
      </w:r>
    </w:p>
    <w:p w:rsidR="000C1055" w:rsidRPr="00BB53F9" w:rsidRDefault="00514B6B" w:rsidP="000C1055">
      <w:pPr>
        <w:rPr>
          <w:rFonts w:cs="Arial"/>
        </w:rPr>
      </w:pPr>
      <w:r w:rsidRPr="00BB53F9">
        <w:rPr>
          <w:rFonts w:cs="Arial"/>
        </w:rPr>
        <w:t xml:space="preserve">b. </w:t>
      </w:r>
      <w:r w:rsidR="003372E6">
        <w:rPr>
          <w:rFonts w:cs="Arial"/>
        </w:rPr>
        <w:t>a</w:t>
      </w:r>
      <w:r w:rsidR="000C1055" w:rsidRPr="00BB53F9">
        <w:rPr>
          <w:rFonts w:cs="Arial"/>
        </w:rPr>
        <w:t>nalyzing data</w:t>
      </w:r>
    </w:p>
    <w:p w:rsidR="000C1055" w:rsidRPr="00BB53F9" w:rsidRDefault="00514B6B" w:rsidP="000C1055">
      <w:pPr>
        <w:rPr>
          <w:rFonts w:cs="Arial"/>
        </w:rPr>
      </w:pPr>
      <w:r w:rsidRPr="00BB53F9">
        <w:rPr>
          <w:rFonts w:cs="Arial"/>
        </w:rPr>
        <w:t xml:space="preserve">c. </w:t>
      </w:r>
      <w:r w:rsidR="003372E6">
        <w:rPr>
          <w:rFonts w:cs="Arial"/>
        </w:rPr>
        <w:t>d</w:t>
      </w:r>
      <w:r w:rsidR="000C1055" w:rsidRPr="00BB53F9">
        <w:rPr>
          <w:rFonts w:cs="Arial"/>
        </w:rPr>
        <w:t>rawing conclusions regarding the research hypothesis</w:t>
      </w:r>
    </w:p>
    <w:p w:rsidR="000C1055" w:rsidRPr="00BB53F9" w:rsidRDefault="00514B6B" w:rsidP="000C1055">
      <w:pPr>
        <w:rPr>
          <w:rFonts w:cs="Arial"/>
        </w:rPr>
      </w:pPr>
      <w:r w:rsidRPr="00BB53F9">
        <w:rPr>
          <w:rFonts w:cs="Arial"/>
        </w:rPr>
        <w:t>d.</w:t>
      </w:r>
      <w:r w:rsidR="000C1055" w:rsidRPr="00BB53F9">
        <w:rPr>
          <w:rFonts w:cs="Arial"/>
        </w:rPr>
        <w:t xml:space="preserve"> </w:t>
      </w:r>
      <w:r w:rsidR="003372E6">
        <w:rPr>
          <w:rFonts w:cs="Arial"/>
        </w:rPr>
        <w:t>c</w:t>
      </w:r>
      <w:r w:rsidR="000C1055" w:rsidRPr="00BB53F9">
        <w:rPr>
          <w:rFonts w:cs="Arial"/>
        </w:rPr>
        <w:t>ommunicating the findings of the study</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Introduction to the Stages of the Research Process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0C1055" w:rsidP="000C1055">
      <w:pPr>
        <w:rPr>
          <w:rFonts w:cs="Arial"/>
        </w:rPr>
      </w:pPr>
      <w:r w:rsidRPr="00BB53F9">
        <w:rPr>
          <w:rFonts w:cs="Arial"/>
        </w:rPr>
        <w:t>7. Which step in the research process involves identifying the question or issue of interest?</w:t>
      </w:r>
    </w:p>
    <w:p w:rsidR="000C1055" w:rsidRPr="00BB53F9" w:rsidRDefault="000C1055" w:rsidP="000C1055">
      <w:pPr>
        <w:rPr>
          <w:rFonts w:cs="Arial"/>
        </w:rPr>
      </w:pPr>
      <w:r w:rsidRPr="00BB53F9">
        <w:rPr>
          <w:rFonts w:cs="Arial"/>
        </w:rPr>
        <w:t xml:space="preserve">a. </w:t>
      </w:r>
      <w:r w:rsidR="007B13B5">
        <w:rPr>
          <w:rFonts w:cs="Arial"/>
        </w:rPr>
        <w:t>d</w:t>
      </w:r>
      <w:r w:rsidRPr="00BB53F9">
        <w:rPr>
          <w:rFonts w:cs="Arial"/>
        </w:rPr>
        <w:t>evelop a research hypothesis to be tested</w:t>
      </w:r>
    </w:p>
    <w:p w:rsidR="000C1055" w:rsidRPr="00BB53F9" w:rsidRDefault="000C1055" w:rsidP="000C1055">
      <w:pPr>
        <w:rPr>
          <w:rFonts w:cs="Arial"/>
        </w:rPr>
      </w:pPr>
      <w:r w:rsidRPr="00BB53F9">
        <w:rPr>
          <w:rFonts w:cs="Arial"/>
        </w:rPr>
        <w:t xml:space="preserve">b. </w:t>
      </w:r>
      <w:r w:rsidR="007B13B5">
        <w:rPr>
          <w:rFonts w:cs="Arial"/>
        </w:rPr>
        <w:t>c</w:t>
      </w:r>
      <w:r w:rsidRPr="00BB53F9">
        <w:rPr>
          <w:rFonts w:cs="Arial"/>
        </w:rPr>
        <w:t>ollect data</w:t>
      </w:r>
    </w:p>
    <w:p w:rsidR="000C1055" w:rsidRPr="00BB53F9" w:rsidRDefault="000C1055" w:rsidP="000C1055">
      <w:pPr>
        <w:rPr>
          <w:rFonts w:cs="Arial"/>
        </w:rPr>
      </w:pPr>
      <w:r w:rsidRPr="00BB53F9">
        <w:rPr>
          <w:rFonts w:cs="Arial"/>
        </w:rPr>
        <w:t xml:space="preserve">c. </w:t>
      </w:r>
      <w:r w:rsidR="007B13B5">
        <w:rPr>
          <w:rFonts w:cs="Arial"/>
        </w:rPr>
        <w:t>a</w:t>
      </w:r>
      <w:r w:rsidRPr="00BB53F9">
        <w:rPr>
          <w:rFonts w:cs="Arial"/>
        </w:rPr>
        <w:t>nalyze data</w:t>
      </w:r>
    </w:p>
    <w:p w:rsidR="000C1055" w:rsidRPr="00BB53F9" w:rsidRDefault="000C1055" w:rsidP="000C1055">
      <w:pPr>
        <w:rPr>
          <w:rFonts w:cs="Arial"/>
        </w:rPr>
      </w:pPr>
      <w:r w:rsidRPr="00BB53F9">
        <w:rPr>
          <w:rFonts w:cs="Arial"/>
        </w:rPr>
        <w:t xml:space="preserve">d. </w:t>
      </w:r>
      <w:r w:rsidR="007B13B5">
        <w:rPr>
          <w:rFonts w:cs="Arial"/>
        </w:rPr>
        <w:t>c</w:t>
      </w:r>
      <w:r w:rsidRPr="00BB53F9">
        <w:rPr>
          <w:rFonts w:cs="Arial"/>
        </w:rPr>
        <w:t>ommunicate the findings of the study</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Introduction to the Stages of the Research Process</w:t>
      </w:r>
    </w:p>
    <w:p w:rsidR="000C1055" w:rsidRPr="00BB53F9" w:rsidRDefault="00514B6B"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0C1055" w:rsidP="000C1055">
      <w:pPr>
        <w:rPr>
          <w:rFonts w:cs="Arial"/>
        </w:rPr>
      </w:pPr>
      <w:r w:rsidRPr="00BB53F9">
        <w:rPr>
          <w:rFonts w:cs="Arial"/>
        </w:rPr>
        <w:t>8. Drawing a sample from a population, determining how the variables will be measured, and selecting a method by which to collect the data are all part of which step in the research process?</w:t>
      </w:r>
    </w:p>
    <w:p w:rsidR="000C1055" w:rsidRPr="00BB53F9" w:rsidRDefault="000C1055" w:rsidP="000C1055">
      <w:pPr>
        <w:rPr>
          <w:rFonts w:cs="Arial"/>
        </w:rPr>
      </w:pPr>
      <w:r w:rsidRPr="00BB53F9">
        <w:rPr>
          <w:rFonts w:cs="Arial"/>
        </w:rPr>
        <w:t xml:space="preserve">a. </w:t>
      </w:r>
      <w:r w:rsidR="007B13B5">
        <w:rPr>
          <w:rFonts w:cs="Arial"/>
        </w:rPr>
        <w:t>d</w:t>
      </w:r>
      <w:r w:rsidRPr="00BB53F9">
        <w:rPr>
          <w:rFonts w:cs="Arial"/>
        </w:rPr>
        <w:t>evelop a research hypothesis to be tested</w:t>
      </w:r>
    </w:p>
    <w:p w:rsidR="000C1055" w:rsidRPr="00BB53F9" w:rsidRDefault="000C1055" w:rsidP="000C1055">
      <w:pPr>
        <w:rPr>
          <w:rFonts w:cs="Arial"/>
        </w:rPr>
      </w:pPr>
      <w:r w:rsidRPr="00BB53F9">
        <w:rPr>
          <w:rFonts w:cs="Arial"/>
        </w:rPr>
        <w:t xml:space="preserve">b. </w:t>
      </w:r>
      <w:r w:rsidR="007B13B5">
        <w:rPr>
          <w:rFonts w:cs="Arial"/>
        </w:rPr>
        <w:t>c</w:t>
      </w:r>
      <w:r w:rsidRPr="00BB53F9">
        <w:rPr>
          <w:rFonts w:cs="Arial"/>
        </w:rPr>
        <w:t>ollect data</w:t>
      </w:r>
    </w:p>
    <w:p w:rsidR="000C1055" w:rsidRPr="00BB53F9" w:rsidRDefault="000C1055" w:rsidP="000C1055">
      <w:pPr>
        <w:rPr>
          <w:rFonts w:cs="Arial"/>
        </w:rPr>
      </w:pPr>
      <w:r w:rsidRPr="00BB53F9">
        <w:rPr>
          <w:rFonts w:cs="Arial"/>
        </w:rPr>
        <w:t xml:space="preserve">c. </w:t>
      </w:r>
      <w:r w:rsidR="007B13B5">
        <w:rPr>
          <w:rFonts w:cs="Arial"/>
        </w:rPr>
        <w:t>a</w:t>
      </w:r>
      <w:r w:rsidRPr="00BB53F9">
        <w:rPr>
          <w:rFonts w:cs="Arial"/>
        </w:rPr>
        <w:t>nalyze data</w:t>
      </w:r>
    </w:p>
    <w:p w:rsidR="000C1055" w:rsidRPr="00BB53F9" w:rsidRDefault="000C1055" w:rsidP="000C1055">
      <w:pPr>
        <w:rPr>
          <w:rFonts w:cs="Arial"/>
        </w:rPr>
      </w:pPr>
      <w:r w:rsidRPr="00BB53F9">
        <w:rPr>
          <w:rFonts w:cs="Arial"/>
        </w:rPr>
        <w:t xml:space="preserve">d. </w:t>
      </w:r>
      <w:r w:rsidR="007B13B5">
        <w:rPr>
          <w:rFonts w:cs="Arial"/>
        </w:rPr>
        <w:t>d</w:t>
      </w:r>
      <w:r w:rsidRPr="00BB53F9">
        <w:rPr>
          <w:rFonts w:cs="Arial"/>
        </w:rPr>
        <w:t>raw a conclusion regarding the research hypothesis</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Collecting </w:t>
      </w:r>
      <w:r w:rsidR="00840B3C" w:rsidRPr="00BB53F9">
        <w:rPr>
          <w:rFonts w:cs="Arial"/>
        </w:rPr>
        <w:t>Data</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0C1055" w:rsidP="000C1055">
      <w:pPr>
        <w:rPr>
          <w:rFonts w:cs="Arial"/>
        </w:rPr>
      </w:pPr>
      <w:r w:rsidRPr="00BB53F9">
        <w:rPr>
          <w:rFonts w:cs="Arial"/>
        </w:rPr>
        <w:t xml:space="preserve">9. A research hypothesis may be defined as a statement </w:t>
      </w:r>
      <w:r w:rsidR="00840B3C" w:rsidRPr="00BB53F9">
        <w:rPr>
          <w:rFonts w:cs="Arial"/>
        </w:rPr>
        <w:t>______</w:t>
      </w:r>
      <w:r w:rsidRPr="00BB53F9">
        <w:rPr>
          <w:rFonts w:cs="Arial"/>
        </w:rPr>
        <w:t>.</w:t>
      </w:r>
    </w:p>
    <w:p w:rsidR="000C1055" w:rsidRPr="00BB53F9" w:rsidRDefault="000C1055" w:rsidP="000C1055">
      <w:pPr>
        <w:rPr>
          <w:rFonts w:cs="Arial"/>
        </w:rPr>
      </w:pPr>
      <w:r w:rsidRPr="00BB53F9">
        <w:rPr>
          <w:rFonts w:cs="Arial"/>
        </w:rPr>
        <w:t xml:space="preserve">a. </w:t>
      </w:r>
      <w:r w:rsidR="007B13B5" w:rsidRPr="00BB53F9">
        <w:rPr>
          <w:rFonts w:cs="Arial"/>
        </w:rPr>
        <w:t xml:space="preserve">regarding </w:t>
      </w:r>
      <w:r w:rsidRPr="00BB53F9">
        <w:rPr>
          <w:rFonts w:cs="Arial"/>
        </w:rPr>
        <w:t>a spurious relationship between variables</w:t>
      </w:r>
    </w:p>
    <w:p w:rsidR="000C1055" w:rsidRPr="00BB53F9" w:rsidRDefault="000C1055" w:rsidP="000C1055">
      <w:pPr>
        <w:rPr>
          <w:rFonts w:cs="Arial"/>
        </w:rPr>
      </w:pPr>
      <w:r w:rsidRPr="00BB53F9">
        <w:rPr>
          <w:rFonts w:cs="Arial"/>
        </w:rPr>
        <w:t xml:space="preserve">b. </w:t>
      </w:r>
      <w:r w:rsidR="007B13B5" w:rsidRPr="00BB53F9">
        <w:rPr>
          <w:rFonts w:cs="Arial"/>
        </w:rPr>
        <w:t xml:space="preserve">regarding </w:t>
      </w:r>
      <w:r w:rsidRPr="00BB53F9">
        <w:rPr>
          <w:rFonts w:cs="Arial"/>
        </w:rPr>
        <w:t>a general question of interest</w:t>
      </w:r>
    </w:p>
    <w:p w:rsidR="000C1055" w:rsidRPr="00BB53F9" w:rsidRDefault="000C1055" w:rsidP="000C1055">
      <w:pPr>
        <w:rPr>
          <w:rFonts w:cs="Arial"/>
        </w:rPr>
      </w:pPr>
      <w:r w:rsidRPr="00BB53F9">
        <w:rPr>
          <w:rFonts w:cs="Arial"/>
        </w:rPr>
        <w:t xml:space="preserve">c. </w:t>
      </w:r>
      <w:r w:rsidR="007B13B5" w:rsidRPr="00BB53F9">
        <w:rPr>
          <w:rFonts w:cs="Arial"/>
        </w:rPr>
        <w:t xml:space="preserve">regarding </w:t>
      </w:r>
      <w:r w:rsidRPr="00BB53F9">
        <w:rPr>
          <w:rFonts w:cs="Arial"/>
        </w:rPr>
        <w:t>an expected relationship between variables</w:t>
      </w:r>
    </w:p>
    <w:p w:rsidR="000C1055" w:rsidRPr="00BB53F9" w:rsidRDefault="000C1055" w:rsidP="000C1055">
      <w:pPr>
        <w:rPr>
          <w:rFonts w:cs="Arial"/>
        </w:rPr>
      </w:pPr>
      <w:r w:rsidRPr="00BB53F9">
        <w:rPr>
          <w:rFonts w:cs="Arial"/>
        </w:rPr>
        <w:t>d. developed at the end of a research study</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Developing a </w:t>
      </w:r>
      <w:r w:rsidR="00840B3C" w:rsidRPr="00BB53F9">
        <w:rPr>
          <w:rFonts w:cs="Arial"/>
        </w:rPr>
        <w:t xml:space="preserve">Research Hypothesis </w:t>
      </w:r>
      <w:r w:rsidRPr="00BB53F9">
        <w:rPr>
          <w:rFonts w:cs="Arial"/>
        </w:rPr>
        <w:t xml:space="preserve">to </w:t>
      </w:r>
      <w:r w:rsidR="00324DAF" w:rsidRPr="00BB53F9">
        <w:rPr>
          <w:rFonts w:cs="Arial"/>
        </w:rPr>
        <w:t>B</w:t>
      </w:r>
      <w:r w:rsidRPr="00BB53F9">
        <w:rPr>
          <w:rFonts w:cs="Arial"/>
        </w:rPr>
        <w:t xml:space="preserve">e </w:t>
      </w:r>
      <w:r w:rsidR="00840B3C" w:rsidRPr="00BB53F9">
        <w:rPr>
          <w:rFonts w:cs="Arial"/>
        </w:rPr>
        <w:t>Tested</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10</w:t>
      </w:r>
      <w:r w:rsidR="000C1055" w:rsidRPr="00BB53F9">
        <w:rPr>
          <w:rFonts w:cs="Arial"/>
        </w:rPr>
        <w:t xml:space="preserve">. A research hypothesis may best be thought of as </w:t>
      </w:r>
      <w:r w:rsidR="00840B3C"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proof</w:t>
      </w:r>
    </w:p>
    <w:p w:rsidR="000C1055" w:rsidRPr="00BB53F9" w:rsidRDefault="000C1055" w:rsidP="000C1055">
      <w:pPr>
        <w:rPr>
          <w:rFonts w:cs="Arial"/>
        </w:rPr>
      </w:pPr>
      <w:r w:rsidRPr="00BB53F9">
        <w:rPr>
          <w:rFonts w:cs="Arial"/>
        </w:rPr>
        <w:t>b. a prediction</w:t>
      </w:r>
    </w:p>
    <w:p w:rsidR="000C1055" w:rsidRPr="00BB53F9" w:rsidRDefault="000C1055" w:rsidP="000C1055">
      <w:pPr>
        <w:rPr>
          <w:rFonts w:cs="Arial"/>
        </w:rPr>
      </w:pPr>
      <w:r w:rsidRPr="00BB53F9">
        <w:rPr>
          <w:rFonts w:cs="Arial"/>
        </w:rPr>
        <w:t>c. an idea</w:t>
      </w:r>
    </w:p>
    <w:p w:rsidR="000C1055" w:rsidRPr="00BB53F9" w:rsidRDefault="000C1055" w:rsidP="000C1055">
      <w:pPr>
        <w:rPr>
          <w:rFonts w:cs="Arial"/>
        </w:rPr>
      </w:pPr>
      <w:r w:rsidRPr="00BB53F9">
        <w:rPr>
          <w:rFonts w:cs="Arial"/>
        </w:rPr>
        <w:t>d. a decision</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Developing a </w:t>
      </w:r>
      <w:r w:rsidR="009F0542" w:rsidRPr="00BB53F9">
        <w:rPr>
          <w:rFonts w:cs="Arial"/>
        </w:rPr>
        <w:t>R</w:t>
      </w:r>
      <w:r w:rsidRPr="00BB53F9">
        <w:rPr>
          <w:rFonts w:cs="Arial"/>
        </w:rPr>
        <w:t xml:space="preserve">esearch </w:t>
      </w:r>
      <w:r w:rsidR="009F0542" w:rsidRPr="00BB53F9">
        <w:rPr>
          <w:rFonts w:cs="Arial"/>
        </w:rPr>
        <w:t>H</w:t>
      </w:r>
      <w:r w:rsidRPr="00BB53F9">
        <w:rPr>
          <w:rFonts w:cs="Arial"/>
        </w:rPr>
        <w:t xml:space="preserve">ypothesis to </w:t>
      </w:r>
      <w:r w:rsidR="00324DAF" w:rsidRPr="00BB53F9">
        <w:rPr>
          <w:rFonts w:cs="Arial"/>
        </w:rPr>
        <w:t xml:space="preserve">Be </w:t>
      </w:r>
      <w:r w:rsidR="009F0542" w:rsidRPr="00BB53F9">
        <w:rPr>
          <w:rFonts w:cs="Arial"/>
        </w:rPr>
        <w:t>T</w:t>
      </w:r>
      <w:r w:rsidRPr="00BB53F9">
        <w:rPr>
          <w:rFonts w:cs="Arial"/>
        </w:rPr>
        <w:t>ested</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11</w:t>
      </w:r>
      <w:r w:rsidR="000C1055" w:rsidRPr="00BB53F9">
        <w:rPr>
          <w:rFonts w:cs="Arial"/>
        </w:rPr>
        <w:t xml:space="preserve">. A research hypothesis is best thought of as </w:t>
      </w:r>
      <w:r w:rsidR="00840B3C"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directional</w:t>
      </w:r>
    </w:p>
    <w:p w:rsidR="000C1055" w:rsidRPr="00BB53F9" w:rsidRDefault="000C1055" w:rsidP="000C1055">
      <w:pPr>
        <w:rPr>
          <w:rFonts w:cs="Arial"/>
        </w:rPr>
      </w:pPr>
      <w:r w:rsidRPr="00BB53F9">
        <w:rPr>
          <w:rFonts w:cs="Arial"/>
        </w:rPr>
        <w:t>b. an expected relationship between samples and populations</w:t>
      </w:r>
    </w:p>
    <w:p w:rsidR="000C1055" w:rsidRPr="00BB53F9" w:rsidRDefault="000C1055" w:rsidP="000C1055">
      <w:pPr>
        <w:rPr>
          <w:rFonts w:cs="Arial"/>
        </w:rPr>
      </w:pPr>
      <w:r w:rsidRPr="00BB53F9">
        <w:rPr>
          <w:rFonts w:cs="Arial"/>
        </w:rPr>
        <w:t>c. bimodal</w:t>
      </w:r>
    </w:p>
    <w:p w:rsidR="000C1055" w:rsidRPr="00BB53F9" w:rsidRDefault="000C1055" w:rsidP="000C1055">
      <w:pPr>
        <w:rPr>
          <w:rFonts w:cs="Arial"/>
        </w:rPr>
      </w:pPr>
      <w:r w:rsidRPr="00BB53F9">
        <w:rPr>
          <w:rFonts w:cs="Arial"/>
        </w:rPr>
        <w:t>d. developed at the end of a research study</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Developing a </w:t>
      </w:r>
      <w:r w:rsidR="00840B3C" w:rsidRPr="00BB53F9">
        <w:rPr>
          <w:rFonts w:cs="Arial"/>
        </w:rPr>
        <w:t xml:space="preserve">Research Hypothesis </w:t>
      </w:r>
      <w:r w:rsidRPr="00BB53F9">
        <w:rPr>
          <w:rFonts w:cs="Arial"/>
        </w:rPr>
        <w:t xml:space="preserve">to </w:t>
      </w:r>
      <w:r w:rsidR="00324DAF" w:rsidRPr="00BB53F9">
        <w:rPr>
          <w:rFonts w:cs="Arial"/>
        </w:rPr>
        <w:t xml:space="preserve">Be </w:t>
      </w:r>
      <w:r w:rsidR="00840B3C" w:rsidRPr="00BB53F9">
        <w:rPr>
          <w:rFonts w:cs="Arial"/>
        </w:rPr>
        <w:t>Tested</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12</w:t>
      </w:r>
      <w:r w:rsidR="000C1055" w:rsidRPr="00BB53F9">
        <w:rPr>
          <w:rFonts w:cs="Arial"/>
        </w:rPr>
        <w:t xml:space="preserve">. A research hypothesis is a </w:t>
      </w:r>
      <w:r w:rsidR="00840B3C" w:rsidRPr="00BB53F9">
        <w:rPr>
          <w:rFonts w:cs="Arial"/>
        </w:rPr>
        <w:t>______</w:t>
      </w:r>
      <w:r w:rsidR="000C1055" w:rsidRPr="00BB53F9">
        <w:rPr>
          <w:rFonts w:cs="Arial"/>
        </w:rPr>
        <w:t xml:space="preserve"> regarding the relationship between variables.</w:t>
      </w:r>
    </w:p>
    <w:p w:rsidR="000C1055" w:rsidRPr="00BB53F9" w:rsidRDefault="000C1055" w:rsidP="000C1055">
      <w:pPr>
        <w:rPr>
          <w:rFonts w:cs="Arial"/>
        </w:rPr>
      </w:pPr>
      <w:r w:rsidRPr="00BB53F9">
        <w:rPr>
          <w:rFonts w:cs="Arial"/>
        </w:rPr>
        <w:t>a. statistic</w:t>
      </w:r>
    </w:p>
    <w:p w:rsidR="000C1055" w:rsidRPr="00BB53F9" w:rsidRDefault="000C1055" w:rsidP="000C1055">
      <w:pPr>
        <w:rPr>
          <w:rFonts w:cs="Arial"/>
        </w:rPr>
      </w:pPr>
      <w:r w:rsidRPr="00BB53F9">
        <w:rPr>
          <w:rFonts w:cs="Arial"/>
        </w:rPr>
        <w:t>b. decision</w:t>
      </w:r>
    </w:p>
    <w:p w:rsidR="000C1055" w:rsidRPr="00BB53F9" w:rsidRDefault="000C1055" w:rsidP="000C1055">
      <w:pPr>
        <w:rPr>
          <w:rFonts w:cs="Arial"/>
        </w:rPr>
      </w:pPr>
      <w:r w:rsidRPr="00BB53F9">
        <w:rPr>
          <w:rFonts w:cs="Arial"/>
        </w:rPr>
        <w:t>c. question</w:t>
      </w:r>
    </w:p>
    <w:p w:rsidR="000C1055" w:rsidRPr="00BB53F9" w:rsidRDefault="000C1055" w:rsidP="000C1055">
      <w:pPr>
        <w:rPr>
          <w:rFonts w:cs="Arial"/>
        </w:rPr>
      </w:pPr>
      <w:r w:rsidRPr="00BB53F9">
        <w:rPr>
          <w:rFonts w:cs="Arial"/>
        </w:rPr>
        <w:t>d. statement</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Developing a </w:t>
      </w:r>
      <w:r w:rsidR="00840B3C" w:rsidRPr="00BB53F9">
        <w:rPr>
          <w:rFonts w:cs="Arial"/>
        </w:rPr>
        <w:t xml:space="preserve">Research Hypothesis </w:t>
      </w:r>
      <w:r w:rsidRPr="00BB53F9">
        <w:rPr>
          <w:rFonts w:cs="Arial"/>
        </w:rPr>
        <w:t xml:space="preserve">to </w:t>
      </w:r>
      <w:r w:rsidR="00324DAF" w:rsidRPr="00BB53F9">
        <w:rPr>
          <w:rFonts w:cs="Arial"/>
        </w:rPr>
        <w:t xml:space="preserve">Be </w:t>
      </w:r>
      <w:r w:rsidR="00840B3C" w:rsidRPr="00BB53F9">
        <w:rPr>
          <w:rFonts w:cs="Arial"/>
        </w:rPr>
        <w:t>Tested</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13</w:t>
      </w:r>
      <w:r w:rsidR="000C1055" w:rsidRPr="00BB53F9">
        <w:rPr>
          <w:rFonts w:cs="Arial"/>
        </w:rPr>
        <w:t xml:space="preserve">. The independent variable is the variable that is </w:t>
      </w:r>
      <w:r w:rsidR="00840B3C" w:rsidRPr="00BB53F9">
        <w:rPr>
          <w:rFonts w:cs="Arial"/>
        </w:rPr>
        <w:t>______</w:t>
      </w:r>
      <w:r w:rsidR="000C1055" w:rsidRPr="00BB53F9">
        <w:rPr>
          <w:rFonts w:cs="Arial"/>
        </w:rPr>
        <w:t xml:space="preserve"> by the researcher, while the dependent variable is the variable</w:t>
      </w:r>
      <w:r w:rsidR="00840B3C" w:rsidRPr="00BB53F9">
        <w:rPr>
          <w:rFonts w:cs="Arial"/>
        </w:rPr>
        <w:t xml:space="preserve"> ______</w:t>
      </w:r>
      <w:r w:rsidR="000C1055" w:rsidRPr="00BB53F9">
        <w:rPr>
          <w:rFonts w:cs="Arial"/>
        </w:rPr>
        <w:t xml:space="preserve"> by the researcher.</w:t>
      </w:r>
    </w:p>
    <w:p w:rsidR="000C1055" w:rsidRPr="00BB53F9" w:rsidRDefault="00514B6B" w:rsidP="000C1055">
      <w:pPr>
        <w:rPr>
          <w:rFonts w:cs="Arial"/>
        </w:rPr>
      </w:pPr>
      <w:r w:rsidRPr="00BB53F9">
        <w:rPr>
          <w:rFonts w:cs="Arial"/>
        </w:rPr>
        <w:t xml:space="preserve">a. </w:t>
      </w:r>
      <w:r w:rsidR="000C1055" w:rsidRPr="00BB53F9">
        <w:rPr>
          <w:rFonts w:cs="Arial"/>
        </w:rPr>
        <w:t>manipulated; caused</w:t>
      </w:r>
    </w:p>
    <w:p w:rsidR="000C1055" w:rsidRPr="00BB53F9" w:rsidRDefault="00514B6B" w:rsidP="000C1055">
      <w:pPr>
        <w:rPr>
          <w:rFonts w:cs="Arial"/>
        </w:rPr>
      </w:pPr>
      <w:r w:rsidRPr="00BB53F9">
        <w:rPr>
          <w:rFonts w:cs="Arial"/>
        </w:rPr>
        <w:t xml:space="preserve">b. </w:t>
      </w:r>
      <w:r w:rsidR="000C1055" w:rsidRPr="00BB53F9">
        <w:rPr>
          <w:rFonts w:cs="Arial"/>
        </w:rPr>
        <w:t>measured; controlled</w:t>
      </w:r>
    </w:p>
    <w:p w:rsidR="000C1055" w:rsidRPr="00BB53F9" w:rsidRDefault="00514B6B" w:rsidP="000C1055">
      <w:pPr>
        <w:rPr>
          <w:rFonts w:cs="Arial"/>
        </w:rPr>
      </w:pPr>
      <w:r w:rsidRPr="00BB53F9">
        <w:rPr>
          <w:rFonts w:cs="Arial"/>
        </w:rPr>
        <w:t xml:space="preserve">c. </w:t>
      </w:r>
      <w:r w:rsidR="000C1055" w:rsidRPr="00BB53F9">
        <w:rPr>
          <w:rFonts w:cs="Arial"/>
        </w:rPr>
        <w:t>measured; manipulated</w:t>
      </w:r>
    </w:p>
    <w:p w:rsidR="000C1055" w:rsidRPr="00BB53F9" w:rsidRDefault="00514B6B" w:rsidP="000C1055">
      <w:pPr>
        <w:rPr>
          <w:rFonts w:cs="Arial"/>
        </w:rPr>
      </w:pPr>
      <w:r w:rsidRPr="00BB53F9">
        <w:rPr>
          <w:rFonts w:cs="Arial"/>
        </w:rPr>
        <w:lastRenderedPageBreak/>
        <w:t xml:space="preserve">d. </w:t>
      </w:r>
      <w:r w:rsidR="000C1055" w:rsidRPr="00BB53F9">
        <w:rPr>
          <w:rFonts w:cs="Arial"/>
        </w:rPr>
        <w:t>manipulated; measured</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Stating a </w:t>
      </w:r>
      <w:r w:rsidR="00840B3C" w:rsidRPr="00BB53F9">
        <w:rPr>
          <w:rFonts w:cs="Arial"/>
        </w:rPr>
        <w:t>Research Hypothesis</w:t>
      </w:r>
      <w:r w:rsidRPr="00BB53F9">
        <w:rPr>
          <w:rFonts w:cs="Arial"/>
        </w:rPr>
        <w:t xml:space="preserve">: Independent and </w:t>
      </w:r>
      <w:r w:rsidR="00840B3C"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14</w:t>
      </w:r>
      <w:r w:rsidR="000C1055" w:rsidRPr="00BB53F9">
        <w:rPr>
          <w:rFonts w:cs="Arial"/>
        </w:rPr>
        <w:t xml:space="preserve">. Within a research hypothesis, the independent variable may be thought of as the </w:t>
      </w:r>
      <w:r w:rsidR="00840B3C" w:rsidRPr="00BB53F9">
        <w:rPr>
          <w:rFonts w:cs="Arial"/>
        </w:rPr>
        <w:t>______</w:t>
      </w:r>
      <w:r w:rsidR="000C1055" w:rsidRPr="00BB53F9">
        <w:rPr>
          <w:rFonts w:cs="Arial"/>
        </w:rPr>
        <w:t xml:space="preserve"> and the dependent variable may be thought of as the </w:t>
      </w:r>
      <w:r w:rsidR="00840B3C"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effect; cause</w:t>
      </w:r>
    </w:p>
    <w:p w:rsidR="000C1055" w:rsidRPr="00BB53F9" w:rsidRDefault="000C1055" w:rsidP="000C1055">
      <w:pPr>
        <w:rPr>
          <w:rFonts w:cs="Arial"/>
        </w:rPr>
      </w:pPr>
      <w:r w:rsidRPr="00BB53F9">
        <w:rPr>
          <w:rFonts w:cs="Arial"/>
        </w:rPr>
        <w:t>b. prediction; conclusion</w:t>
      </w:r>
    </w:p>
    <w:p w:rsidR="000C1055" w:rsidRPr="00BB53F9" w:rsidRDefault="000C1055" w:rsidP="000C1055">
      <w:pPr>
        <w:rPr>
          <w:rFonts w:cs="Arial"/>
        </w:rPr>
      </w:pPr>
      <w:r w:rsidRPr="00BB53F9">
        <w:rPr>
          <w:rFonts w:cs="Arial"/>
        </w:rPr>
        <w:t>c. cause; effect</w:t>
      </w:r>
    </w:p>
    <w:p w:rsidR="000C1055" w:rsidRPr="00BB53F9" w:rsidRDefault="000C1055" w:rsidP="000C1055">
      <w:pPr>
        <w:rPr>
          <w:rFonts w:cs="Arial"/>
        </w:rPr>
      </w:pPr>
      <w:r w:rsidRPr="00BB53F9">
        <w:rPr>
          <w:rFonts w:cs="Arial"/>
        </w:rPr>
        <w:t>d. question; answer</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Stating a </w:t>
      </w:r>
      <w:r w:rsidR="00840B3C" w:rsidRPr="00BB53F9">
        <w:rPr>
          <w:rFonts w:cs="Arial"/>
        </w:rPr>
        <w:t>Research Hypothesis</w:t>
      </w:r>
      <w:r w:rsidRPr="00BB53F9">
        <w:rPr>
          <w:rFonts w:cs="Arial"/>
        </w:rPr>
        <w:t xml:space="preserve">: Independent and </w:t>
      </w:r>
      <w:r w:rsidR="00840B3C"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15</w:t>
      </w:r>
      <w:r w:rsidR="000C1055" w:rsidRPr="00BB53F9">
        <w:rPr>
          <w:rFonts w:cs="Arial"/>
        </w:rPr>
        <w:t xml:space="preserve">. The dependent variable may be thought of as the </w:t>
      </w:r>
      <w:r w:rsidR="00840B3C" w:rsidRPr="00BB53F9">
        <w:rPr>
          <w:rFonts w:cs="Arial"/>
        </w:rPr>
        <w:t>______</w:t>
      </w:r>
      <w:r w:rsidR="000C1055" w:rsidRPr="00BB53F9">
        <w:rPr>
          <w:rFonts w:cs="Arial"/>
        </w:rPr>
        <w:t xml:space="preserve">; the independent variable is the </w:t>
      </w:r>
      <w:r w:rsidR="00840B3C"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cause; outcome</w:t>
      </w:r>
    </w:p>
    <w:p w:rsidR="000C1055" w:rsidRPr="00BB53F9" w:rsidRDefault="000C1055" w:rsidP="000C1055">
      <w:pPr>
        <w:rPr>
          <w:rFonts w:cs="Arial"/>
        </w:rPr>
      </w:pPr>
      <w:r w:rsidRPr="00BB53F9">
        <w:rPr>
          <w:rFonts w:cs="Arial"/>
        </w:rPr>
        <w:t>b. goal; the way of achieving the goal</w:t>
      </w:r>
    </w:p>
    <w:p w:rsidR="000C1055" w:rsidRPr="00BB53F9" w:rsidRDefault="000C1055" w:rsidP="000C1055">
      <w:pPr>
        <w:rPr>
          <w:rFonts w:cs="Arial"/>
        </w:rPr>
      </w:pPr>
      <w:r w:rsidRPr="00BB53F9">
        <w:rPr>
          <w:rFonts w:cs="Arial"/>
        </w:rPr>
        <w:t>c. effect; cause</w:t>
      </w:r>
    </w:p>
    <w:p w:rsidR="000C1055" w:rsidRPr="00BB53F9" w:rsidRDefault="000C1055" w:rsidP="000C1055">
      <w:pPr>
        <w:rPr>
          <w:rFonts w:cs="Arial"/>
        </w:rPr>
      </w:pPr>
      <w:r w:rsidRPr="00BB53F9">
        <w:rPr>
          <w:rFonts w:cs="Arial"/>
        </w:rPr>
        <w:t>d. beginning; end</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Stating a </w:t>
      </w:r>
      <w:r w:rsidR="00840B3C" w:rsidRPr="00BB53F9">
        <w:rPr>
          <w:rFonts w:cs="Arial"/>
        </w:rPr>
        <w:t>Research Hypothesis</w:t>
      </w:r>
      <w:r w:rsidRPr="00BB53F9">
        <w:rPr>
          <w:rFonts w:cs="Arial"/>
        </w:rPr>
        <w:t xml:space="preserve">: Independent and </w:t>
      </w:r>
      <w:r w:rsidR="00840B3C"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16</w:t>
      </w:r>
      <w:r w:rsidR="000C1055" w:rsidRPr="00BB53F9">
        <w:rPr>
          <w:rFonts w:cs="Arial"/>
        </w:rPr>
        <w:t xml:space="preserve">. Within a research hypothesis, the </w:t>
      </w:r>
      <w:r w:rsidR="009F6326" w:rsidRPr="00BB53F9">
        <w:rPr>
          <w:rFonts w:cs="Arial"/>
        </w:rPr>
        <w:t>______</w:t>
      </w:r>
      <w:r w:rsidR="000C1055" w:rsidRPr="00BB53F9">
        <w:rPr>
          <w:rFonts w:cs="Arial"/>
        </w:rPr>
        <w:t xml:space="preserve"> variable may be thought of as the </w:t>
      </w:r>
      <w:r w:rsidR="009F6326" w:rsidRPr="00BB53F9">
        <w:rPr>
          <w:rFonts w:cs="Arial"/>
        </w:rPr>
        <w:t>______.</w:t>
      </w:r>
    </w:p>
    <w:p w:rsidR="000C1055" w:rsidRPr="00BB53F9" w:rsidRDefault="000C1055" w:rsidP="000C1055">
      <w:pPr>
        <w:rPr>
          <w:rFonts w:cs="Arial"/>
        </w:rPr>
      </w:pPr>
      <w:r w:rsidRPr="00BB53F9">
        <w:rPr>
          <w:rFonts w:cs="Arial"/>
        </w:rPr>
        <w:t>a. independent; cause</w:t>
      </w:r>
    </w:p>
    <w:p w:rsidR="000C1055" w:rsidRPr="00BB53F9" w:rsidRDefault="000C1055" w:rsidP="000C1055">
      <w:pPr>
        <w:rPr>
          <w:rFonts w:cs="Arial"/>
        </w:rPr>
      </w:pPr>
      <w:r w:rsidRPr="00BB53F9">
        <w:rPr>
          <w:rFonts w:cs="Arial"/>
        </w:rPr>
        <w:t>b. independent; outcome</w:t>
      </w:r>
    </w:p>
    <w:p w:rsidR="000C1055" w:rsidRPr="00BB53F9" w:rsidRDefault="000C1055" w:rsidP="000C1055">
      <w:pPr>
        <w:rPr>
          <w:rFonts w:cs="Arial"/>
        </w:rPr>
      </w:pPr>
      <w:r w:rsidRPr="00BB53F9">
        <w:rPr>
          <w:rFonts w:cs="Arial"/>
        </w:rPr>
        <w:t>c. dependent; cause</w:t>
      </w:r>
    </w:p>
    <w:p w:rsidR="000C1055" w:rsidRPr="00BB53F9" w:rsidRDefault="000C1055" w:rsidP="000C1055">
      <w:pPr>
        <w:rPr>
          <w:rFonts w:cs="Arial"/>
        </w:rPr>
      </w:pPr>
      <w:r w:rsidRPr="00BB53F9">
        <w:rPr>
          <w:rFonts w:cs="Arial"/>
        </w:rPr>
        <w:t>d. dependent; beginning</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Stating a </w:t>
      </w:r>
      <w:r w:rsidR="009F6326" w:rsidRPr="00BB53F9">
        <w:rPr>
          <w:rFonts w:cs="Arial"/>
        </w:rPr>
        <w:t>Research Hypothesis</w:t>
      </w:r>
      <w:r w:rsidRPr="00BB53F9">
        <w:rPr>
          <w:rFonts w:cs="Arial"/>
        </w:rPr>
        <w:t xml:space="preserve">: Independent and </w:t>
      </w:r>
      <w:r w:rsidR="009F6326"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17</w:t>
      </w:r>
      <w:r w:rsidR="000C1055" w:rsidRPr="00BB53F9">
        <w:rPr>
          <w:rFonts w:cs="Arial"/>
        </w:rPr>
        <w:t xml:space="preserve">. Within a research hypothesis, the </w:t>
      </w:r>
      <w:r w:rsidR="009F6326" w:rsidRPr="00BB53F9">
        <w:rPr>
          <w:rFonts w:cs="Arial"/>
        </w:rPr>
        <w:t>______</w:t>
      </w:r>
      <w:r w:rsidR="000C1055" w:rsidRPr="00BB53F9">
        <w:rPr>
          <w:rFonts w:cs="Arial"/>
        </w:rPr>
        <w:t xml:space="preserve"> variable may be thought of as the </w:t>
      </w:r>
      <w:r w:rsidR="009F6326" w:rsidRPr="00BB53F9">
        <w:rPr>
          <w:rFonts w:cs="Arial"/>
        </w:rPr>
        <w:t>______.</w:t>
      </w:r>
    </w:p>
    <w:p w:rsidR="000C1055" w:rsidRPr="00BB53F9" w:rsidRDefault="000C1055" w:rsidP="000C1055">
      <w:pPr>
        <w:rPr>
          <w:rFonts w:cs="Arial"/>
        </w:rPr>
      </w:pPr>
      <w:r w:rsidRPr="00BB53F9">
        <w:rPr>
          <w:rFonts w:cs="Arial"/>
        </w:rPr>
        <w:t>a. independent; outcome</w:t>
      </w:r>
    </w:p>
    <w:p w:rsidR="000C1055" w:rsidRPr="00BB53F9" w:rsidRDefault="000C1055" w:rsidP="000C1055">
      <w:pPr>
        <w:rPr>
          <w:rFonts w:cs="Arial"/>
        </w:rPr>
      </w:pPr>
      <w:r w:rsidRPr="00BB53F9">
        <w:rPr>
          <w:rFonts w:cs="Arial"/>
        </w:rPr>
        <w:lastRenderedPageBreak/>
        <w:t>b. independent; result</w:t>
      </w:r>
    </w:p>
    <w:p w:rsidR="000C1055" w:rsidRPr="00BB53F9" w:rsidRDefault="000C1055" w:rsidP="000C1055">
      <w:pPr>
        <w:rPr>
          <w:rFonts w:cs="Arial"/>
        </w:rPr>
      </w:pPr>
      <w:r w:rsidRPr="00BB53F9">
        <w:rPr>
          <w:rFonts w:cs="Arial"/>
        </w:rPr>
        <w:t>c. dependent; effect</w:t>
      </w:r>
    </w:p>
    <w:p w:rsidR="000C1055" w:rsidRPr="00BB53F9" w:rsidRDefault="000C1055" w:rsidP="000C1055">
      <w:pPr>
        <w:rPr>
          <w:rFonts w:cs="Arial"/>
        </w:rPr>
      </w:pPr>
      <w:r w:rsidRPr="00BB53F9">
        <w:rPr>
          <w:rFonts w:cs="Arial"/>
        </w:rPr>
        <w:t>d. dependent; cause</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Stating a </w:t>
      </w:r>
      <w:r w:rsidR="009F6326" w:rsidRPr="00BB53F9">
        <w:rPr>
          <w:rFonts w:cs="Arial"/>
        </w:rPr>
        <w:t>Research Hypothesis</w:t>
      </w:r>
      <w:r w:rsidRPr="00BB53F9">
        <w:rPr>
          <w:rFonts w:cs="Arial"/>
        </w:rPr>
        <w:t xml:space="preserve">: Independent and </w:t>
      </w:r>
      <w:r w:rsidR="009F6326"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18</w:t>
      </w:r>
      <w:r w:rsidR="000C1055" w:rsidRPr="00BB53F9">
        <w:rPr>
          <w:rFonts w:cs="Arial"/>
        </w:rPr>
        <w:t>. “Americans are more likely to be obese.” What is the main problem with how this research hypothesis has been stated?</w:t>
      </w:r>
    </w:p>
    <w:p w:rsidR="000C1055" w:rsidRPr="00BB53F9" w:rsidRDefault="000C1055" w:rsidP="000C1055">
      <w:pPr>
        <w:rPr>
          <w:rFonts w:cs="Arial"/>
        </w:rPr>
      </w:pPr>
      <w:r w:rsidRPr="00BB53F9">
        <w:rPr>
          <w:rFonts w:cs="Arial"/>
        </w:rPr>
        <w:t>a. It does not fully define the independent variable</w:t>
      </w:r>
      <w:r w:rsidR="007B13B5">
        <w:rPr>
          <w:rFonts w:cs="Arial"/>
        </w:rPr>
        <w:t>.</w:t>
      </w:r>
    </w:p>
    <w:p w:rsidR="000C1055" w:rsidRPr="00BB53F9" w:rsidRDefault="000C1055" w:rsidP="000C1055">
      <w:pPr>
        <w:rPr>
          <w:rFonts w:cs="Arial"/>
        </w:rPr>
      </w:pPr>
      <w:r w:rsidRPr="00BB53F9">
        <w:rPr>
          <w:rFonts w:cs="Arial"/>
        </w:rPr>
        <w:t>b. It does not fully define the dependent variable</w:t>
      </w:r>
      <w:r w:rsidR="007B13B5">
        <w:rPr>
          <w:rFonts w:cs="Arial"/>
        </w:rPr>
        <w:t>.</w:t>
      </w:r>
    </w:p>
    <w:p w:rsidR="000C1055" w:rsidRPr="00BB53F9" w:rsidRDefault="000C1055" w:rsidP="000C1055">
      <w:pPr>
        <w:rPr>
          <w:rFonts w:cs="Arial"/>
        </w:rPr>
      </w:pPr>
      <w:r w:rsidRPr="00BB53F9">
        <w:rPr>
          <w:rFonts w:cs="Arial"/>
        </w:rPr>
        <w:t>c. It does not indicate the direction of the relationship between variables</w:t>
      </w:r>
      <w:r w:rsidR="007B13B5">
        <w:rPr>
          <w:rFonts w:cs="Arial"/>
        </w:rPr>
        <w:t>.</w:t>
      </w:r>
    </w:p>
    <w:p w:rsidR="000C1055" w:rsidRPr="00BB53F9" w:rsidRDefault="000C1055" w:rsidP="000C1055">
      <w:pPr>
        <w:rPr>
          <w:rFonts w:cs="Arial"/>
        </w:rPr>
      </w:pPr>
      <w:r w:rsidRPr="00BB53F9">
        <w:rPr>
          <w:rFonts w:cs="Arial"/>
        </w:rPr>
        <w:t>d. It has been stated using words rather than numbers</w:t>
      </w:r>
      <w:r w:rsidR="007B13B5">
        <w:rPr>
          <w:rFonts w:cs="Arial"/>
        </w:rPr>
        <w:t>.</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Research </w:t>
      </w:r>
      <w:r w:rsidR="009F6326" w:rsidRPr="00BB53F9">
        <w:rPr>
          <w:rFonts w:cs="Arial"/>
        </w:rPr>
        <w:t xml:space="preserve">Hypotheses </w:t>
      </w:r>
      <w:r w:rsidRPr="00BB53F9">
        <w:rPr>
          <w:rFonts w:cs="Arial"/>
        </w:rPr>
        <w:t xml:space="preserve">and their </w:t>
      </w:r>
      <w:r w:rsidR="009F6326" w:rsidRPr="00BB53F9">
        <w:rPr>
          <w:rFonts w:cs="Arial"/>
        </w:rPr>
        <w:t xml:space="preserve">Independent </w:t>
      </w:r>
      <w:r w:rsidRPr="00BB53F9">
        <w:rPr>
          <w:rFonts w:cs="Arial"/>
        </w:rPr>
        <w:t xml:space="preserve">and </w:t>
      </w:r>
      <w:r w:rsidR="009F6326" w:rsidRPr="00BB53F9">
        <w:rPr>
          <w:rFonts w:cs="Arial"/>
        </w:rPr>
        <w:t>Dependent Variables</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766CB2" w:rsidP="000C1055">
      <w:pPr>
        <w:rPr>
          <w:rFonts w:cs="Arial"/>
        </w:rPr>
      </w:pPr>
      <w:r w:rsidRPr="00BB53F9">
        <w:rPr>
          <w:rFonts w:cs="Arial"/>
        </w:rPr>
        <w:t>19</w:t>
      </w:r>
      <w:r w:rsidR="000C1055" w:rsidRPr="00BB53F9">
        <w:rPr>
          <w:rFonts w:cs="Arial"/>
        </w:rPr>
        <w:t>. “Group A will have the lowest scores on the test.” What is the main problem with how this research hypothesis is stated?</w:t>
      </w:r>
    </w:p>
    <w:p w:rsidR="000C1055" w:rsidRPr="00BB53F9" w:rsidRDefault="000C1055" w:rsidP="000C1055">
      <w:pPr>
        <w:rPr>
          <w:rFonts w:cs="Arial"/>
        </w:rPr>
      </w:pPr>
      <w:r w:rsidRPr="00BB53F9">
        <w:rPr>
          <w:rFonts w:cs="Arial"/>
        </w:rPr>
        <w:t>a. It does not fully identify the dependent variable</w:t>
      </w:r>
      <w:r w:rsidR="007B13B5">
        <w:rPr>
          <w:rFonts w:cs="Arial"/>
        </w:rPr>
        <w:t>.</w:t>
      </w:r>
    </w:p>
    <w:p w:rsidR="000C1055" w:rsidRPr="00BB53F9" w:rsidRDefault="000C1055" w:rsidP="000C1055">
      <w:pPr>
        <w:rPr>
          <w:rFonts w:cs="Arial"/>
        </w:rPr>
      </w:pPr>
      <w:r w:rsidRPr="00BB53F9">
        <w:rPr>
          <w:rFonts w:cs="Arial"/>
        </w:rPr>
        <w:t>b. It does not fully identify the independent variable</w:t>
      </w:r>
      <w:r w:rsidR="007B13B5">
        <w:rPr>
          <w:rFonts w:cs="Arial"/>
        </w:rPr>
        <w:t>.</w:t>
      </w:r>
    </w:p>
    <w:p w:rsidR="000C1055" w:rsidRPr="00BB53F9" w:rsidRDefault="000C1055" w:rsidP="000C1055">
      <w:pPr>
        <w:rPr>
          <w:rFonts w:cs="Arial"/>
        </w:rPr>
      </w:pPr>
      <w:r w:rsidRPr="00BB53F9">
        <w:rPr>
          <w:rFonts w:cs="Arial"/>
        </w:rPr>
        <w:t>c. It does not indicate the direction of the relationship between variables</w:t>
      </w:r>
      <w:r w:rsidR="007B13B5">
        <w:rPr>
          <w:rFonts w:cs="Arial"/>
        </w:rPr>
        <w:t>.</w:t>
      </w:r>
    </w:p>
    <w:p w:rsidR="000C1055" w:rsidRPr="00BB53F9" w:rsidRDefault="000C1055" w:rsidP="000C1055">
      <w:pPr>
        <w:rPr>
          <w:rFonts w:cs="Arial"/>
        </w:rPr>
      </w:pPr>
      <w:r w:rsidRPr="00BB53F9">
        <w:rPr>
          <w:rFonts w:cs="Arial"/>
        </w:rPr>
        <w:t>d. It has been stated using words rather than numbers</w:t>
      </w:r>
      <w:r w:rsidR="007B13B5">
        <w:rPr>
          <w:rFonts w:cs="Arial"/>
        </w:rPr>
        <w:t>.</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 xml:space="preserve">Cognitive Domain: </w:t>
      </w:r>
      <w:r w:rsidR="00F0617B" w:rsidRPr="00BB53F9">
        <w:rPr>
          <w:rFonts w:cs="Arial"/>
        </w:rPr>
        <w:t>Application</w:t>
      </w:r>
    </w:p>
    <w:p w:rsidR="000C1055" w:rsidRPr="00BB53F9" w:rsidRDefault="000C1055" w:rsidP="000C1055">
      <w:pPr>
        <w:rPr>
          <w:rFonts w:cs="Arial"/>
        </w:rPr>
      </w:pPr>
      <w:r w:rsidRPr="00BB53F9">
        <w:rPr>
          <w:rFonts w:cs="Arial"/>
        </w:rPr>
        <w:t xml:space="preserve">Answer Location: Research </w:t>
      </w:r>
      <w:r w:rsidR="00F0617B" w:rsidRPr="00BB53F9">
        <w:rPr>
          <w:rFonts w:cs="Arial"/>
        </w:rPr>
        <w:t xml:space="preserve">Hypotheses </w:t>
      </w:r>
      <w:r w:rsidRPr="00BB53F9">
        <w:rPr>
          <w:rFonts w:cs="Arial"/>
        </w:rPr>
        <w:t xml:space="preserve">and their </w:t>
      </w:r>
      <w:r w:rsidR="00F0617B" w:rsidRPr="00BB53F9">
        <w:rPr>
          <w:rFonts w:cs="Arial"/>
        </w:rPr>
        <w:t xml:space="preserve">Independent </w:t>
      </w:r>
      <w:r w:rsidRPr="00BB53F9">
        <w:rPr>
          <w:rFonts w:cs="Arial"/>
        </w:rPr>
        <w:t xml:space="preserve">and </w:t>
      </w:r>
      <w:r w:rsidR="00F0617B" w:rsidRPr="00BB53F9">
        <w:rPr>
          <w:rFonts w:cs="Arial"/>
        </w:rPr>
        <w:t>Dependent Variables</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20</w:t>
      </w:r>
      <w:r w:rsidR="000C1055" w:rsidRPr="00BB53F9">
        <w:rPr>
          <w:rFonts w:cs="Arial"/>
        </w:rPr>
        <w:t>. “Women are much better than men.” What is the main problem with how this research hypothesis is stated?</w:t>
      </w:r>
    </w:p>
    <w:p w:rsidR="000C1055" w:rsidRPr="00BB53F9" w:rsidRDefault="000C1055" w:rsidP="000C1055">
      <w:pPr>
        <w:rPr>
          <w:rFonts w:cs="Arial"/>
        </w:rPr>
      </w:pPr>
      <w:r w:rsidRPr="00BB53F9">
        <w:rPr>
          <w:rFonts w:cs="Arial"/>
        </w:rPr>
        <w:t>a. It does not fully identify the dependent variable</w:t>
      </w:r>
      <w:r w:rsidR="007B13B5">
        <w:rPr>
          <w:rFonts w:cs="Arial"/>
        </w:rPr>
        <w:t>.</w:t>
      </w:r>
    </w:p>
    <w:p w:rsidR="000C1055" w:rsidRPr="00BB53F9" w:rsidRDefault="000C1055" w:rsidP="000C1055">
      <w:pPr>
        <w:rPr>
          <w:rFonts w:cs="Arial"/>
        </w:rPr>
      </w:pPr>
      <w:r w:rsidRPr="00BB53F9">
        <w:rPr>
          <w:rFonts w:cs="Arial"/>
        </w:rPr>
        <w:t>b. It does not fully identify the independent variable</w:t>
      </w:r>
      <w:r w:rsidR="007B13B5">
        <w:rPr>
          <w:rFonts w:cs="Arial"/>
        </w:rPr>
        <w:t>.</w:t>
      </w:r>
    </w:p>
    <w:p w:rsidR="000C1055" w:rsidRPr="00BB53F9" w:rsidRDefault="000C1055" w:rsidP="000C1055">
      <w:pPr>
        <w:rPr>
          <w:rFonts w:cs="Arial"/>
        </w:rPr>
      </w:pPr>
      <w:r w:rsidRPr="00BB53F9">
        <w:rPr>
          <w:rFonts w:cs="Arial"/>
        </w:rPr>
        <w:t>c. It does not indicate the direction of the relationship</w:t>
      </w:r>
      <w:r w:rsidR="007B13B5">
        <w:rPr>
          <w:rFonts w:cs="Arial"/>
        </w:rPr>
        <w:t>.</w:t>
      </w:r>
    </w:p>
    <w:p w:rsidR="000C1055" w:rsidRPr="00BB53F9" w:rsidRDefault="000C1055" w:rsidP="000C1055">
      <w:pPr>
        <w:rPr>
          <w:rFonts w:cs="Arial"/>
        </w:rPr>
      </w:pPr>
      <w:r w:rsidRPr="00BB53F9">
        <w:rPr>
          <w:rFonts w:cs="Arial"/>
        </w:rPr>
        <w:t>d. It has been stated using words rather than numbers</w:t>
      </w:r>
      <w:r w:rsidR="007B13B5">
        <w:rPr>
          <w:rFonts w:cs="Arial"/>
        </w:rPr>
        <w:t>.</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 xml:space="preserve">Cognitive Domain: </w:t>
      </w:r>
      <w:r w:rsidR="00F0617B" w:rsidRPr="00BB53F9">
        <w:rPr>
          <w:rFonts w:cs="Arial"/>
        </w:rPr>
        <w:t>Application</w:t>
      </w:r>
    </w:p>
    <w:p w:rsidR="000C1055" w:rsidRPr="00BB53F9" w:rsidRDefault="000C1055" w:rsidP="000C1055">
      <w:pPr>
        <w:rPr>
          <w:rFonts w:cs="Arial"/>
        </w:rPr>
      </w:pPr>
      <w:r w:rsidRPr="00BB53F9">
        <w:rPr>
          <w:rFonts w:cs="Arial"/>
        </w:rPr>
        <w:t xml:space="preserve">Answer Location: Research </w:t>
      </w:r>
      <w:r w:rsidR="00F0617B" w:rsidRPr="00BB53F9">
        <w:rPr>
          <w:rFonts w:cs="Arial"/>
        </w:rPr>
        <w:t xml:space="preserve">Hypotheses </w:t>
      </w:r>
      <w:r w:rsidRPr="00BB53F9">
        <w:rPr>
          <w:rFonts w:cs="Arial"/>
        </w:rPr>
        <w:t xml:space="preserve">and their </w:t>
      </w:r>
      <w:r w:rsidR="00F0617B" w:rsidRPr="00BB53F9">
        <w:rPr>
          <w:rFonts w:cs="Arial"/>
        </w:rPr>
        <w:t xml:space="preserve">Independent </w:t>
      </w:r>
      <w:r w:rsidRPr="00BB53F9">
        <w:rPr>
          <w:rFonts w:cs="Arial"/>
        </w:rPr>
        <w:t xml:space="preserve">and </w:t>
      </w:r>
      <w:r w:rsidR="00F0617B" w:rsidRPr="00BB53F9">
        <w:rPr>
          <w:rFonts w:cs="Arial"/>
        </w:rPr>
        <w:t>Dependent Variables</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766CB2" w:rsidP="000C1055">
      <w:pPr>
        <w:rPr>
          <w:rFonts w:cs="Arial"/>
        </w:rPr>
      </w:pPr>
      <w:r w:rsidRPr="00BB53F9">
        <w:rPr>
          <w:rFonts w:cs="Arial"/>
        </w:rPr>
        <w:lastRenderedPageBreak/>
        <w:t>21</w:t>
      </w:r>
      <w:r w:rsidR="000C1055" w:rsidRPr="00BB53F9">
        <w:rPr>
          <w:rFonts w:cs="Arial"/>
        </w:rPr>
        <w:t>. “The voting patterns of Californians are different than New Yorkers.” What is the main problem with how this research hypothesis has been stated?</w:t>
      </w:r>
    </w:p>
    <w:p w:rsidR="000C1055" w:rsidRPr="00BB53F9" w:rsidRDefault="000C1055" w:rsidP="000C1055">
      <w:pPr>
        <w:rPr>
          <w:rFonts w:cs="Arial"/>
        </w:rPr>
      </w:pPr>
      <w:r w:rsidRPr="00BB53F9">
        <w:rPr>
          <w:rFonts w:cs="Arial"/>
        </w:rPr>
        <w:t>a. It does not identify the independent variable</w:t>
      </w:r>
      <w:r w:rsidR="007B13B5">
        <w:rPr>
          <w:rFonts w:cs="Arial"/>
        </w:rPr>
        <w:t>.</w:t>
      </w:r>
    </w:p>
    <w:p w:rsidR="000C1055" w:rsidRPr="00BB53F9" w:rsidRDefault="000C1055" w:rsidP="000C1055">
      <w:pPr>
        <w:rPr>
          <w:rFonts w:cs="Arial"/>
        </w:rPr>
      </w:pPr>
      <w:r w:rsidRPr="00BB53F9">
        <w:rPr>
          <w:rFonts w:cs="Arial"/>
        </w:rPr>
        <w:t>b. It does not identify the dependent variable</w:t>
      </w:r>
      <w:r w:rsidR="007B13B5">
        <w:rPr>
          <w:rFonts w:cs="Arial"/>
        </w:rPr>
        <w:t>.</w:t>
      </w:r>
    </w:p>
    <w:p w:rsidR="000C1055" w:rsidRPr="00BB53F9" w:rsidRDefault="000C1055" w:rsidP="000C1055">
      <w:pPr>
        <w:rPr>
          <w:rFonts w:cs="Arial"/>
        </w:rPr>
      </w:pPr>
      <w:r w:rsidRPr="00BB53F9">
        <w:rPr>
          <w:rFonts w:cs="Arial"/>
        </w:rPr>
        <w:t>c. It does not indicate the direction of the relationship between variables</w:t>
      </w:r>
      <w:r w:rsidR="007B13B5">
        <w:rPr>
          <w:rFonts w:cs="Arial"/>
        </w:rPr>
        <w:t>.</w:t>
      </w:r>
    </w:p>
    <w:p w:rsidR="000C1055" w:rsidRPr="00BB53F9" w:rsidRDefault="000C1055" w:rsidP="000C1055">
      <w:pPr>
        <w:rPr>
          <w:rFonts w:cs="Arial"/>
        </w:rPr>
      </w:pPr>
      <w:r w:rsidRPr="00BB53F9">
        <w:rPr>
          <w:rFonts w:cs="Arial"/>
        </w:rPr>
        <w:t>d. It has been stated using words rather than numbers</w:t>
      </w:r>
      <w:r w:rsidR="007B13B5">
        <w:rPr>
          <w:rFonts w:cs="Arial"/>
        </w:rPr>
        <w:t>.</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 xml:space="preserve">Cognitive Domain: </w:t>
      </w:r>
      <w:r w:rsidR="007F21B1" w:rsidRPr="00BB53F9">
        <w:rPr>
          <w:rFonts w:cs="Arial"/>
        </w:rPr>
        <w:t>A</w:t>
      </w:r>
      <w:r w:rsidRPr="00BB53F9">
        <w:rPr>
          <w:rFonts w:cs="Arial"/>
        </w:rPr>
        <w:t>pplication</w:t>
      </w:r>
    </w:p>
    <w:p w:rsidR="000C1055" w:rsidRPr="00BB53F9" w:rsidRDefault="000C1055" w:rsidP="000C1055">
      <w:pPr>
        <w:rPr>
          <w:rFonts w:cs="Arial"/>
        </w:rPr>
      </w:pPr>
      <w:r w:rsidRPr="00BB53F9">
        <w:rPr>
          <w:rFonts w:cs="Arial"/>
        </w:rPr>
        <w:t xml:space="preserve">Answer Location: Research </w:t>
      </w:r>
      <w:r w:rsidR="00351F04" w:rsidRPr="00BB53F9">
        <w:rPr>
          <w:rFonts w:cs="Arial"/>
        </w:rPr>
        <w:t xml:space="preserve">Hypotheses </w:t>
      </w:r>
      <w:r w:rsidRPr="00BB53F9">
        <w:rPr>
          <w:rFonts w:cs="Arial"/>
        </w:rPr>
        <w:t xml:space="preserve">and their </w:t>
      </w:r>
      <w:r w:rsidR="00351F04" w:rsidRPr="00BB53F9">
        <w:rPr>
          <w:rFonts w:cs="Arial"/>
        </w:rPr>
        <w:t xml:space="preserve">Independent </w:t>
      </w:r>
      <w:r w:rsidRPr="00BB53F9">
        <w:rPr>
          <w:rFonts w:cs="Arial"/>
        </w:rPr>
        <w:t xml:space="preserve">and </w:t>
      </w:r>
      <w:r w:rsidR="00351F04"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w:t>
      </w:r>
      <w:r w:rsidR="000C1055" w:rsidRPr="00BB53F9">
        <w:rPr>
          <w:rFonts w:cs="Arial"/>
        </w:rPr>
        <w:t>2. “Attitudes toward global warming vary as a function of political party.” What is the main problem with how this research hypothesis has been stated?</w:t>
      </w:r>
    </w:p>
    <w:p w:rsidR="000C1055" w:rsidRPr="00BB53F9" w:rsidRDefault="000C1055" w:rsidP="000C1055">
      <w:pPr>
        <w:rPr>
          <w:rFonts w:cs="Arial"/>
        </w:rPr>
      </w:pPr>
      <w:r w:rsidRPr="00BB53F9">
        <w:rPr>
          <w:rFonts w:cs="Arial"/>
        </w:rPr>
        <w:t>a. It addresses a sensitive political issue</w:t>
      </w:r>
      <w:r w:rsidR="007B13B5">
        <w:rPr>
          <w:rFonts w:cs="Arial"/>
        </w:rPr>
        <w:t>.</w:t>
      </w:r>
    </w:p>
    <w:p w:rsidR="000C1055" w:rsidRPr="00BB53F9" w:rsidRDefault="000C1055" w:rsidP="000C1055">
      <w:pPr>
        <w:rPr>
          <w:rFonts w:cs="Arial"/>
        </w:rPr>
      </w:pPr>
      <w:r w:rsidRPr="00BB53F9">
        <w:rPr>
          <w:rFonts w:cs="Arial"/>
        </w:rPr>
        <w:t>b. It does not indicate the direction of the relationship between variables</w:t>
      </w:r>
      <w:r w:rsidR="007B13B5">
        <w:rPr>
          <w:rFonts w:cs="Arial"/>
        </w:rPr>
        <w:t>.</w:t>
      </w:r>
    </w:p>
    <w:p w:rsidR="000C1055" w:rsidRPr="00BB53F9" w:rsidRDefault="000C1055" w:rsidP="000C1055">
      <w:pPr>
        <w:rPr>
          <w:rFonts w:cs="Arial"/>
        </w:rPr>
      </w:pPr>
      <w:r w:rsidRPr="00BB53F9">
        <w:rPr>
          <w:rFonts w:cs="Arial"/>
        </w:rPr>
        <w:t>c. It does not identify the dependent variable included in the study</w:t>
      </w:r>
      <w:r w:rsidR="007B13B5">
        <w:rPr>
          <w:rFonts w:cs="Arial"/>
        </w:rPr>
        <w:t>.</w:t>
      </w:r>
    </w:p>
    <w:p w:rsidR="000C1055" w:rsidRPr="00BB53F9" w:rsidRDefault="000C1055" w:rsidP="000C1055">
      <w:pPr>
        <w:rPr>
          <w:rFonts w:cs="Arial"/>
        </w:rPr>
      </w:pPr>
      <w:r w:rsidRPr="00BB53F9">
        <w:rPr>
          <w:rFonts w:cs="Arial"/>
        </w:rPr>
        <w:t>d. It does not fully identify the independent variable included in the study</w:t>
      </w:r>
      <w:r w:rsidR="007B13B5">
        <w:rPr>
          <w:rFonts w:cs="Arial"/>
        </w:rPr>
        <w:t>.</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 xml:space="preserve">Cognitive Domain: </w:t>
      </w:r>
      <w:r w:rsidR="00FC14C3" w:rsidRPr="00BB53F9">
        <w:rPr>
          <w:rFonts w:cs="Arial"/>
        </w:rPr>
        <w:t>Application</w:t>
      </w:r>
    </w:p>
    <w:p w:rsidR="000C1055" w:rsidRPr="00BB53F9" w:rsidRDefault="000C1055" w:rsidP="000C1055">
      <w:pPr>
        <w:rPr>
          <w:rFonts w:cs="Arial"/>
        </w:rPr>
      </w:pPr>
      <w:r w:rsidRPr="00BB53F9">
        <w:rPr>
          <w:rFonts w:cs="Arial"/>
        </w:rPr>
        <w:t xml:space="preserve">Answer Location: Research </w:t>
      </w:r>
      <w:r w:rsidR="00351F04" w:rsidRPr="00BB53F9">
        <w:rPr>
          <w:rFonts w:cs="Arial"/>
        </w:rPr>
        <w:t xml:space="preserve">Hypotheses </w:t>
      </w:r>
      <w:r w:rsidRPr="00BB53F9">
        <w:rPr>
          <w:rFonts w:cs="Arial"/>
        </w:rPr>
        <w:t xml:space="preserve">and their </w:t>
      </w:r>
      <w:r w:rsidR="00351F04" w:rsidRPr="00BB53F9">
        <w:rPr>
          <w:rFonts w:cs="Arial"/>
        </w:rPr>
        <w:t xml:space="preserve">Independent </w:t>
      </w:r>
      <w:r w:rsidRPr="00BB53F9">
        <w:rPr>
          <w:rFonts w:cs="Arial"/>
        </w:rPr>
        <w:t xml:space="preserve">and </w:t>
      </w:r>
      <w:r w:rsidR="007F21B1" w:rsidRPr="00BB53F9">
        <w:rPr>
          <w:rFonts w:cs="Arial"/>
        </w:rPr>
        <w:t>D</w:t>
      </w:r>
      <w:r w:rsidRPr="00BB53F9">
        <w:rPr>
          <w:rFonts w:cs="Arial"/>
        </w:rPr>
        <w:t xml:space="preserve">ependent </w:t>
      </w:r>
      <w:r w:rsidR="007F21B1" w:rsidRPr="00BB53F9">
        <w:rPr>
          <w:rFonts w:cs="Arial"/>
        </w:rPr>
        <w:t>V</w:t>
      </w:r>
      <w:r w:rsidRPr="00BB53F9">
        <w:rPr>
          <w:rFonts w:cs="Arial"/>
        </w:rPr>
        <w:t>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23</w:t>
      </w:r>
      <w:r w:rsidR="000C1055" w:rsidRPr="00BB53F9">
        <w:rPr>
          <w:rFonts w:cs="Arial"/>
        </w:rPr>
        <w:t>. “I hypothesize there is no relationship between vaccinations and autism”. What is the main problem with how this research hypothesis is stated?</w:t>
      </w:r>
    </w:p>
    <w:p w:rsidR="000C1055" w:rsidRPr="00BB53F9" w:rsidRDefault="000C1055" w:rsidP="000C1055">
      <w:pPr>
        <w:rPr>
          <w:rFonts w:cs="Arial"/>
        </w:rPr>
      </w:pPr>
      <w:r w:rsidRPr="00BB53F9">
        <w:rPr>
          <w:rFonts w:cs="Arial"/>
        </w:rPr>
        <w:t>a. It is not directional</w:t>
      </w:r>
      <w:r w:rsidR="007B13B5">
        <w:rPr>
          <w:rFonts w:cs="Arial"/>
        </w:rPr>
        <w:t>.</w:t>
      </w:r>
    </w:p>
    <w:p w:rsidR="000C1055" w:rsidRPr="00BB53F9" w:rsidRDefault="000C1055" w:rsidP="000C1055">
      <w:pPr>
        <w:rPr>
          <w:rFonts w:cs="Arial"/>
        </w:rPr>
      </w:pPr>
      <w:r w:rsidRPr="00BB53F9">
        <w:rPr>
          <w:rFonts w:cs="Arial"/>
        </w:rPr>
        <w:t>b. It does not say which type of statistic should be calculated</w:t>
      </w:r>
      <w:r w:rsidR="007B13B5">
        <w:rPr>
          <w:rFonts w:cs="Arial"/>
        </w:rPr>
        <w:t>.</w:t>
      </w:r>
    </w:p>
    <w:p w:rsidR="000C1055" w:rsidRPr="00BB53F9" w:rsidRDefault="000C1055" w:rsidP="000C1055">
      <w:pPr>
        <w:rPr>
          <w:rFonts w:cs="Arial"/>
        </w:rPr>
      </w:pPr>
      <w:r w:rsidRPr="00BB53F9">
        <w:rPr>
          <w:rFonts w:cs="Arial"/>
        </w:rPr>
        <w:t>c. It does not identify the variables</w:t>
      </w:r>
      <w:r w:rsidR="007B13B5">
        <w:rPr>
          <w:rFonts w:cs="Arial"/>
        </w:rPr>
        <w:t>.</w:t>
      </w:r>
    </w:p>
    <w:p w:rsidR="000C1055" w:rsidRPr="00BB53F9" w:rsidRDefault="000C1055" w:rsidP="000C1055">
      <w:pPr>
        <w:rPr>
          <w:rFonts w:cs="Arial"/>
        </w:rPr>
      </w:pPr>
      <w:r w:rsidRPr="00BB53F9">
        <w:rPr>
          <w:rFonts w:cs="Arial"/>
        </w:rPr>
        <w:t>d. It requires expertise in both medicine and psychology</w:t>
      </w:r>
      <w:r w:rsidR="007B13B5">
        <w:rPr>
          <w:rFonts w:cs="Arial"/>
        </w:rPr>
        <w:t>.</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 xml:space="preserve">Cognitive Domain: </w:t>
      </w:r>
      <w:r w:rsidR="00FC14C3" w:rsidRPr="00BB53F9">
        <w:rPr>
          <w:rFonts w:cs="Arial"/>
        </w:rPr>
        <w:t>Application</w:t>
      </w:r>
    </w:p>
    <w:p w:rsidR="000C1055" w:rsidRPr="00BB53F9" w:rsidRDefault="000C1055" w:rsidP="000C1055">
      <w:pPr>
        <w:rPr>
          <w:rFonts w:cs="Arial"/>
        </w:rPr>
      </w:pPr>
      <w:r w:rsidRPr="00BB53F9">
        <w:rPr>
          <w:rFonts w:cs="Arial"/>
        </w:rPr>
        <w:t xml:space="preserve">Answer Location: Research </w:t>
      </w:r>
      <w:r w:rsidR="00FC14C3" w:rsidRPr="00BB53F9">
        <w:rPr>
          <w:rFonts w:cs="Arial"/>
        </w:rPr>
        <w:t xml:space="preserve">Hypotheses </w:t>
      </w:r>
      <w:r w:rsidRPr="00BB53F9">
        <w:rPr>
          <w:rFonts w:cs="Arial"/>
        </w:rPr>
        <w:t xml:space="preserve">and their </w:t>
      </w:r>
      <w:r w:rsidR="00FC14C3" w:rsidRPr="00BB53F9">
        <w:rPr>
          <w:rFonts w:cs="Arial"/>
        </w:rPr>
        <w:t xml:space="preserve">Independent </w:t>
      </w:r>
      <w:r w:rsidRPr="00BB53F9">
        <w:rPr>
          <w:rFonts w:cs="Arial"/>
        </w:rPr>
        <w:t xml:space="preserve">and </w:t>
      </w:r>
      <w:r w:rsidR="00FC14C3"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24</w:t>
      </w:r>
      <w:r w:rsidR="00514B6B" w:rsidRPr="00BB53F9">
        <w:rPr>
          <w:rFonts w:cs="Arial"/>
        </w:rPr>
        <w:t xml:space="preserve">. </w:t>
      </w:r>
      <w:r w:rsidR="000C1055" w:rsidRPr="00BB53F9">
        <w:rPr>
          <w:rFonts w:cs="Arial"/>
        </w:rPr>
        <w:t>Which of the following is an example of a directional hypothesis?</w:t>
      </w:r>
    </w:p>
    <w:p w:rsidR="000C1055" w:rsidRPr="00BB53F9" w:rsidRDefault="00514B6B" w:rsidP="000C1055">
      <w:pPr>
        <w:rPr>
          <w:rFonts w:cs="Arial"/>
        </w:rPr>
      </w:pPr>
      <w:r w:rsidRPr="00BB53F9">
        <w:rPr>
          <w:rFonts w:cs="Arial"/>
        </w:rPr>
        <w:t xml:space="preserve">a. </w:t>
      </w:r>
      <w:r w:rsidR="000C1055" w:rsidRPr="00BB53F9">
        <w:rPr>
          <w:rFonts w:cs="Arial"/>
        </w:rPr>
        <w:t>Women are more likely to experience higher levels of fear of crime.</w:t>
      </w:r>
    </w:p>
    <w:p w:rsidR="000C1055" w:rsidRPr="00BB53F9" w:rsidRDefault="00514B6B" w:rsidP="000C1055">
      <w:pPr>
        <w:rPr>
          <w:rFonts w:cs="Arial"/>
        </w:rPr>
      </w:pPr>
      <w:r w:rsidRPr="00BB53F9">
        <w:rPr>
          <w:rFonts w:cs="Arial"/>
        </w:rPr>
        <w:t xml:space="preserve">b. </w:t>
      </w:r>
      <w:r w:rsidR="000C1055" w:rsidRPr="00BB53F9">
        <w:rPr>
          <w:rFonts w:cs="Arial"/>
        </w:rPr>
        <w:t>Women are more likely to experience different levels of fear of crime</w:t>
      </w:r>
      <w:r w:rsidR="007B13B5">
        <w:rPr>
          <w:rFonts w:cs="Arial"/>
        </w:rPr>
        <w:t>.</w:t>
      </w:r>
    </w:p>
    <w:p w:rsidR="000C1055" w:rsidRPr="00BB53F9" w:rsidRDefault="00514B6B" w:rsidP="000C1055">
      <w:pPr>
        <w:rPr>
          <w:rFonts w:cs="Arial"/>
        </w:rPr>
      </w:pPr>
      <w:r w:rsidRPr="00BB53F9">
        <w:rPr>
          <w:rFonts w:cs="Arial"/>
        </w:rPr>
        <w:t xml:space="preserve">c. </w:t>
      </w:r>
      <w:r w:rsidR="000C1055" w:rsidRPr="00BB53F9">
        <w:rPr>
          <w:rFonts w:cs="Arial"/>
        </w:rPr>
        <w:t>Men are more likely to experience different levels of fear of crime</w:t>
      </w:r>
      <w:r w:rsidR="007B13B5">
        <w:rPr>
          <w:rFonts w:cs="Arial"/>
        </w:rPr>
        <w:t>.</w:t>
      </w:r>
    </w:p>
    <w:p w:rsidR="000C1055" w:rsidRPr="00BB53F9" w:rsidRDefault="00514B6B" w:rsidP="000C1055">
      <w:pPr>
        <w:rPr>
          <w:rFonts w:cs="Arial"/>
        </w:rPr>
      </w:pPr>
      <w:r w:rsidRPr="00BB53F9">
        <w:rPr>
          <w:rFonts w:cs="Arial"/>
        </w:rPr>
        <w:t xml:space="preserve">d. </w:t>
      </w:r>
      <w:r w:rsidR="000C1055" w:rsidRPr="00BB53F9">
        <w:rPr>
          <w:rFonts w:cs="Arial"/>
        </w:rPr>
        <w:t>Men and women will have equal levels of fear of crime.</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Research </w:t>
      </w:r>
      <w:r w:rsidR="00FC14C3" w:rsidRPr="00BB53F9">
        <w:rPr>
          <w:rFonts w:cs="Arial"/>
        </w:rPr>
        <w:t xml:space="preserve">Hypotheses </w:t>
      </w:r>
      <w:r w:rsidRPr="00BB53F9">
        <w:rPr>
          <w:rFonts w:cs="Arial"/>
        </w:rPr>
        <w:t xml:space="preserve">and their </w:t>
      </w:r>
      <w:r w:rsidR="00FC14C3" w:rsidRPr="00BB53F9">
        <w:rPr>
          <w:rFonts w:cs="Arial"/>
        </w:rPr>
        <w:t xml:space="preserve">Independent </w:t>
      </w:r>
      <w:r w:rsidRPr="00BB53F9">
        <w:rPr>
          <w:rFonts w:cs="Arial"/>
        </w:rPr>
        <w:t xml:space="preserve">and </w:t>
      </w:r>
      <w:r w:rsidR="00FC14C3"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25</w:t>
      </w:r>
      <w:r w:rsidR="00514B6B" w:rsidRPr="00BB53F9">
        <w:rPr>
          <w:rFonts w:cs="Arial"/>
        </w:rPr>
        <w:t xml:space="preserve">. </w:t>
      </w:r>
      <w:r w:rsidR="000C1055" w:rsidRPr="00BB53F9">
        <w:rPr>
          <w:rFonts w:cs="Arial"/>
        </w:rPr>
        <w:t>Of the following hypotheses presented, which one is non-directional?</w:t>
      </w:r>
    </w:p>
    <w:p w:rsidR="000C1055" w:rsidRPr="00BB53F9" w:rsidRDefault="00514B6B" w:rsidP="000C1055">
      <w:pPr>
        <w:rPr>
          <w:rFonts w:cs="Arial"/>
        </w:rPr>
      </w:pPr>
      <w:r w:rsidRPr="00BB53F9">
        <w:rPr>
          <w:rFonts w:cs="Arial"/>
        </w:rPr>
        <w:t xml:space="preserve">a. </w:t>
      </w:r>
      <w:r w:rsidR="000C1055" w:rsidRPr="00BB53F9">
        <w:rPr>
          <w:rFonts w:cs="Arial"/>
        </w:rPr>
        <w:t>Older individuals have a</w:t>
      </w:r>
      <w:r w:rsidR="00561FC5" w:rsidRPr="00BB53F9">
        <w:rPr>
          <w:rFonts w:cs="Arial"/>
        </w:rPr>
        <w:t xml:space="preserve"> lower perception of safety at </w:t>
      </w:r>
      <w:r w:rsidR="000C1055" w:rsidRPr="00BB53F9">
        <w:rPr>
          <w:rFonts w:cs="Arial"/>
        </w:rPr>
        <w:t>night.</w:t>
      </w:r>
    </w:p>
    <w:p w:rsidR="000C1055" w:rsidRPr="00BB53F9" w:rsidRDefault="00514B6B" w:rsidP="000C1055">
      <w:pPr>
        <w:rPr>
          <w:rFonts w:cs="Arial"/>
        </w:rPr>
      </w:pPr>
      <w:r w:rsidRPr="00BB53F9">
        <w:rPr>
          <w:rFonts w:cs="Arial"/>
        </w:rPr>
        <w:t xml:space="preserve">b. </w:t>
      </w:r>
      <w:r w:rsidR="000C1055" w:rsidRPr="00BB53F9">
        <w:rPr>
          <w:rFonts w:cs="Arial"/>
        </w:rPr>
        <w:t>Women have a lower perception of safety at night.</w:t>
      </w:r>
    </w:p>
    <w:p w:rsidR="000C1055" w:rsidRPr="00BB53F9" w:rsidRDefault="00514B6B" w:rsidP="000C1055">
      <w:pPr>
        <w:rPr>
          <w:rFonts w:cs="Arial"/>
        </w:rPr>
      </w:pPr>
      <w:r w:rsidRPr="00BB53F9">
        <w:rPr>
          <w:rFonts w:cs="Arial"/>
        </w:rPr>
        <w:t xml:space="preserve">c. </w:t>
      </w:r>
      <w:r w:rsidR="000C1055" w:rsidRPr="00BB53F9">
        <w:rPr>
          <w:rFonts w:cs="Arial"/>
        </w:rPr>
        <w:t>Men have a higher perception of safety at night.</w:t>
      </w:r>
    </w:p>
    <w:p w:rsidR="000C1055" w:rsidRPr="00BB53F9" w:rsidRDefault="00514B6B" w:rsidP="000C1055">
      <w:pPr>
        <w:rPr>
          <w:rFonts w:cs="Arial"/>
        </w:rPr>
      </w:pPr>
      <w:r w:rsidRPr="00BB53F9">
        <w:rPr>
          <w:rFonts w:cs="Arial"/>
        </w:rPr>
        <w:t xml:space="preserve">d. </w:t>
      </w:r>
      <w:r w:rsidR="000C1055" w:rsidRPr="00BB53F9">
        <w:rPr>
          <w:rFonts w:cs="Arial"/>
        </w:rPr>
        <w:t>Younger and older individuals will differ on their perception of safety at night.</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 xml:space="preserve">Cognitive Domain: </w:t>
      </w:r>
      <w:r w:rsidR="00FC14C3" w:rsidRPr="00BB53F9">
        <w:rPr>
          <w:rFonts w:cs="Arial"/>
        </w:rPr>
        <w:t>Application</w:t>
      </w:r>
    </w:p>
    <w:p w:rsidR="000C1055" w:rsidRPr="00BB53F9" w:rsidRDefault="000C1055" w:rsidP="000C1055">
      <w:pPr>
        <w:rPr>
          <w:rFonts w:cs="Arial"/>
        </w:rPr>
      </w:pPr>
      <w:r w:rsidRPr="00BB53F9">
        <w:rPr>
          <w:rFonts w:cs="Arial"/>
        </w:rPr>
        <w:t xml:space="preserve">Answer Location: Research </w:t>
      </w:r>
      <w:r w:rsidR="00FC14C3" w:rsidRPr="00BB53F9">
        <w:rPr>
          <w:rFonts w:cs="Arial"/>
        </w:rPr>
        <w:t xml:space="preserve">Hypotheses </w:t>
      </w:r>
      <w:r w:rsidRPr="00BB53F9">
        <w:rPr>
          <w:rFonts w:cs="Arial"/>
        </w:rPr>
        <w:t xml:space="preserve">and their </w:t>
      </w:r>
      <w:r w:rsidR="00FC14C3" w:rsidRPr="00BB53F9">
        <w:rPr>
          <w:rFonts w:cs="Arial"/>
        </w:rPr>
        <w:t xml:space="preserve">Independent </w:t>
      </w:r>
      <w:r w:rsidRPr="00BB53F9">
        <w:rPr>
          <w:rFonts w:cs="Arial"/>
        </w:rPr>
        <w:t xml:space="preserve">and </w:t>
      </w:r>
      <w:r w:rsidR="00FC14C3" w:rsidRPr="00BB53F9">
        <w:rPr>
          <w:rFonts w:cs="Arial"/>
        </w:rPr>
        <w:t>Dependent Variables</w:t>
      </w:r>
    </w:p>
    <w:p w:rsidR="000C1055" w:rsidRPr="00BB53F9" w:rsidRDefault="00514B6B"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26</w:t>
      </w:r>
      <w:r w:rsidR="000C1055" w:rsidRPr="00BB53F9">
        <w:rPr>
          <w:rFonts w:cs="Arial"/>
        </w:rPr>
        <w:t xml:space="preserve">. A researcher hypothesizes that students who work part-time have higher college GPAs than students with full-time jobs. In this study, the independent variable is </w:t>
      </w:r>
      <w:r w:rsidR="00FC14C3" w:rsidRPr="00BB53F9">
        <w:rPr>
          <w:rFonts w:cs="Arial"/>
        </w:rPr>
        <w:t>______</w:t>
      </w:r>
      <w:r w:rsidR="000C1055" w:rsidRPr="00BB53F9">
        <w:rPr>
          <w:rFonts w:cs="Arial"/>
        </w:rPr>
        <w:t xml:space="preserve">; the dependent variable is </w:t>
      </w:r>
      <w:r w:rsidR="00FC14C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college GPA; employment status</w:t>
      </w:r>
    </w:p>
    <w:p w:rsidR="000C1055" w:rsidRPr="00BB53F9" w:rsidRDefault="000C1055" w:rsidP="000C1055">
      <w:pPr>
        <w:rPr>
          <w:rFonts w:cs="Arial"/>
        </w:rPr>
      </w:pPr>
      <w:r w:rsidRPr="00BB53F9">
        <w:rPr>
          <w:rFonts w:cs="Arial"/>
        </w:rPr>
        <w:t>b. employment status; students</w:t>
      </w:r>
    </w:p>
    <w:p w:rsidR="000C1055" w:rsidRPr="00BB53F9" w:rsidRDefault="000C1055" w:rsidP="000C1055">
      <w:pPr>
        <w:rPr>
          <w:rFonts w:cs="Arial"/>
        </w:rPr>
      </w:pPr>
      <w:r w:rsidRPr="00BB53F9">
        <w:rPr>
          <w:rFonts w:cs="Arial"/>
        </w:rPr>
        <w:t>c. employment status; college GPA</w:t>
      </w:r>
    </w:p>
    <w:p w:rsidR="000C1055" w:rsidRPr="00BB53F9" w:rsidRDefault="000C1055" w:rsidP="000C1055">
      <w:pPr>
        <w:rPr>
          <w:rFonts w:cs="Arial"/>
        </w:rPr>
      </w:pPr>
      <w:r w:rsidRPr="00BB53F9">
        <w:rPr>
          <w:rFonts w:cs="Arial"/>
        </w:rPr>
        <w:t>d. students; college GPA</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Research </w:t>
      </w:r>
      <w:r w:rsidR="00FC14C3" w:rsidRPr="00BB53F9">
        <w:rPr>
          <w:rFonts w:cs="Arial"/>
        </w:rPr>
        <w:t xml:space="preserve">Hypotheses </w:t>
      </w:r>
      <w:r w:rsidRPr="00BB53F9">
        <w:rPr>
          <w:rFonts w:cs="Arial"/>
        </w:rPr>
        <w:t xml:space="preserve">and their </w:t>
      </w:r>
      <w:r w:rsidR="00FC14C3" w:rsidRPr="00BB53F9">
        <w:rPr>
          <w:rFonts w:cs="Arial"/>
        </w:rPr>
        <w:t xml:space="preserve">Independent </w:t>
      </w:r>
      <w:r w:rsidRPr="00BB53F9">
        <w:rPr>
          <w:rFonts w:cs="Arial"/>
        </w:rPr>
        <w:t xml:space="preserve">and </w:t>
      </w:r>
      <w:r w:rsidR="00FC14C3"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27</w:t>
      </w:r>
      <w:r w:rsidR="000C1055" w:rsidRPr="00BB53F9">
        <w:rPr>
          <w:rFonts w:cs="Arial"/>
        </w:rPr>
        <w:t xml:space="preserve">. At the beginning of a football game, a coin is flipped to decide which of the two teams will have possession of the ball first. A coach believes that winning the coin flip increases the likelihood of winning the game. In this situation, the independent variable is </w:t>
      </w:r>
      <w:r w:rsidR="00FC14C3" w:rsidRPr="00BB53F9">
        <w:rPr>
          <w:rFonts w:cs="Arial"/>
        </w:rPr>
        <w:t>______</w:t>
      </w:r>
      <w:r w:rsidR="000C1055" w:rsidRPr="00BB53F9">
        <w:rPr>
          <w:rFonts w:cs="Arial"/>
        </w:rPr>
        <w:t xml:space="preserve">; the dependent variable is </w:t>
      </w:r>
      <w:r w:rsidR="00FC14C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outcome of coin flip; outcome of game</w:t>
      </w:r>
    </w:p>
    <w:p w:rsidR="000C1055" w:rsidRPr="00BB53F9" w:rsidRDefault="000C1055" w:rsidP="000C1055">
      <w:pPr>
        <w:rPr>
          <w:rFonts w:cs="Arial"/>
        </w:rPr>
      </w:pPr>
      <w:r w:rsidRPr="00BB53F9">
        <w:rPr>
          <w:rFonts w:cs="Arial"/>
        </w:rPr>
        <w:t>b. winning the game; winning the coin flip</w:t>
      </w:r>
    </w:p>
    <w:p w:rsidR="000C1055" w:rsidRPr="00BB53F9" w:rsidRDefault="000C1055" w:rsidP="000C1055">
      <w:pPr>
        <w:rPr>
          <w:rFonts w:cs="Arial"/>
        </w:rPr>
      </w:pPr>
      <w:r w:rsidRPr="00BB53F9">
        <w:rPr>
          <w:rFonts w:cs="Arial"/>
        </w:rPr>
        <w:t>c. outcome of game; outcome of coin flip</w:t>
      </w:r>
    </w:p>
    <w:p w:rsidR="000C1055" w:rsidRPr="00BB53F9" w:rsidRDefault="000C1055" w:rsidP="000C1055">
      <w:pPr>
        <w:rPr>
          <w:rFonts w:cs="Arial"/>
        </w:rPr>
      </w:pPr>
      <w:r w:rsidRPr="00BB53F9">
        <w:rPr>
          <w:rFonts w:cs="Arial"/>
        </w:rPr>
        <w:t>d. team; outcome of game</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Research </w:t>
      </w:r>
      <w:r w:rsidR="00FC14C3" w:rsidRPr="00BB53F9">
        <w:rPr>
          <w:rFonts w:cs="Arial"/>
        </w:rPr>
        <w:t xml:space="preserve">Hypotheses </w:t>
      </w:r>
      <w:r w:rsidRPr="00BB53F9">
        <w:rPr>
          <w:rFonts w:cs="Arial"/>
        </w:rPr>
        <w:t xml:space="preserve">and their </w:t>
      </w:r>
      <w:r w:rsidR="00FC14C3" w:rsidRPr="00BB53F9">
        <w:rPr>
          <w:rFonts w:cs="Arial"/>
        </w:rPr>
        <w:t xml:space="preserve">Independent </w:t>
      </w:r>
      <w:r w:rsidRPr="00BB53F9">
        <w:rPr>
          <w:rFonts w:cs="Arial"/>
        </w:rPr>
        <w:t xml:space="preserve">and </w:t>
      </w:r>
      <w:r w:rsidR="00FC14C3"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28</w:t>
      </w:r>
      <w:r w:rsidR="000C1055" w:rsidRPr="00BB53F9">
        <w:rPr>
          <w:rFonts w:cs="Arial"/>
        </w:rPr>
        <w:t xml:space="preserve">. A researcher hypothesizes that students who listen to classical music while studying will perform better on exams than students who study listening to rock. In this study, the independent variable is </w:t>
      </w:r>
      <w:r w:rsidR="00FC14C3" w:rsidRPr="00BB53F9">
        <w:rPr>
          <w:rFonts w:cs="Arial"/>
        </w:rPr>
        <w:t>______</w:t>
      </w:r>
      <w:r w:rsidR="000C1055" w:rsidRPr="00BB53F9">
        <w:rPr>
          <w:rFonts w:cs="Arial"/>
        </w:rPr>
        <w:t xml:space="preserve">; the dependent variable is </w:t>
      </w:r>
      <w:r w:rsidR="00FC14C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type of music; students</w:t>
      </w:r>
    </w:p>
    <w:p w:rsidR="000C1055" w:rsidRPr="00BB53F9" w:rsidRDefault="000C1055" w:rsidP="000C1055">
      <w:pPr>
        <w:rPr>
          <w:rFonts w:cs="Arial"/>
        </w:rPr>
      </w:pPr>
      <w:r w:rsidRPr="00BB53F9">
        <w:rPr>
          <w:rFonts w:cs="Arial"/>
        </w:rPr>
        <w:t>b. exam score; type of music</w:t>
      </w:r>
    </w:p>
    <w:p w:rsidR="000C1055" w:rsidRPr="00BB53F9" w:rsidRDefault="000C1055" w:rsidP="000C1055">
      <w:pPr>
        <w:rPr>
          <w:rFonts w:cs="Arial"/>
        </w:rPr>
      </w:pPr>
      <w:r w:rsidRPr="00BB53F9">
        <w:rPr>
          <w:rFonts w:cs="Arial"/>
        </w:rPr>
        <w:t>c. students; exam score</w:t>
      </w:r>
    </w:p>
    <w:p w:rsidR="000C1055" w:rsidRPr="00BB53F9" w:rsidRDefault="000C1055" w:rsidP="000C1055">
      <w:pPr>
        <w:rPr>
          <w:rFonts w:cs="Arial"/>
        </w:rPr>
      </w:pPr>
      <w:r w:rsidRPr="00BB53F9">
        <w:rPr>
          <w:rFonts w:cs="Arial"/>
        </w:rPr>
        <w:t>d. type of music; exam score</w:t>
      </w:r>
    </w:p>
    <w:p w:rsidR="000C1055" w:rsidRPr="00BB53F9" w:rsidRDefault="000C1055" w:rsidP="000C1055">
      <w:pPr>
        <w:rPr>
          <w:rFonts w:cs="Arial"/>
        </w:rPr>
      </w:pPr>
      <w:r w:rsidRPr="00BB53F9">
        <w:rPr>
          <w:rFonts w:cs="Arial"/>
        </w:rPr>
        <w:lastRenderedPageBreak/>
        <w:t>Ans: D</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Research </w:t>
      </w:r>
      <w:r w:rsidR="00FC14C3" w:rsidRPr="00BB53F9">
        <w:rPr>
          <w:rFonts w:cs="Arial"/>
        </w:rPr>
        <w:t xml:space="preserve">Hypotheses </w:t>
      </w:r>
      <w:r w:rsidRPr="00BB53F9">
        <w:rPr>
          <w:rFonts w:cs="Arial"/>
        </w:rPr>
        <w:t xml:space="preserve">and their </w:t>
      </w:r>
      <w:r w:rsidR="00FC14C3" w:rsidRPr="00BB53F9">
        <w:rPr>
          <w:rFonts w:cs="Arial"/>
        </w:rPr>
        <w:t xml:space="preserve">Independent </w:t>
      </w:r>
      <w:r w:rsidRPr="00BB53F9">
        <w:rPr>
          <w:rFonts w:cs="Arial"/>
        </w:rPr>
        <w:t xml:space="preserve">and </w:t>
      </w:r>
      <w:r w:rsidR="00FC14C3"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29</w:t>
      </w:r>
      <w:r w:rsidR="000C1055" w:rsidRPr="00BB53F9">
        <w:rPr>
          <w:rFonts w:cs="Arial"/>
        </w:rPr>
        <w:t xml:space="preserve">. A recent medical study found that children who watch more than 4 hours of television a day were more likely to be obese (overweight) than children who watched less television. In this study, the independent variable is </w:t>
      </w:r>
      <w:r w:rsidR="00A9159B" w:rsidRPr="00BB53F9">
        <w:rPr>
          <w:rFonts w:cs="Arial"/>
        </w:rPr>
        <w:t>______</w:t>
      </w:r>
      <w:r w:rsidR="000C1055" w:rsidRPr="00BB53F9">
        <w:rPr>
          <w:rFonts w:cs="Arial"/>
        </w:rPr>
        <w:t xml:space="preserve">; the dependent variable is </w:t>
      </w:r>
      <w:r w:rsidR="00A9159B"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obesity; television viewing</w:t>
      </w:r>
    </w:p>
    <w:p w:rsidR="000C1055" w:rsidRPr="00BB53F9" w:rsidRDefault="000C1055" w:rsidP="000C1055">
      <w:pPr>
        <w:rPr>
          <w:rFonts w:cs="Arial"/>
        </w:rPr>
      </w:pPr>
      <w:r w:rsidRPr="00BB53F9">
        <w:rPr>
          <w:rFonts w:cs="Arial"/>
        </w:rPr>
        <w:t>b. children; television viewing</w:t>
      </w:r>
    </w:p>
    <w:p w:rsidR="000C1055" w:rsidRPr="00BB53F9" w:rsidRDefault="000C1055" w:rsidP="000C1055">
      <w:pPr>
        <w:rPr>
          <w:rFonts w:cs="Arial"/>
        </w:rPr>
      </w:pPr>
      <w:r w:rsidRPr="00BB53F9">
        <w:rPr>
          <w:rFonts w:cs="Arial"/>
        </w:rPr>
        <w:t>c. television viewing; obesity</w:t>
      </w:r>
    </w:p>
    <w:p w:rsidR="000C1055" w:rsidRPr="00BB53F9" w:rsidRDefault="000C1055" w:rsidP="000C1055">
      <w:pPr>
        <w:rPr>
          <w:rFonts w:cs="Arial"/>
        </w:rPr>
      </w:pPr>
      <w:r w:rsidRPr="00BB53F9">
        <w:rPr>
          <w:rFonts w:cs="Arial"/>
        </w:rPr>
        <w:t>d. children; obesity</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Research </w:t>
      </w:r>
      <w:r w:rsidR="00A9159B" w:rsidRPr="00BB53F9">
        <w:rPr>
          <w:rFonts w:cs="Arial"/>
        </w:rPr>
        <w:t xml:space="preserve">Hypotheses </w:t>
      </w:r>
      <w:r w:rsidRPr="00BB53F9">
        <w:rPr>
          <w:rFonts w:cs="Arial"/>
        </w:rPr>
        <w:t xml:space="preserve">and their </w:t>
      </w:r>
      <w:r w:rsidR="00A9159B" w:rsidRPr="00BB53F9">
        <w:rPr>
          <w:rFonts w:cs="Arial"/>
        </w:rPr>
        <w:t xml:space="preserve">Independent </w:t>
      </w:r>
      <w:r w:rsidRPr="00BB53F9">
        <w:rPr>
          <w:rFonts w:cs="Arial"/>
        </w:rPr>
        <w:t xml:space="preserve">and </w:t>
      </w:r>
      <w:r w:rsidR="00A9159B"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30</w:t>
      </w:r>
      <w:r w:rsidR="000C1055" w:rsidRPr="00BB53F9">
        <w:rPr>
          <w:rFonts w:cs="Arial"/>
        </w:rPr>
        <w:t xml:space="preserve">. A researcher hypothesizes that businesses that adopt telecommuting policies (allowing workers to work at home rather than have to drive to work) have lower turnover than businesses that do not have these policies. In this study, the independent variable is </w:t>
      </w:r>
      <w:r w:rsidR="00A9159B"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businesses that adopt telecommuting policies</w:t>
      </w:r>
    </w:p>
    <w:p w:rsidR="000C1055" w:rsidRPr="00BB53F9" w:rsidRDefault="000C1055" w:rsidP="000C1055">
      <w:pPr>
        <w:rPr>
          <w:rFonts w:cs="Arial"/>
        </w:rPr>
      </w:pPr>
      <w:r w:rsidRPr="00BB53F9">
        <w:rPr>
          <w:rFonts w:cs="Arial"/>
        </w:rPr>
        <w:t>b. workers</w:t>
      </w:r>
    </w:p>
    <w:p w:rsidR="000C1055" w:rsidRPr="00BB53F9" w:rsidRDefault="000C1055" w:rsidP="000C1055">
      <w:pPr>
        <w:rPr>
          <w:rFonts w:cs="Arial"/>
        </w:rPr>
      </w:pPr>
      <w:r w:rsidRPr="00BB53F9">
        <w:rPr>
          <w:rFonts w:cs="Arial"/>
        </w:rPr>
        <w:t>c. lower turnover</w:t>
      </w:r>
    </w:p>
    <w:p w:rsidR="000C1055" w:rsidRPr="00BB53F9" w:rsidRDefault="000C1055" w:rsidP="000C1055">
      <w:pPr>
        <w:rPr>
          <w:rFonts w:cs="Arial"/>
        </w:rPr>
      </w:pPr>
      <w:r w:rsidRPr="00BB53F9">
        <w:rPr>
          <w:rFonts w:cs="Arial"/>
        </w:rPr>
        <w:t>d. turnover</w:t>
      </w:r>
    </w:p>
    <w:p w:rsidR="000C1055" w:rsidRPr="00BB53F9" w:rsidRDefault="000C1055" w:rsidP="000C1055">
      <w:pPr>
        <w:rPr>
          <w:rFonts w:cs="Arial"/>
        </w:rPr>
      </w:pPr>
      <w:r w:rsidRPr="00BB53F9">
        <w:rPr>
          <w:rFonts w:cs="Arial"/>
        </w:rPr>
        <w:t>e. telecommuting policies</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Research </w:t>
      </w:r>
      <w:r w:rsidR="00A9159B" w:rsidRPr="00BB53F9">
        <w:rPr>
          <w:rFonts w:cs="Arial"/>
        </w:rPr>
        <w:t xml:space="preserve">Hypotheses </w:t>
      </w:r>
      <w:r w:rsidRPr="00BB53F9">
        <w:rPr>
          <w:rFonts w:cs="Arial"/>
        </w:rPr>
        <w:t xml:space="preserve">and their </w:t>
      </w:r>
      <w:r w:rsidR="00A9159B" w:rsidRPr="00BB53F9">
        <w:rPr>
          <w:rFonts w:cs="Arial"/>
        </w:rPr>
        <w:t xml:space="preserve">Independent </w:t>
      </w:r>
      <w:r w:rsidRPr="00BB53F9">
        <w:rPr>
          <w:rFonts w:cs="Arial"/>
        </w:rPr>
        <w:t xml:space="preserve">and </w:t>
      </w:r>
      <w:r w:rsidR="00A9159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31</w:t>
      </w:r>
      <w:r w:rsidR="000C1055" w:rsidRPr="00BB53F9">
        <w:rPr>
          <w:rFonts w:cs="Arial"/>
        </w:rPr>
        <w:t xml:space="preserve">. A researcher hypothesizes that businesses that adopt telecommuting policies (allowing workers to work at home rather than have to drive to work) have lower turnover than businesses that do not have these policies. In this study, the dependent variable is </w:t>
      </w:r>
      <w:r w:rsidR="004A2DA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businesses that adopt telecommuting policies</w:t>
      </w:r>
    </w:p>
    <w:p w:rsidR="000C1055" w:rsidRPr="00BB53F9" w:rsidRDefault="000C1055" w:rsidP="000C1055">
      <w:pPr>
        <w:rPr>
          <w:rFonts w:cs="Arial"/>
        </w:rPr>
      </w:pPr>
      <w:r w:rsidRPr="00BB53F9">
        <w:rPr>
          <w:rFonts w:cs="Arial"/>
        </w:rPr>
        <w:t>b. workers</w:t>
      </w:r>
    </w:p>
    <w:p w:rsidR="000C1055" w:rsidRPr="00BB53F9" w:rsidRDefault="000C1055" w:rsidP="000C1055">
      <w:pPr>
        <w:rPr>
          <w:rFonts w:cs="Arial"/>
        </w:rPr>
      </w:pPr>
      <w:r w:rsidRPr="00BB53F9">
        <w:rPr>
          <w:rFonts w:cs="Arial"/>
        </w:rPr>
        <w:t>c. lower turnover</w:t>
      </w:r>
    </w:p>
    <w:p w:rsidR="000C1055" w:rsidRPr="00BB53F9" w:rsidRDefault="000C1055" w:rsidP="000C1055">
      <w:pPr>
        <w:rPr>
          <w:rFonts w:cs="Arial"/>
        </w:rPr>
      </w:pPr>
      <w:r w:rsidRPr="00BB53F9">
        <w:rPr>
          <w:rFonts w:cs="Arial"/>
        </w:rPr>
        <w:t>d. turnover</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lastRenderedPageBreak/>
        <w:t xml:space="preserve">Answer Location: Research </w:t>
      </w:r>
      <w:r w:rsidR="004A2DA3" w:rsidRPr="00BB53F9">
        <w:rPr>
          <w:rFonts w:cs="Arial"/>
        </w:rPr>
        <w:t xml:space="preserve">Hypotheses </w:t>
      </w:r>
      <w:r w:rsidRPr="00BB53F9">
        <w:rPr>
          <w:rFonts w:cs="Arial"/>
        </w:rPr>
        <w:t xml:space="preserve">and their </w:t>
      </w:r>
      <w:r w:rsidR="004A2DA3" w:rsidRPr="00BB53F9">
        <w:rPr>
          <w:rFonts w:cs="Arial"/>
        </w:rPr>
        <w:t xml:space="preserve">Independent </w:t>
      </w:r>
      <w:r w:rsidRPr="00BB53F9">
        <w:rPr>
          <w:rFonts w:cs="Arial"/>
        </w:rPr>
        <w:t xml:space="preserve">and </w:t>
      </w:r>
      <w:r w:rsidR="004A2DA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32</w:t>
      </w:r>
      <w:r w:rsidR="000C1055" w:rsidRPr="00BB53F9">
        <w:rPr>
          <w:rFonts w:cs="Arial"/>
        </w:rPr>
        <w:t xml:space="preserve">. A salesman for the telephone company Yellow Pages tells store owners that the bigger their advertisement, the more calls they will receive from potential customers. In this situation, the dependent variable is </w:t>
      </w:r>
      <w:r w:rsidR="004A2DA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bigger advertisements</w:t>
      </w:r>
    </w:p>
    <w:p w:rsidR="000C1055" w:rsidRPr="00BB53F9" w:rsidRDefault="000C1055" w:rsidP="000C1055">
      <w:pPr>
        <w:rPr>
          <w:rFonts w:cs="Arial"/>
        </w:rPr>
      </w:pPr>
      <w:r w:rsidRPr="00BB53F9">
        <w:rPr>
          <w:rFonts w:cs="Arial"/>
        </w:rPr>
        <w:t>b. customers</w:t>
      </w:r>
    </w:p>
    <w:p w:rsidR="000C1055" w:rsidRPr="00BB53F9" w:rsidRDefault="000C1055" w:rsidP="000C1055">
      <w:pPr>
        <w:rPr>
          <w:rFonts w:cs="Arial"/>
        </w:rPr>
      </w:pPr>
      <w:r w:rsidRPr="00BB53F9">
        <w:rPr>
          <w:rFonts w:cs="Arial"/>
        </w:rPr>
        <w:t>c. number of calls</w:t>
      </w:r>
    </w:p>
    <w:p w:rsidR="000C1055" w:rsidRPr="00BB53F9" w:rsidRDefault="000C1055" w:rsidP="000C1055">
      <w:pPr>
        <w:rPr>
          <w:rFonts w:cs="Arial"/>
        </w:rPr>
      </w:pPr>
      <w:r w:rsidRPr="00BB53F9">
        <w:rPr>
          <w:rFonts w:cs="Arial"/>
        </w:rPr>
        <w:t>d. size of advertisement</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4A2DA3" w:rsidRPr="00BB53F9">
        <w:rPr>
          <w:rFonts w:cs="Arial"/>
        </w:rPr>
        <w:t xml:space="preserve">Hypotheses </w:t>
      </w:r>
      <w:r w:rsidRPr="00BB53F9">
        <w:rPr>
          <w:rFonts w:cs="Arial"/>
        </w:rPr>
        <w:t xml:space="preserve">and their </w:t>
      </w:r>
      <w:r w:rsidR="004A2DA3" w:rsidRPr="00BB53F9">
        <w:rPr>
          <w:rFonts w:cs="Arial"/>
        </w:rPr>
        <w:t xml:space="preserve">Independent </w:t>
      </w:r>
      <w:r w:rsidRPr="00BB53F9">
        <w:rPr>
          <w:rFonts w:cs="Arial"/>
        </w:rPr>
        <w:t xml:space="preserve">and </w:t>
      </w:r>
      <w:r w:rsidR="004A2DA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33</w:t>
      </w:r>
      <w:r w:rsidR="000C1055" w:rsidRPr="00BB53F9">
        <w:rPr>
          <w:rFonts w:cs="Arial"/>
        </w:rPr>
        <w:t xml:space="preserve">. A researcher hypothesizes students who work full-time are less likely to graduate than students working part-time. In this study, the independent </w:t>
      </w:r>
      <w:proofErr w:type="spellStart"/>
      <w:r w:rsidR="000C1055" w:rsidRPr="00BB53F9">
        <w:rPr>
          <w:rFonts w:cs="Arial"/>
        </w:rPr>
        <w:t>variableis</w:t>
      </w:r>
      <w:proofErr w:type="spellEnd"/>
      <w:r w:rsidR="000C1055" w:rsidRPr="00BB53F9">
        <w:rPr>
          <w:rFonts w:cs="Arial"/>
        </w:rPr>
        <w:t xml:space="preserve"> </w:t>
      </w:r>
      <w:r w:rsidR="004A2DA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employment status</w:t>
      </w:r>
    </w:p>
    <w:p w:rsidR="000C1055" w:rsidRPr="00BB53F9" w:rsidRDefault="000C1055" w:rsidP="000C1055">
      <w:pPr>
        <w:rPr>
          <w:rFonts w:cs="Arial"/>
        </w:rPr>
      </w:pPr>
      <w:r w:rsidRPr="00BB53F9">
        <w:rPr>
          <w:rFonts w:cs="Arial"/>
        </w:rPr>
        <w:t>b. percentage</w:t>
      </w:r>
    </w:p>
    <w:p w:rsidR="000C1055" w:rsidRPr="00BB53F9" w:rsidRDefault="000C1055" w:rsidP="000C1055">
      <w:pPr>
        <w:rPr>
          <w:rFonts w:cs="Arial"/>
        </w:rPr>
      </w:pPr>
      <w:r w:rsidRPr="00BB53F9">
        <w:rPr>
          <w:rFonts w:cs="Arial"/>
        </w:rPr>
        <w:t>c. students</w:t>
      </w:r>
    </w:p>
    <w:p w:rsidR="000C1055" w:rsidRPr="00BB53F9" w:rsidRDefault="000C1055" w:rsidP="000C1055">
      <w:pPr>
        <w:rPr>
          <w:rFonts w:cs="Arial"/>
        </w:rPr>
      </w:pPr>
      <w:r w:rsidRPr="00BB53F9">
        <w:rPr>
          <w:rFonts w:cs="Arial"/>
        </w:rPr>
        <w:t>d. full-time employees</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4A2DA3" w:rsidRPr="00BB53F9">
        <w:rPr>
          <w:rFonts w:cs="Arial"/>
        </w:rPr>
        <w:t xml:space="preserve">Hypotheses </w:t>
      </w:r>
      <w:r w:rsidRPr="00BB53F9">
        <w:rPr>
          <w:rFonts w:cs="Arial"/>
        </w:rPr>
        <w:t xml:space="preserve">and their </w:t>
      </w:r>
      <w:r w:rsidR="004A2DA3" w:rsidRPr="00BB53F9">
        <w:rPr>
          <w:rFonts w:cs="Arial"/>
        </w:rPr>
        <w:t xml:space="preserve">Independent </w:t>
      </w:r>
      <w:r w:rsidRPr="00BB53F9">
        <w:rPr>
          <w:rFonts w:cs="Arial"/>
        </w:rPr>
        <w:t xml:space="preserve">and </w:t>
      </w:r>
      <w:r w:rsidR="004A2DA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34</w:t>
      </w:r>
      <w:r w:rsidR="000C1055" w:rsidRPr="00BB53F9">
        <w:rPr>
          <w:rFonts w:cs="Arial"/>
        </w:rPr>
        <w:t xml:space="preserve">. A researcher hypothesizes students who work full-time are less likely to graduate than students working part-time. In this study, the dependent variable is </w:t>
      </w:r>
      <w:r w:rsidR="004A2DA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employment status</w:t>
      </w:r>
    </w:p>
    <w:p w:rsidR="000C1055" w:rsidRPr="00BB53F9" w:rsidRDefault="000C1055" w:rsidP="000C1055">
      <w:pPr>
        <w:rPr>
          <w:rFonts w:cs="Arial"/>
        </w:rPr>
      </w:pPr>
      <w:r w:rsidRPr="00BB53F9">
        <w:rPr>
          <w:rFonts w:cs="Arial"/>
        </w:rPr>
        <w:t>b. likelihood of graduation</w:t>
      </w:r>
    </w:p>
    <w:p w:rsidR="000C1055" w:rsidRPr="00BB53F9" w:rsidRDefault="000C1055" w:rsidP="000C1055">
      <w:pPr>
        <w:rPr>
          <w:rFonts w:cs="Arial"/>
        </w:rPr>
      </w:pPr>
      <w:r w:rsidRPr="00BB53F9">
        <w:rPr>
          <w:rFonts w:cs="Arial"/>
        </w:rPr>
        <w:t>c. students</w:t>
      </w:r>
    </w:p>
    <w:p w:rsidR="000C1055" w:rsidRPr="00BB53F9" w:rsidRDefault="000C1055" w:rsidP="000C1055">
      <w:pPr>
        <w:rPr>
          <w:rFonts w:cs="Arial"/>
        </w:rPr>
      </w:pPr>
      <w:r w:rsidRPr="00BB53F9">
        <w:rPr>
          <w:rFonts w:cs="Arial"/>
        </w:rPr>
        <w:t>d. full-time employees</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4A2DA3" w:rsidRPr="00BB53F9">
        <w:rPr>
          <w:rFonts w:cs="Arial"/>
        </w:rPr>
        <w:t xml:space="preserve">Hypotheses </w:t>
      </w:r>
      <w:r w:rsidRPr="00BB53F9">
        <w:rPr>
          <w:rFonts w:cs="Arial"/>
        </w:rPr>
        <w:t xml:space="preserve">and their </w:t>
      </w:r>
      <w:r w:rsidR="004A2DA3" w:rsidRPr="00BB53F9">
        <w:rPr>
          <w:rFonts w:cs="Arial"/>
        </w:rPr>
        <w:t xml:space="preserve">Independent </w:t>
      </w:r>
      <w:r w:rsidRPr="00BB53F9">
        <w:rPr>
          <w:rFonts w:cs="Arial"/>
        </w:rPr>
        <w:t xml:space="preserve">and </w:t>
      </w:r>
      <w:r w:rsidR="004A2DA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35</w:t>
      </w:r>
      <w:r w:rsidR="000C1055" w:rsidRPr="00BB53F9">
        <w:rPr>
          <w:rFonts w:cs="Arial"/>
        </w:rPr>
        <w:t xml:space="preserve">. A researcher studying proposed changes to Social Security hypothesizes that people aged 35-54 are less in favor of his changes than either younger or older respondents. In this study, the independent variable is </w:t>
      </w:r>
      <w:r w:rsidR="004A2DA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Social Security</w:t>
      </w:r>
    </w:p>
    <w:p w:rsidR="000C1055" w:rsidRPr="00BB53F9" w:rsidRDefault="000C1055" w:rsidP="000C1055">
      <w:pPr>
        <w:rPr>
          <w:rFonts w:cs="Arial"/>
        </w:rPr>
      </w:pPr>
      <w:r w:rsidRPr="00BB53F9">
        <w:rPr>
          <w:rFonts w:cs="Arial"/>
        </w:rPr>
        <w:t>b. age</w:t>
      </w:r>
    </w:p>
    <w:p w:rsidR="000C1055" w:rsidRPr="00BB53F9" w:rsidRDefault="000C1055" w:rsidP="000C1055">
      <w:pPr>
        <w:rPr>
          <w:rFonts w:cs="Arial"/>
        </w:rPr>
      </w:pPr>
      <w:r w:rsidRPr="00BB53F9">
        <w:rPr>
          <w:rFonts w:cs="Arial"/>
        </w:rPr>
        <w:lastRenderedPageBreak/>
        <w:t>c. attitude toward proposed changes</w:t>
      </w:r>
    </w:p>
    <w:p w:rsidR="000C1055" w:rsidRPr="00BB53F9" w:rsidRDefault="000C1055" w:rsidP="000C1055">
      <w:pPr>
        <w:rPr>
          <w:rFonts w:cs="Arial"/>
        </w:rPr>
      </w:pPr>
      <w:r w:rsidRPr="00BB53F9">
        <w:rPr>
          <w:rFonts w:cs="Arial"/>
        </w:rPr>
        <w:t>d. proposed changes</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4A2DA3" w:rsidRPr="00BB53F9">
        <w:rPr>
          <w:rFonts w:cs="Arial"/>
        </w:rPr>
        <w:t xml:space="preserve">Hypotheses </w:t>
      </w:r>
      <w:r w:rsidRPr="00BB53F9">
        <w:rPr>
          <w:rFonts w:cs="Arial"/>
        </w:rPr>
        <w:t xml:space="preserve">and their </w:t>
      </w:r>
      <w:r w:rsidR="004A2DA3" w:rsidRPr="00BB53F9">
        <w:rPr>
          <w:rFonts w:cs="Arial"/>
        </w:rPr>
        <w:t xml:space="preserve">Independent </w:t>
      </w:r>
      <w:r w:rsidRPr="00BB53F9">
        <w:rPr>
          <w:rFonts w:cs="Arial"/>
        </w:rPr>
        <w:t xml:space="preserve">and </w:t>
      </w:r>
      <w:r w:rsidR="004A2DA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36</w:t>
      </w:r>
      <w:r w:rsidR="000C1055" w:rsidRPr="00BB53F9">
        <w:rPr>
          <w:rFonts w:cs="Arial"/>
        </w:rPr>
        <w:t>. Two researchers hypothesize that “parents who use more frequent verbal punishment</w:t>
      </w:r>
      <w:r w:rsidR="000260D4">
        <w:rPr>
          <w:rFonts w:cs="Arial"/>
        </w:rPr>
        <w:t xml:space="preserve"> </w:t>
      </w:r>
      <w:r w:rsidR="000C1055" w:rsidRPr="00BB53F9">
        <w:rPr>
          <w:rFonts w:cs="Arial"/>
        </w:rPr>
        <w:t>...</w:t>
      </w:r>
      <w:r w:rsidR="000260D4">
        <w:rPr>
          <w:rFonts w:cs="Arial"/>
        </w:rPr>
        <w:t xml:space="preserve"> </w:t>
      </w:r>
      <w:r w:rsidR="000C1055" w:rsidRPr="00BB53F9">
        <w:rPr>
          <w:rFonts w:cs="Arial"/>
        </w:rPr>
        <w:t>will report more problem behaviors in their children</w:t>
      </w:r>
      <w:r w:rsidR="007F4B2A" w:rsidRPr="00BB53F9">
        <w:rPr>
          <w:rFonts w:cs="Arial"/>
        </w:rPr>
        <w:t xml:space="preserve">” </w:t>
      </w:r>
      <w:r w:rsidR="000C1055" w:rsidRPr="00BB53F9">
        <w:rPr>
          <w:rFonts w:cs="Arial"/>
        </w:rPr>
        <w:t xml:space="preserve">(Brenner &amp; Fox, 1998, p. 252). In this study, the independent variable is </w:t>
      </w:r>
      <w:r w:rsidR="004A2DA3"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parents</w:t>
      </w:r>
    </w:p>
    <w:p w:rsidR="000C1055" w:rsidRPr="00BB53F9" w:rsidRDefault="000C1055" w:rsidP="000C1055">
      <w:pPr>
        <w:rPr>
          <w:rFonts w:cs="Arial"/>
        </w:rPr>
      </w:pPr>
      <w:r w:rsidRPr="00BB53F9">
        <w:rPr>
          <w:rFonts w:cs="Arial"/>
        </w:rPr>
        <w:t>b. children</w:t>
      </w:r>
    </w:p>
    <w:p w:rsidR="000C1055" w:rsidRPr="00BB53F9" w:rsidRDefault="000C1055" w:rsidP="000C1055">
      <w:pPr>
        <w:rPr>
          <w:rFonts w:cs="Arial"/>
        </w:rPr>
      </w:pPr>
      <w:r w:rsidRPr="00BB53F9">
        <w:rPr>
          <w:rFonts w:cs="Arial"/>
        </w:rPr>
        <w:t>c. use of verbal punishment</w:t>
      </w:r>
    </w:p>
    <w:p w:rsidR="000C1055" w:rsidRPr="00BB53F9" w:rsidRDefault="000C1055" w:rsidP="000C1055">
      <w:pPr>
        <w:rPr>
          <w:rFonts w:cs="Arial"/>
        </w:rPr>
      </w:pPr>
      <w:r w:rsidRPr="00BB53F9">
        <w:rPr>
          <w:rFonts w:cs="Arial"/>
        </w:rPr>
        <w:t>d. number of problem behaviors reported</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D4116A" w:rsidRPr="00BB53F9">
        <w:rPr>
          <w:rFonts w:cs="Arial"/>
        </w:rPr>
        <w:t xml:space="preserve">Hypotheses </w:t>
      </w:r>
      <w:r w:rsidRPr="00BB53F9">
        <w:rPr>
          <w:rFonts w:cs="Arial"/>
        </w:rPr>
        <w:t xml:space="preserve">and their </w:t>
      </w:r>
      <w:r w:rsidR="00D4116A" w:rsidRPr="00BB53F9">
        <w:rPr>
          <w:rFonts w:cs="Arial"/>
        </w:rPr>
        <w:t xml:space="preserve">Independent </w:t>
      </w:r>
      <w:r w:rsidRPr="00BB53F9">
        <w:rPr>
          <w:rFonts w:cs="Arial"/>
        </w:rPr>
        <w:t xml:space="preserve">and </w:t>
      </w:r>
      <w:r w:rsidR="00D4116A"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37</w:t>
      </w:r>
      <w:r w:rsidR="000C1055" w:rsidRPr="00BB53F9">
        <w:rPr>
          <w:rFonts w:cs="Arial"/>
        </w:rPr>
        <w:t>. Two researchers hypothesize that “parents who use more frequent verbal punishment...will report more problem behaviors in their children</w:t>
      </w:r>
      <w:r w:rsidR="007F4B2A" w:rsidRPr="00BB53F9">
        <w:rPr>
          <w:rFonts w:cs="Arial"/>
        </w:rPr>
        <w:t xml:space="preserve">” </w:t>
      </w:r>
      <w:r w:rsidR="000C1055" w:rsidRPr="00BB53F9">
        <w:rPr>
          <w:rFonts w:cs="Arial"/>
        </w:rPr>
        <w:t xml:space="preserve">(Brenner &amp; Fox, 1998, p. 252). In this study, the dependent variable is </w:t>
      </w:r>
      <w:r w:rsidR="00D4116A"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parents</w:t>
      </w:r>
    </w:p>
    <w:p w:rsidR="000C1055" w:rsidRPr="00BB53F9" w:rsidRDefault="000C1055" w:rsidP="000C1055">
      <w:pPr>
        <w:rPr>
          <w:rFonts w:cs="Arial"/>
        </w:rPr>
      </w:pPr>
      <w:r w:rsidRPr="00BB53F9">
        <w:rPr>
          <w:rFonts w:cs="Arial"/>
        </w:rPr>
        <w:t>b. children</w:t>
      </w:r>
    </w:p>
    <w:p w:rsidR="000C1055" w:rsidRPr="00BB53F9" w:rsidRDefault="000C1055" w:rsidP="000C1055">
      <w:pPr>
        <w:rPr>
          <w:rFonts w:cs="Arial"/>
        </w:rPr>
      </w:pPr>
      <w:r w:rsidRPr="00BB53F9">
        <w:rPr>
          <w:rFonts w:cs="Arial"/>
        </w:rPr>
        <w:t>c. use of verbal punishment</w:t>
      </w:r>
    </w:p>
    <w:p w:rsidR="000C1055" w:rsidRPr="00BB53F9" w:rsidRDefault="000C1055" w:rsidP="000C1055">
      <w:pPr>
        <w:rPr>
          <w:rFonts w:cs="Arial"/>
        </w:rPr>
      </w:pPr>
      <w:r w:rsidRPr="00BB53F9">
        <w:rPr>
          <w:rFonts w:cs="Arial"/>
        </w:rPr>
        <w:t>d. number of problem behaviors reported</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D4116A" w:rsidRPr="00BB53F9">
        <w:rPr>
          <w:rFonts w:cs="Arial"/>
        </w:rPr>
        <w:t xml:space="preserve">Hypotheses </w:t>
      </w:r>
      <w:r w:rsidRPr="00BB53F9">
        <w:rPr>
          <w:rFonts w:cs="Arial"/>
        </w:rPr>
        <w:t xml:space="preserve">and their </w:t>
      </w:r>
      <w:r w:rsidR="00D4116A" w:rsidRPr="00BB53F9">
        <w:rPr>
          <w:rFonts w:cs="Arial"/>
        </w:rPr>
        <w:t xml:space="preserve">Independent </w:t>
      </w:r>
      <w:r w:rsidRPr="00BB53F9">
        <w:rPr>
          <w:rFonts w:cs="Arial"/>
        </w:rPr>
        <w:t xml:space="preserve">and </w:t>
      </w:r>
      <w:r w:rsidR="00D4116A"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38</w:t>
      </w:r>
      <w:r w:rsidR="000C1055" w:rsidRPr="00BB53F9">
        <w:rPr>
          <w:rFonts w:cs="Arial"/>
        </w:rPr>
        <w:t>. A researcher hypothesizes that people aged 35</w:t>
      </w:r>
      <w:r w:rsidR="000260D4">
        <w:rPr>
          <w:rFonts w:cs="Arial"/>
        </w:rPr>
        <w:t>–</w:t>
      </w:r>
      <w:r w:rsidR="000C1055" w:rsidRPr="00BB53F9">
        <w:rPr>
          <w:rFonts w:cs="Arial"/>
        </w:rPr>
        <w:t xml:space="preserve">54 are more opposed to a governor’s special </w:t>
      </w:r>
      <w:r w:rsidR="000260D4">
        <w:rPr>
          <w:rFonts w:cs="Arial"/>
        </w:rPr>
        <w:t>election than either younger (&lt;35) or older (&gt;</w:t>
      </w:r>
      <w:r w:rsidR="000C1055" w:rsidRPr="00BB53F9">
        <w:rPr>
          <w:rFonts w:cs="Arial"/>
        </w:rPr>
        <w:t xml:space="preserve">54) voters. In this study, the independent variable is </w:t>
      </w:r>
      <w:r w:rsidR="00D4116A"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people aged 35</w:t>
      </w:r>
      <w:r w:rsidR="000260D4">
        <w:rPr>
          <w:rFonts w:cs="Arial"/>
        </w:rPr>
        <w:t>–</w:t>
      </w:r>
      <w:r w:rsidRPr="00BB53F9">
        <w:rPr>
          <w:rFonts w:cs="Arial"/>
        </w:rPr>
        <w:t>54</w:t>
      </w:r>
    </w:p>
    <w:p w:rsidR="000C1055" w:rsidRPr="00BB53F9" w:rsidRDefault="000C1055" w:rsidP="000C1055">
      <w:pPr>
        <w:rPr>
          <w:rFonts w:cs="Arial"/>
        </w:rPr>
      </w:pPr>
      <w:r w:rsidRPr="00BB53F9">
        <w:rPr>
          <w:rFonts w:cs="Arial"/>
        </w:rPr>
        <w:t>b. age</w:t>
      </w:r>
    </w:p>
    <w:p w:rsidR="000C1055" w:rsidRPr="00BB53F9" w:rsidRDefault="000C1055" w:rsidP="000C1055">
      <w:pPr>
        <w:rPr>
          <w:rFonts w:cs="Arial"/>
        </w:rPr>
      </w:pPr>
      <w:r w:rsidRPr="00BB53F9">
        <w:rPr>
          <w:rFonts w:cs="Arial"/>
        </w:rPr>
        <w:t>c. attitude about the special election</w:t>
      </w:r>
    </w:p>
    <w:p w:rsidR="000C1055" w:rsidRPr="00BB53F9" w:rsidRDefault="000C1055" w:rsidP="000C1055">
      <w:pPr>
        <w:rPr>
          <w:rFonts w:cs="Arial"/>
        </w:rPr>
      </w:pPr>
      <w:r w:rsidRPr="00BB53F9">
        <w:rPr>
          <w:rFonts w:cs="Arial"/>
        </w:rPr>
        <w:t>d. the governor</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D4116A" w:rsidRPr="00BB53F9">
        <w:rPr>
          <w:rFonts w:cs="Arial"/>
        </w:rPr>
        <w:t xml:space="preserve">Hypotheses </w:t>
      </w:r>
      <w:r w:rsidRPr="00BB53F9">
        <w:rPr>
          <w:rFonts w:cs="Arial"/>
        </w:rPr>
        <w:t xml:space="preserve">and their </w:t>
      </w:r>
      <w:r w:rsidR="00D4116A" w:rsidRPr="00BB53F9">
        <w:rPr>
          <w:rFonts w:cs="Arial"/>
        </w:rPr>
        <w:t xml:space="preserve">Independent </w:t>
      </w:r>
      <w:r w:rsidRPr="00BB53F9">
        <w:rPr>
          <w:rFonts w:cs="Arial"/>
        </w:rPr>
        <w:t xml:space="preserve">and </w:t>
      </w:r>
      <w:r w:rsidR="00D4116A"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39</w:t>
      </w:r>
      <w:r w:rsidR="000C1055" w:rsidRPr="00BB53F9">
        <w:rPr>
          <w:rFonts w:cs="Arial"/>
        </w:rPr>
        <w:t>. A researcher hypothesizes that people aged 35</w:t>
      </w:r>
      <w:r w:rsidR="000260D4">
        <w:rPr>
          <w:rFonts w:cs="Arial"/>
        </w:rPr>
        <w:t>–</w:t>
      </w:r>
      <w:r w:rsidR="000C1055" w:rsidRPr="00BB53F9">
        <w:rPr>
          <w:rFonts w:cs="Arial"/>
        </w:rPr>
        <w:t xml:space="preserve">54 are more opposed to a governor’s special </w:t>
      </w:r>
      <w:r w:rsidR="000260D4">
        <w:rPr>
          <w:rFonts w:cs="Arial"/>
        </w:rPr>
        <w:t>election than either younger (&lt;35) or older (&gt;</w:t>
      </w:r>
      <w:r w:rsidR="000C1055" w:rsidRPr="00BB53F9">
        <w:rPr>
          <w:rFonts w:cs="Arial"/>
        </w:rPr>
        <w:t xml:space="preserve">54) voters. In this study, the dependent variable is </w:t>
      </w:r>
      <w:r w:rsidR="00446D5C"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people aged 35</w:t>
      </w:r>
      <w:r w:rsidR="000260D4">
        <w:rPr>
          <w:rFonts w:cs="Arial"/>
        </w:rPr>
        <w:t>–</w:t>
      </w:r>
      <w:r w:rsidRPr="00BB53F9">
        <w:rPr>
          <w:rFonts w:cs="Arial"/>
        </w:rPr>
        <w:t>54</w:t>
      </w:r>
    </w:p>
    <w:p w:rsidR="000C1055" w:rsidRPr="00BB53F9" w:rsidRDefault="000C1055" w:rsidP="000C1055">
      <w:pPr>
        <w:rPr>
          <w:rFonts w:cs="Arial"/>
        </w:rPr>
      </w:pPr>
      <w:r w:rsidRPr="00BB53F9">
        <w:rPr>
          <w:rFonts w:cs="Arial"/>
        </w:rPr>
        <w:t>b. age</w:t>
      </w:r>
    </w:p>
    <w:p w:rsidR="000C1055" w:rsidRPr="00BB53F9" w:rsidRDefault="000C1055" w:rsidP="000C1055">
      <w:pPr>
        <w:rPr>
          <w:rFonts w:cs="Arial"/>
        </w:rPr>
      </w:pPr>
      <w:r w:rsidRPr="00BB53F9">
        <w:rPr>
          <w:rFonts w:cs="Arial"/>
        </w:rPr>
        <w:t>c. attitude about the special election</w:t>
      </w:r>
    </w:p>
    <w:p w:rsidR="000C1055" w:rsidRPr="00BB53F9" w:rsidRDefault="000C1055" w:rsidP="000C1055">
      <w:pPr>
        <w:rPr>
          <w:rFonts w:cs="Arial"/>
        </w:rPr>
      </w:pPr>
      <w:r w:rsidRPr="00BB53F9">
        <w:rPr>
          <w:rFonts w:cs="Arial"/>
        </w:rPr>
        <w:t>d. the governor</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446D5C" w:rsidRPr="00BB53F9">
        <w:rPr>
          <w:rFonts w:cs="Arial"/>
        </w:rPr>
        <w:t xml:space="preserve">Hypotheses </w:t>
      </w:r>
      <w:r w:rsidRPr="00BB53F9">
        <w:rPr>
          <w:rFonts w:cs="Arial"/>
        </w:rPr>
        <w:t xml:space="preserve">and their </w:t>
      </w:r>
      <w:r w:rsidR="00446D5C" w:rsidRPr="00BB53F9">
        <w:rPr>
          <w:rFonts w:cs="Arial"/>
        </w:rPr>
        <w:t xml:space="preserve">Independent </w:t>
      </w:r>
      <w:r w:rsidRPr="00BB53F9">
        <w:rPr>
          <w:rFonts w:cs="Arial"/>
        </w:rPr>
        <w:t xml:space="preserve">and </w:t>
      </w:r>
      <w:r w:rsidR="00446D5C"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0C1055" w:rsidP="000C1055">
      <w:pPr>
        <w:rPr>
          <w:rFonts w:cs="Arial"/>
        </w:rPr>
      </w:pPr>
      <w:r w:rsidRPr="00BB53F9">
        <w:rPr>
          <w:rFonts w:cs="Arial"/>
        </w:rPr>
        <w:t>4</w:t>
      </w:r>
      <w:r w:rsidR="00766CB2" w:rsidRPr="00BB53F9">
        <w:rPr>
          <w:rFonts w:cs="Arial"/>
        </w:rPr>
        <w:t>0</w:t>
      </w:r>
      <w:r w:rsidRPr="00BB53F9">
        <w:rPr>
          <w:rFonts w:cs="Arial"/>
        </w:rPr>
        <w:t>. A research team hypothesizes that “children will rate a disciplining strategy emphasizing logic and reason as more effective than one based on rewards and punishment</w:t>
      </w:r>
      <w:r w:rsidR="00BB53F9">
        <w:rPr>
          <w:rFonts w:cs="Arial"/>
        </w:rPr>
        <w:t>”</w:t>
      </w:r>
      <w:r w:rsidR="00BB53F9" w:rsidRPr="00BB53F9">
        <w:rPr>
          <w:rFonts w:cs="Arial"/>
        </w:rPr>
        <w:t xml:space="preserve"> </w:t>
      </w:r>
      <w:r w:rsidRPr="00BB53F9">
        <w:rPr>
          <w:rFonts w:cs="Arial"/>
        </w:rPr>
        <w:t>(Barnett et al</w:t>
      </w:r>
      <w:r w:rsidR="000260D4">
        <w:rPr>
          <w:rFonts w:cs="Arial"/>
        </w:rPr>
        <w:t>.</w:t>
      </w:r>
      <w:r w:rsidRPr="00BB53F9">
        <w:rPr>
          <w:rFonts w:cs="Arial"/>
        </w:rPr>
        <w:t xml:space="preserve">, 1996, p. 414). In this study, the independent variable is </w:t>
      </w:r>
      <w:r w:rsidR="004B5212" w:rsidRPr="00BB53F9">
        <w:rPr>
          <w:rFonts w:cs="Arial"/>
        </w:rPr>
        <w:t>______</w:t>
      </w:r>
      <w:r w:rsidRPr="00BB53F9">
        <w:rPr>
          <w:rFonts w:cs="Arial"/>
        </w:rPr>
        <w:t>.</w:t>
      </w:r>
    </w:p>
    <w:p w:rsidR="000C1055" w:rsidRPr="00BB53F9" w:rsidRDefault="000C1055" w:rsidP="000C1055">
      <w:pPr>
        <w:rPr>
          <w:rFonts w:cs="Arial"/>
        </w:rPr>
      </w:pPr>
      <w:r w:rsidRPr="00BB53F9">
        <w:rPr>
          <w:rFonts w:cs="Arial"/>
        </w:rPr>
        <w:t>a. children</w:t>
      </w:r>
    </w:p>
    <w:p w:rsidR="000C1055" w:rsidRPr="00BB53F9" w:rsidRDefault="000C1055" w:rsidP="000C1055">
      <w:pPr>
        <w:rPr>
          <w:rFonts w:cs="Arial"/>
        </w:rPr>
      </w:pPr>
      <w:r w:rsidRPr="00BB53F9">
        <w:rPr>
          <w:rFonts w:cs="Arial"/>
        </w:rPr>
        <w:t>b. type of disciplining strategy</w:t>
      </w:r>
    </w:p>
    <w:p w:rsidR="000C1055" w:rsidRPr="00BB53F9" w:rsidRDefault="000C1055" w:rsidP="000C1055">
      <w:pPr>
        <w:rPr>
          <w:rFonts w:cs="Arial"/>
        </w:rPr>
      </w:pPr>
      <w:r w:rsidRPr="00BB53F9">
        <w:rPr>
          <w:rFonts w:cs="Arial"/>
        </w:rPr>
        <w:t>c. logic and reason</w:t>
      </w:r>
    </w:p>
    <w:p w:rsidR="000C1055" w:rsidRPr="00BB53F9" w:rsidRDefault="000C1055" w:rsidP="000C1055">
      <w:pPr>
        <w:rPr>
          <w:rFonts w:cs="Arial"/>
        </w:rPr>
      </w:pPr>
      <w:r w:rsidRPr="00BB53F9">
        <w:rPr>
          <w:rFonts w:cs="Arial"/>
        </w:rPr>
        <w:t>d. effectiveness of disciplining strategy</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4B5212" w:rsidRPr="00BB53F9">
        <w:rPr>
          <w:rFonts w:cs="Arial"/>
        </w:rPr>
        <w:t xml:space="preserve">Hypotheses </w:t>
      </w:r>
      <w:r w:rsidRPr="00BB53F9">
        <w:rPr>
          <w:rFonts w:cs="Arial"/>
        </w:rPr>
        <w:t xml:space="preserve">and their </w:t>
      </w:r>
      <w:r w:rsidR="004B5212" w:rsidRPr="00BB53F9">
        <w:rPr>
          <w:rFonts w:cs="Arial"/>
        </w:rPr>
        <w:t xml:space="preserve">Independent </w:t>
      </w:r>
      <w:r w:rsidRPr="00BB53F9">
        <w:rPr>
          <w:rFonts w:cs="Arial"/>
        </w:rPr>
        <w:t xml:space="preserve">and </w:t>
      </w:r>
      <w:r w:rsidR="004B5212"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41</w:t>
      </w:r>
      <w:r w:rsidR="000C1055" w:rsidRPr="00BB53F9">
        <w:rPr>
          <w:rFonts w:cs="Arial"/>
        </w:rPr>
        <w:t xml:space="preserve">. A research team hypothesizes that “children will rate a disciplining strategy emphasizing logic and reason as more effective than one </w:t>
      </w:r>
      <w:r w:rsidR="00561FC5" w:rsidRPr="00BB53F9">
        <w:rPr>
          <w:rFonts w:cs="Arial"/>
        </w:rPr>
        <w:t>based on rewards and punishment</w:t>
      </w:r>
      <w:r w:rsidR="000C1055" w:rsidRPr="00BB53F9">
        <w:rPr>
          <w:rFonts w:cs="Arial"/>
        </w:rPr>
        <w:t>" (Barnett et al, 1996, p. 414). In this</w:t>
      </w:r>
      <w:r w:rsidR="00B02FE6">
        <w:rPr>
          <w:rFonts w:cs="Arial"/>
        </w:rPr>
        <w:t xml:space="preserve"> study, the dependent variable </w:t>
      </w:r>
      <w:r w:rsidR="000C1055" w:rsidRPr="00BB53F9">
        <w:rPr>
          <w:rFonts w:cs="Arial"/>
        </w:rPr>
        <w:t xml:space="preserve">is </w:t>
      </w:r>
      <w:r w:rsidR="004B5212"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children</w:t>
      </w:r>
    </w:p>
    <w:p w:rsidR="000C1055" w:rsidRPr="00BB53F9" w:rsidRDefault="000C1055" w:rsidP="000C1055">
      <w:pPr>
        <w:rPr>
          <w:rFonts w:cs="Arial"/>
        </w:rPr>
      </w:pPr>
      <w:r w:rsidRPr="00BB53F9">
        <w:rPr>
          <w:rFonts w:cs="Arial"/>
        </w:rPr>
        <w:t>b. type of disciplining strategy</w:t>
      </w:r>
    </w:p>
    <w:p w:rsidR="000C1055" w:rsidRPr="00BB53F9" w:rsidRDefault="000C1055" w:rsidP="000C1055">
      <w:pPr>
        <w:rPr>
          <w:rFonts w:cs="Arial"/>
        </w:rPr>
      </w:pPr>
      <w:r w:rsidRPr="00BB53F9">
        <w:rPr>
          <w:rFonts w:cs="Arial"/>
        </w:rPr>
        <w:t>c. logic and reason</w:t>
      </w:r>
    </w:p>
    <w:p w:rsidR="000C1055" w:rsidRPr="00BB53F9" w:rsidRDefault="000C1055" w:rsidP="000C1055">
      <w:pPr>
        <w:rPr>
          <w:rFonts w:cs="Arial"/>
        </w:rPr>
      </w:pPr>
      <w:r w:rsidRPr="00BB53F9">
        <w:rPr>
          <w:rFonts w:cs="Arial"/>
        </w:rPr>
        <w:t>d. effectiveness of disciplining strategy</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4B5212" w:rsidRPr="00BB53F9">
        <w:rPr>
          <w:rFonts w:cs="Arial"/>
        </w:rPr>
        <w:t xml:space="preserve">Hypotheses </w:t>
      </w:r>
      <w:r w:rsidRPr="00BB53F9">
        <w:rPr>
          <w:rFonts w:cs="Arial"/>
        </w:rPr>
        <w:t xml:space="preserve">and their </w:t>
      </w:r>
      <w:r w:rsidR="004B5212" w:rsidRPr="00BB53F9">
        <w:rPr>
          <w:rFonts w:cs="Arial"/>
        </w:rPr>
        <w:t xml:space="preserve">Independent </w:t>
      </w:r>
      <w:r w:rsidRPr="00BB53F9">
        <w:rPr>
          <w:rFonts w:cs="Arial"/>
        </w:rPr>
        <w:t xml:space="preserve">and </w:t>
      </w:r>
      <w:r w:rsidR="004B5212"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42</w:t>
      </w:r>
      <w:r w:rsidR="000C1055" w:rsidRPr="00BB53F9">
        <w:rPr>
          <w:rFonts w:cs="Arial"/>
        </w:rPr>
        <w:t xml:space="preserve">. A recent medical study found that children who watch more than 4 hours of television a day were more likely to be obese (overweight) than children who watched less television. In this study, the independent variable is </w:t>
      </w:r>
      <w:r w:rsidR="004B5212"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obesity</w:t>
      </w:r>
    </w:p>
    <w:p w:rsidR="000C1055" w:rsidRPr="00BB53F9" w:rsidRDefault="000C1055" w:rsidP="000C1055">
      <w:pPr>
        <w:rPr>
          <w:rFonts w:cs="Arial"/>
        </w:rPr>
      </w:pPr>
      <w:r w:rsidRPr="00BB53F9">
        <w:rPr>
          <w:rFonts w:cs="Arial"/>
        </w:rPr>
        <w:lastRenderedPageBreak/>
        <w:t>b. 4 hours of television</w:t>
      </w:r>
    </w:p>
    <w:p w:rsidR="000C1055" w:rsidRPr="00BB53F9" w:rsidRDefault="000C1055" w:rsidP="000C1055">
      <w:pPr>
        <w:rPr>
          <w:rFonts w:cs="Arial"/>
        </w:rPr>
      </w:pPr>
      <w:r w:rsidRPr="00BB53F9">
        <w:rPr>
          <w:rFonts w:cs="Arial"/>
        </w:rPr>
        <w:t>c. time spent watching television</w:t>
      </w:r>
    </w:p>
    <w:p w:rsidR="000C1055" w:rsidRPr="00BB53F9" w:rsidRDefault="000C1055" w:rsidP="000C1055">
      <w:pPr>
        <w:rPr>
          <w:rFonts w:cs="Arial"/>
        </w:rPr>
      </w:pPr>
      <w:r w:rsidRPr="00BB53F9">
        <w:rPr>
          <w:rFonts w:cs="Arial"/>
        </w:rPr>
        <w:t>d. children watching television</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4B5212" w:rsidRPr="00BB53F9">
        <w:rPr>
          <w:rFonts w:cs="Arial"/>
        </w:rPr>
        <w:t xml:space="preserve">Hypotheses </w:t>
      </w:r>
      <w:r w:rsidRPr="00BB53F9">
        <w:rPr>
          <w:rFonts w:cs="Arial"/>
        </w:rPr>
        <w:t xml:space="preserve">and their </w:t>
      </w:r>
      <w:r w:rsidR="004B5212" w:rsidRPr="00BB53F9">
        <w:rPr>
          <w:rFonts w:cs="Arial"/>
        </w:rPr>
        <w:t xml:space="preserve">Independent </w:t>
      </w:r>
      <w:r w:rsidRPr="00BB53F9">
        <w:rPr>
          <w:rFonts w:cs="Arial"/>
        </w:rPr>
        <w:t xml:space="preserve">and </w:t>
      </w:r>
      <w:r w:rsidR="004B5212"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66CB2" w:rsidP="000C1055">
      <w:pPr>
        <w:rPr>
          <w:rFonts w:cs="Arial"/>
        </w:rPr>
      </w:pPr>
      <w:r w:rsidRPr="00BB53F9">
        <w:rPr>
          <w:rFonts w:cs="Arial"/>
        </w:rPr>
        <w:t>43</w:t>
      </w:r>
      <w:r w:rsidR="000C1055" w:rsidRPr="00BB53F9">
        <w:rPr>
          <w:rFonts w:cs="Arial"/>
        </w:rPr>
        <w:t xml:space="preserve">. A recent medical study found that children who watch more than 4 hours of television a day were more likely to be obese (overweight) than children who watched less television. In this study, the dependent variable is </w:t>
      </w:r>
      <w:r w:rsidR="00266027"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obesity</w:t>
      </w:r>
    </w:p>
    <w:p w:rsidR="000C1055" w:rsidRPr="00BB53F9" w:rsidRDefault="000C1055" w:rsidP="000C1055">
      <w:pPr>
        <w:rPr>
          <w:rFonts w:cs="Arial"/>
        </w:rPr>
      </w:pPr>
      <w:r w:rsidRPr="00BB53F9">
        <w:rPr>
          <w:rFonts w:cs="Arial"/>
        </w:rPr>
        <w:t>b. 4 hours of television</w:t>
      </w:r>
    </w:p>
    <w:p w:rsidR="000C1055" w:rsidRPr="00BB53F9" w:rsidRDefault="000C1055" w:rsidP="000C1055">
      <w:pPr>
        <w:rPr>
          <w:rFonts w:cs="Arial"/>
        </w:rPr>
      </w:pPr>
      <w:r w:rsidRPr="00BB53F9">
        <w:rPr>
          <w:rFonts w:cs="Arial"/>
        </w:rPr>
        <w:t>c. time spent watching television</w:t>
      </w:r>
    </w:p>
    <w:p w:rsidR="000C1055" w:rsidRPr="00BB53F9" w:rsidRDefault="000C1055" w:rsidP="000C1055">
      <w:pPr>
        <w:rPr>
          <w:rFonts w:cs="Arial"/>
        </w:rPr>
      </w:pPr>
      <w:r w:rsidRPr="00BB53F9">
        <w:rPr>
          <w:rFonts w:cs="Arial"/>
        </w:rPr>
        <w:t>d. children watching television</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66027" w:rsidRPr="00BB53F9">
        <w:rPr>
          <w:rFonts w:cs="Arial"/>
        </w:rPr>
        <w:t xml:space="preserve">Hypotheses </w:t>
      </w:r>
      <w:r w:rsidRPr="00BB53F9">
        <w:rPr>
          <w:rFonts w:cs="Arial"/>
        </w:rPr>
        <w:t xml:space="preserve">and their </w:t>
      </w:r>
      <w:r w:rsidR="00266027" w:rsidRPr="00BB53F9">
        <w:rPr>
          <w:rFonts w:cs="Arial"/>
        </w:rPr>
        <w:t xml:space="preserve">Independent </w:t>
      </w:r>
      <w:r w:rsidRPr="00BB53F9">
        <w:rPr>
          <w:rFonts w:cs="Arial"/>
        </w:rPr>
        <w:t xml:space="preserve">and </w:t>
      </w:r>
      <w:r w:rsidR="00266027"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44</w:t>
      </w:r>
      <w:r w:rsidR="000C1055" w:rsidRPr="00BB53F9">
        <w:rPr>
          <w:rFonts w:cs="Arial"/>
        </w:rPr>
        <w:t>. One study found that college students’ grades in Introductory Psychology (</w:t>
      </w:r>
      <w:proofErr w:type="spellStart"/>
      <w:r w:rsidR="000C1055" w:rsidRPr="00BB53F9">
        <w:rPr>
          <w:rFonts w:cs="Arial"/>
        </w:rPr>
        <w:t>Psy</w:t>
      </w:r>
      <w:proofErr w:type="spellEnd"/>
      <w:r w:rsidR="000C1055" w:rsidRPr="00BB53F9">
        <w:rPr>
          <w:rFonts w:cs="Arial"/>
        </w:rPr>
        <w:t xml:space="preserve"> 1) was a better predictor of their GPA within the Psychology major than their SAT scores (Meeker et al</w:t>
      </w:r>
      <w:r w:rsidR="00AA5689">
        <w:rPr>
          <w:rFonts w:cs="Arial"/>
        </w:rPr>
        <w:t>.</w:t>
      </w:r>
      <w:r w:rsidR="000C1055" w:rsidRPr="00BB53F9">
        <w:rPr>
          <w:rFonts w:cs="Arial"/>
        </w:rPr>
        <w:t xml:space="preserve">, 1994). In this study, the independent variable is </w:t>
      </w:r>
      <w:r w:rsidR="00266027"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Introductory Psychology</w:t>
      </w:r>
    </w:p>
    <w:p w:rsidR="000C1055" w:rsidRPr="00BB53F9" w:rsidRDefault="000C1055" w:rsidP="000C1055">
      <w:pPr>
        <w:rPr>
          <w:rFonts w:cs="Arial"/>
        </w:rPr>
      </w:pPr>
      <w:r w:rsidRPr="00BB53F9">
        <w:rPr>
          <w:rFonts w:cs="Arial"/>
        </w:rPr>
        <w:t>b. predictor of GPA within the Psychology major</w:t>
      </w:r>
    </w:p>
    <w:p w:rsidR="000C1055" w:rsidRPr="00BB53F9" w:rsidRDefault="000C1055" w:rsidP="000C1055">
      <w:pPr>
        <w:rPr>
          <w:rFonts w:cs="Arial"/>
        </w:rPr>
      </w:pPr>
      <w:r w:rsidRPr="00BB53F9">
        <w:rPr>
          <w:rFonts w:cs="Arial"/>
        </w:rPr>
        <w:t>c. GPA within the major</w:t>
      </w:r>
    </w:p>
    <w:p w:rsidR="000C1055" w:rsidRPr="00BB53F9" w:rsidRDefault="000C1055" w:rsidP="000C1055">
      <w:pPr>
        <w:rPr>
          <w:rFonts w:cs="Arial"/>
        </w:rPr>
      </w:pPr>
      <w:r w:rsidRPr="00BB53F9">
        <w:rPr>
          <w:rFonts w:cs="Arial"/>
        </w:rPr>
        <w:t>d. college students</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66027" w:rsidRPr="00BB53F9">
        <w:rPr>
          <w:rFonts w:cs="Arial"/>
        </w:rPr>
        <w:t xml:space="preserve">Hypotheses </w:t>
      </w:r>
      <w:r w:rsidRPr="00BB53F9">
        <w:rPr>
          <w:rFonts w:cs="Arial"/>
        </w:rPr>
        <w:t xml:space="preserve">and their </w:t>
      </w:r>
      <w:r w:rsidR="00266027" w:rsidRPr="00BB53F9">
        <w:rPr>
          <w:rFonts w:cs="Arial"/>
        </w:rPr>
        <w:t xml:space="preserve">Independent </w:t>
      </w:r>
      <w:r w:rsidRPr="00BB53F9">
        <w:rPr>
          <w:rFonts w:cs="Arial"/>
        </w:rPr>
        <w:t xml:space="preserve">and </w:t>
      </w:r>
      <w:r w:rsidR="00B560ED" w:rsidRPr="00BB53F9">
        <w:rPr>
          <w:rFonts w:cs="Arial"/>
        </w:rPr>
        <w:t>D</w:t>
      </w:r>
      <w:r w:rsidRPr="00BB53F9">
        <w:rPr>
          <w:rFonts w:cs="Arial"/>
        </w:rPr>
        <w:t xml:space="preserve">ependent </w:t>
      </w:r>
      <w:r w:rsidR="007F4B2A" w:rsidRPr="00BB53F9">
        <w:rPr>
          <w:rFonts w:cs="Arial"/>
        </w:rPr>
        <w:t>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45</w:t>
      </w:r>
      <w:r w:rsidR="000C1055" w:rsidRPr="00BB53F9">
        <w:rPr>
          <w:rFonts w:cs="Arial"/>
        </w:rPr>
        <w:t>. One study found that college students’ grades in Introductory Psychology (</w:t>
      </w:r>
      <w:proofErr w:type="spellStart"/>
      <w:r w:rsidR="000C1055" w:rsidRPr="00BB53F9">
        <w:rPr>
          <w:rFonts w:cs="Arial"/>
        </w:rPr>
        <w:t>Psy</w:t>
      </w:r>
      <w:proofErr w:type="spellEnd"/>
      <w:r w:rsidR="000C1055" w:rsidRPr="00BB53F9">
        <w:rPr>
          <w:rFonts w:cs="Arial"/>
        </w:rPr>
        <w:t xml:space="preserve"> 1) was a better predictor of their GPA within the Psychology major than their SAT scores (Meeker et al, 1994). In this study, the dependent variable is </w:t>
      </w:r>
      <w:r w:rsidR="002B0989"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Introductory Psychology</w:t>
      </w:r>
    </w:p>
    <w:p w:rsidR="000C1055" w:rsidRPr="00BB53F9" w:rsidRDefault="000C1055" w:rsidP="000C1055">
      <w:pPr>
        <w:rPr>
          <w:rFonts w:cs="Arial"/>
        </w:rPr>
      </w:pPr>
      <w:r w:rsidRPr="00BB53F9">
        <w:rPr>
          <w:rFonts w:cs="Arial"/>
        </w:rPr>
        <w:t>b. predictor of GPA within the Psychology major</w:t>
      </w:r>
    </w:p>
    <w:p w:rsidR="000C1055" w:rsidRPr="00BB53F9" w:rsidRDefault="000C1055" w:rsidP="000C1055">
      <w:pPr>
        <w:rPr>
          <w:rFonts w:cs="Arial"/>
        </w:rPr>
      </w:pPr>
      <w:r w:rsidRPr="00BB53F9">
        <w:rPr>
          <w:rFonts w:cs="Arial"/>
        </w:rPr>
        <w:t>c. GPA within the major</w:t>
      </w:r>
    </w:p>
    <w:p w:rsidR="000C1055" w:rsidRPr="00BB53F9" w:rsidRDefault="000C1055" w:rsidP="000C1055">
      <w:pPr>
        <w:rPr>
          <w:rFonts w:cs="Arial"/>
        </w:rPr>
      </w:pPr>
      <w:r w:rsidRPr="00BB53F9">
        <w:rPr>
          <w:rFonts w:cs="Arial"/>
        </w:rPr>
        <w:t>d. college students</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B0989" w:rsidRPr="00BB53F9">
        <w:rPr>
          <w:rFonts w:cs="Arial"/>
        </w:rPr>
        <w:t xml:space="preserve">Hypotheses </w:t>
      </w:r>
      <w:r w:rsidRPr="00BB53F9">
        <w:rPr>
          <w:rFonts w:cs="Arial"/>
        </w:rPr>
        <w:t xml:space="preserve">and their </w:t>
      </w:r>
      <w:r w:rsidR="002B0989" w:rsidRPr="00BB53F9">
        <w:rPr>
          <w:rFonts w:cs="Arial"/>
        </w:rPr>
        <w:t xml:space="preserve">Independent </w:t>
      </w:r>
      <w:r w:rsidRPr="00BB53F9">
        <w:rPr>
          <w:rFonts w:cs="Arial"/>
        </w:rPr>
        <w:t xml:space="preserve">and </w:t>
      </w:r>
      <w:r w:rsidR="002B0989" w:rsidRPr="00BB53F9">
        <w:rPr>
          <w:rFonts w:cs="Arial"/>
        </w:rPr>
        <w:t>Dependent Variables</w:t>
      </w:r>
    </w:p>
    <w:p w:rsidR="000C1055" w:rsidRPr="00BB53F9" w:rsidRDefault="000C1055" w:rsidP="000C1055">
      <w:pPr>
        <w:rPr>
          <w:rFonts w:cs="Arial"/>
        </w:rPr>
      </w:pPr>
      <w:r w:rsidRPr="00BB53F9">
        <w:rPr>
          <w:rFonts w:cs="Arial"/>
        </w:rPr>
        <w:lastRenderedPageBreak/>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46</w:t>
      </w:r>
      <w:r w:rsidR="000C1055" w:rsidRPr="00BB53F9">
        <w:rPr>
          <w:rFonts w:cs="Arial"/>
        </w:rPr>
        <w:t xml:space="preserve">. Two researchers hypothesize “consumers would think that a </w:t>
      </w:r>
      <w:r w:rsidR="00BB53F9">
        <w:rPr>
          <w:rFonts w:cs="Arial"/>
        </w:rPr>
        <w:t>‘</w:t>
      </w:r>
      <w:r w:rsidR="00BB53F9" w:rsidRPr="00BB53F9">
        <w:rPr>
          <w:rFonts w:cs="Arial"/>
        </w:rPr>
        <w:t>sale price</w:t>
      </w:r>
      <w:r w:rsidR="00BB53F9">
        <w:rPr>
          <w:rFonts w:cs="Arial"/>
        </w:rPr>
        <w:t>’</w:t>
      </w:r>
      <w:r w:rsidR="00BB53F9" w:rsidRPr="00BB53F9">
        <w:rPr>
          <w:rFonts w:cs="Arial"/>
        </w:rPr>
        <w:t xml:space="preserve"> </w:t>
      </w:r>
      <w:r w:rsidR="000C1055" w:rsidRPr="00BB53F9">
        <w:rPr>
          <w:rFonts w:cs="Arial"/>
        </w:rPr>
        <w:t xml:space="preserve">presentation would generate a greater monetary savings than an </w:t>
      </w:r>
      <w:r w:rsidR="00BB53F9">
        <w:rPr>
          <w:rFonts w:cs="Arial"/>
        </w:rPr>
        <w:t>‘</w:t>
      </w:r>
      <w:r w:rsidR="00BB53F9" w:rsidRPr="00BB53F9">
        <w:rPr>
          <w:rFonts w:cs="Arial"/>
        </w:rPr>
        <w:t xml:space="preserve">everyday </w:t>
      </w:r>
      <w:r w:rsidR="000C1055" w:rsidRPr="00BB53F9">
        <w:rPr>
          <w:rFonts w:cs="Arial"/>
        </w:rPr>
        <w:t xml:space="preserve">low </w:t>
      </w:r>
      <w:r w:rsidR="00BB53F9" w:rsidRPr="00BB53F9">
        <w:rPr>
          <w:rFonts w:cs="Arial"/>
        </w:rPr>
        <w:t>price</w:t>
      </w:r>
      <w:r w:rsidR="00BB53F9">
        <w:rPr>
          <w:rFonts w:cs="Arial"/>
        </w:rPr>
        <w:t>’</w:t>
      </w:r>
      <w:r w:rsidR="00BB53F9" w:rsidRPr="00BB53F9">
        <w:rPr>
          <w:rFonts w:cs="Arial"/>
        </w:rPr>
        <w:t xml:space="preserve"> </w:t>
      </w:r>
      <w:r w:rsidR="000C1055" w:rsidRPr="00BB53F9">
        <w:rPr>
          <w:rFonts w:cs="Arial"/>
        </w:rPr>
        <w:t xml:space="preserve">presentation” (Tom &amp; Ruiz, 1997). In this study, the independent variable is </w:t>
      </w:r>
      <w:r w:rsidR="00240BDB"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monetary savings</w:t>
      </w:r>
    </w:p>
    <w:p w:rsidR="000C1055" w:rsidRPr="00BB53F9" w:rsidRDefault="000C1055" w:rsidP="000C1055">
      <w:pPr>
        <w:rPr>
          <w:rFonts w:cs="Arial"/>
        </w:rPr>
      </w:pPr>
      <w:r w:rsidRPr="00BB53F9">
        <w:rPr>
          <w:rFonts w:cs="Arial"/>
        </w:rPr>
        <w:t>b. consumers</w:t>
      </w:r>
    </w:p>
    <w:p w:rsidR="000C1055" w:rsidRPr="00BB53F9" w:rsidRDefault="000C1055" w:rsidP="000C1055">
      <w:pPr>
        <w:rPr>
          <w:rFonts w:cs="Arial"/>
        </w:rPr>
      </w:pPr>
      <w:r w:rsidRPr="00BB53F9">
        <w:rPr>
          <w:rFonts w:cs="Arial"/>
        </w:rPr>
        <w:t xml:space="preserve">c. </w:t>
      </w:r>
      <w:r w:rsidR="0086376E">
        <w:rPr>
          <w:rFonts w:cs="Arial"/>
        </w:rPr>
        <w:t>“</w:t>
      </w:r>
      <w:r w:rsidR="007F4B2A" w:rsidRPr="00BB53F9">
        <w:rPr>
          <w:rFonts w:cs="Arial"/>
        </w:rPr>
        <w:t>sale price</w:t>
      </w:r>
      <w:r w:rsidR="0086376E">
        <w:rPr>
          <w:rFonts w:cs="Arial"/>
        </w:rPr>
        <w:t>”</w:t>
      </w:r>
      <w:r w:rsidR="007F4B2A" w:rsidRPr="00BB53F9">
        <w:rPr>
          <w:rFonts w:cs="Arial"/>
        </w:rPr>
        <w:t xml:space="preserve"> </w:t>
      </w:r>
      <w:r w:rsidRPr="00BB53F9">
        <w:rPr>
          <w:rFonts w:cs="Arial"/>
        </w:rPr>
        <w:t>presentation</w:t>
      </w:r>
    </w:p>
    <w:p w:rsidR="000C1055" w:rsidRPr="00BB53F9" w:rsidRDefault="000C1055" w:rsidP="000C1055">
      <w:pPr>
        <w:rPr>
          <w:rFonts w:cs="Arial"/>
        </w:rPr>
      </w:pPr>
      <w:r w:rsidRPr="00BB53F9">
        <w:rPr>
          <w:rFonts w:cs="Arial"/>
        </w:rPr>
        <w:t>d. type of presentation</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their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47</w:t>
      </w:r>
      <w:r w:rsidR="000C1055" w:rsidRPr="00BB53F9">
        <w:rPr>
          <w:rFonts w:cs="Arial"/>
        </w:rPr>
        <w:t xml:space="preserve">. Two researchers hypothesize “consumers would think that a </w:t>
      </w:r>
      <w:r w:rsidR="007F4B2A" w:rsidRPr="00BB53F9">
        <w:rPr>
          <w:rFonts w:cs="Arial"/>
        </w:rPr>
        <w:t xml:space="preserve">‘sale price’ </w:t>
      </w:r>
      <w:r w:rsidR="000C1055" w:rsidRPr="00BB53F9">
        <w:rPr>
          <w:rFonts w:cs="Arial"/>
        </w:rPr>
        <w:t xml:space="preserve">presentation would generate a greater monetary savings than an 'everyday low </w:t>
      </w:r>
      <w:r w:rsidR="007F4B2A" w:rsidRPr="00BB53F9">
        <w:rPr>
          <w:rFonts w:cs="Arial"/>
        </w:rPr>
        <w:t xml:space="preserve">price’ </w:t>
      </w:r>
      <w:r w:rsidR="000C1055" w:rsidRPr="00BB53F9">
        <w:rPr>
          <w:rFonts w:cs="Arial"/>
        </w:rPr>
        <w:t xml:space="preserve">presentation” (Tom &amp; Ruiz, 1997). In this study, the dependent variable is </w:t>
      </w:r>
      <w:r w:rsidR="00240BDB"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monetary savings</w:t>
      </w:r>
    </w:p>
    <w:p w:rsidR="000C1055" w:rsidRPr="00BB53F9" w:rsidRDefault="000C1055" w:rsidP="000C1055">
      <w:pPr>
        <w:rPr>
          <w:rFonts w:cs="Arial"/>
        </w:rPr>
      </w:pPr>
      <w:r w:rsidRPr="00BB53F9">
        <w:rPr>
          <w:rFonts w:cs="Arial"/>
        </w:rPr>
        <w:t>b. consumers</w:t>
      </w:r>
    </w:p>
    <w:p w:rsidR="000C1055" w:rsidRPr="00BB53F9" w:rsidRDefault="000C1055" w:rsidP="000C1055">
      <w:pPr>
        <w:rPr>
          <w:rFonts w:cs="Arial"/>
        </w:rPr>
      </w:pPr>
      <w:r w:rsidRPr="00BB53F9">
        <w:rPr>
          <w:rFonts w:cs="Arial"/>
        </w:rPr>
        <w:t xml:space="preserve">c. </w:t>
      </w:r>
      <w:r w:rsidR="0086376E">
        <w:rPr>
          <w:rFonts w:cs="Arial"/>
        </w:rPr>
        <w:t>“</w:t>
      </w:r>
      <w:r w:rsidR="007F4B2A" w:rsidRPr="00BB53F9">
        <w:rPr>
          <w:rFonts w:cs="Arial"/>
        </w:rPr>
        <w:t>sale price</w:t>
      </w:r>
      <w:r w:rsidR="0086376E">
        <w:rPr>
          <w:rFonts w:cs="Arial"/>
        </w:rPr>
        <w:t>”</w:t>
      </w:r>
      <w:r w:rsidR="007F4B2A" w:rsidRPr="00BB53F9">
        <w:rPr>
          <w:rFonts w:cs="Arial"/>
        </w:rPr>
        <w:t xml:space="preserve"> </w:t>
      </w:r>
      <w:r w:rsidRPr="00BB53F9">
        <w:rPr>
          <w:rFonts w:cs="Arial"/>
        </w:rPr>
        <w:t>presentation</w:t>
      </w:r>
    </w:p>
    <w:p w:rsidR="000C1055" w:rsidRPr="00BB53F9" w:rsidRDefault="000C1055" w:rsidP="000C1055">
      <w:pPr>
        <w:rPr>
          <w:rFonts w:cs="Arial"/>
        </w:rPr>
      </w:pPr>
      <w:r w:rsidRPr="00BB53F9">
        <w:rPr>
          <w:rFonts w:cs="Arial"/>
        </w:rPr>
        <w:t>d. type of presentation</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w:t>
      </w:r>
      <w:r w:rsidR="00BB53F9">
        <w:rPr>
          <w:rFonts w:cs="Arial"/>
        </w:rPr>
        <w:t>T</w:t>
      </w:r>
      <w:r w:rsidR="00BB53F9" w:rsidRPr="00BB53F9">
        <w:rPr>
          <w:rFonts w:cs="Arial"/>
        </w:rPr>
        <w:t xml:space="preserve">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48</w:t>
      </w:r>
      <w:r w:rsidR="000C1055" w:rsidRPr="00BB53F9">
        <w:rPr>
          <w:rFonts w:cs="Arial"/>
        </w:rPr>
        <w:t>. A recent study of college women hypothesized that “females with higher levels of depressive symptoms will be more likely to engage in casual sex than females with fewer symptoms” (</w:t>
      </w:r>
      <w:proofErr w:type="spellStart"/>
      <w:r w:rsidR="000C1055" w:rsidRPr="00BB53F9">
        <w:rPr>
          <w:rFonts w:cs="Arial"/>
        </w:rPr>
        <w:t>Grello</w:t>
      </w:r>
      <w:proofErr w:type="spellEnd"/>
      <w:r w:rsidR="000C1055" w:rsidRPr="00BB53F9">
        <w:rPr>
          <w:rFonts w:cs="Arial"/>
        </w:rPr>
        <w:t xml:space="preserve"> et al, 2006). In this study, the independent variable is best described as </w:t>
      </w:r>
      <w:r w:rsidR="00240BDB"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females</w:t>
      </w:r>
    </w:p>
    <w:p w:rsidR="000C1055" w:rsidRPr="00BB53F9" w:rsidRDefault="000C1055" w:rsidP="000C1055">
      <w:pPr>
        <w:rPr>
          <w:rFonts w:cs="Arial"/>
        </w:rPr>
      </w:pPr>
      <w:r w:rsidRPr="00BB53F9">
        <w:rPr>
          <w:rFonts w:cs="Arial"/>
        </w:rPr>
        <w:t>b. level of depressive symptoms</w:t>
      </w:r>
    </w:p>
    <w:p w:rsidR="000C1055" w:rsidRPr="00BB53F9" w:rsidRDefault="000C1055" w:rsidP="000C1055">
      <w:pPr>
        <w:rPr>
          <w:rFonts w:cs="Arial"/>
        </w:rPr>
      </w:pPr>
      <w:r w:rsidRPr="00BB53F9">
        <w:rPr>
          <w:rFonts w:cs="Arial"/>
        </w:rPr>
        <w:t>c. likeliness of engaging in casual sex</w:t>
      </w:r>
    </w:p>
    <w:p w:rsidR="000C1055" w:rsidRPr="00BB53F9" w:rsidRDefault="000C1055" w:rsidP="000C1055">
      <w:pPr>
        <w:rPr>
          <w:rFonts w:cs="Arial"/>
        </w:rPr>
      </w:pPr>
      <w:r w:rsidRPr="00BB53F9">
        <w:rPr>
          <w:rFonts w:cs="Arial"/>
        </w:rPr>
        <w:t>d. fewer symptoms</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their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49</w:t>
      </w:r>
      <w:r w:rsidR="000C1055" w:rsidRPr="00BB53F9">
        <w:rPr>
          <w:rFonts w:cs="Arial"/>
        </w:rPr>
        <w:t>. A recent study of college women hypothesized that “females with higher levels of depressive symptoms will be more likely to engage in casual sex than females with fewer symptoms” (</w:t>
      </w:r>
      <w:proofErr w:type="spellStart"/>
      <w:r w:rsidR="000C1055" w:rsidRPr="00BB53F9">
        <w:rPr>
          <w:rFonts w:cs="Arial"/>
        </w:rPr>
        <w:t>Grello</w:t>
      </w:r>
      <w:proofErr w:type="spellEnd"/>
      <w:r w:rsidR="000C1055" w:rsidRPr="00BB53F9">
        <w:rPr>
          <w:rFonts w:cs="Arial"/>
        </w:rPr>
        <w:t xml:space="preserve"> et al, 2006). In this study, the dependent variable is best described as </w:t>
      </w:r>
      <w:r w:rsidR="00240BDB"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lastRenderedPageBreak/>
        <w:t>a. females</w:t>
      </w:r>
    </w:p>
    <w:p w:rsidR="000C1055" w:rsidRPr="00BB53F9" w:rsidRDefault="000C1055" w:rsidP="000C1055">
      <w:pPr>
        <w:rPr>
          <w:rFonts w:cs="Arial"/>
        </w:rPr>
      </w:pPr>
      <w:r w:rsidRPr="00BB53F9">
        <w:rPr>
          <w:rFonts w:cs="Arial"/>
        </w:rPr>
        <w:t>b. level of depressive symptoms</w:t>
      </w:r>
    </w:p>
    <w:p w:rsidR="000C1055" w:rsidRPr="00BB53F9" w:rsidRDefault="000C1055" w:rsidP="000C1055">
      <w:pPr>
        <w:rPr>
          <w:rFonts w:cs="Arial"/>
        </w:rPr>
      </w:pPr>
      <w:r w:rsidRPr="00BB53F9">
        <w:rPr>
          <w:rFonts w:cs="Arial"/>
        </w:rPr>
        <w:t>c. likeliness of engaging in casual sex</w:t>
      </w:r>
    </w:p>
    <w:p w:rsidR="000C1055" w:rsidRPr="00BB53F9" w:rsidRDefault="000C1055" w:rsidP="000C1055">
      <w:pPr>
        <w:rPr>
          <w:rFonts w:cs="Arial"/>
        </w:rPr>
      </w:pPr>
      <w:r w:rsidRPr="00BB53F9">
        <w:rPr>
          <w:rFonts w:cs="Arial"/>
        </w:rPr>
        <w:t>d. fewer symptoms</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their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50</w:t>
      </w:r>
      <w:r w:rsidR="000C1055" w:rsidRPr="00BB53F9">
        <w:rPr>
          <w:rFonts w:cs="Arial"/>
        </w:rPr>
        <w:t xml:space="preserve">. In the journal </w:t>
      </w:r>
      <w:r w:rsidR="000C1055" w:rsidRPr="0086376E">
        <w:rPr>
          <w:rFonts w:cs="Arial"/>
          <w:i/>
        </w:rPr>
        <w:t>Cyber</w:t>
      </w:r>
      <w:r w:rsidR="0086376E">
        <w:rPr>
          <w:rFonts w:cs="Arial"/>
          <w:i/>
        </w:rPr>
        <w:t xml:space="preserve"> </w:t>
      </w:r>
      <w:r w:rsidR="000C1055" w:rsidRPr="0086376E">
        <w:rPr>
          <w:rFonts w:cs="Arial"/>
          <w:i/>
        </w:rPr>
        <w:t>Psychology and Behavior</w:t>
      </w:r>
      <w:r w:rsidR="000C1055" w:rsidRPr="00BB53F9">
        <w:rPr>
          <w:rFonts w:cs="Arial"/>
        </w:rPr>
        <w:t>, a team of researchers hypothesize “Heavy users of online games have less fulfilling interpersonal relationships than individuals who spend very little or no time playing online games” (Lo et al, 2005). In this study, the independent variable is best described as</w:t>
      </w:r>
      <w:r w:rsidR="00240BDB"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satisfaction with interpersonal relationships</w:t>
      </w:r>
    </w:p>
    <w:p w:rsidR="000C1055" w:rsidRPr="00BB53F9" w:rsidRDefault="000C1055" w:rsidP="000C1055">
      <w:pPr>
        <w:rPr>
          <w:rFonts w:cs="Arial"/>
        </w:rPr>
      </w:pPr>
      <w:r w:rsidRPr="00BB53F9">
        <w:rPr>
          <w:rFonts w:cs="Arial"/>
        </w:rPr>
        <w:t>b. heavy users of online games</w:t>
      </w:r>
    </w:p>
    <w:p w:rsidR="000C1055" w:rsidRPr="00BB53F9" w:rsidRDefault="000C1055" w:rsidP="000C1055">
      <w:pPr>
        <w:rPr>
          <w:rFonts w:cs="Arial"/>
        </w:rPr>
      </w:pPr>
      <w:r w:rsidRPr="00BB53F9">
        <w:rPr>
          <w:rFonts w:cs="Arial"/>
        </w:rPr>
        <w:t>c. less fulfilling interpersonal relationships</w:t>
      </w:r>
    </w:p>
    <w:p w:rsidR="000C1055" w:rsidRPr="00BB53F9" w:rsidRDefault="000C1055" w:rsidP="000C1055">
      <w:pPr>
        <w:rPr>
          <w:rFonts w:cs="Arial"/>
        </w:rPr>
      </w:pPr>
      <w:r w:rsidRPr="00BB53F9">
        <w:rPr>
          <w:rFonts w:cs="Arial"/>
        </w:rPr>
        <w:t>d. amount of time playing online games</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their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51</w:t>
      </w:r>
      <w:r w:rsidR="000C1055" w:rsidRPr="00BB53F9">
        <w:rPr>
          <w:rFonts w:cs="Arial"/>
        </w:rPr>
        <w:t xml:space="preserve">. In the journal </w:t>
      </w:r>
      <w:r w:rsidR="000C1055" w:rsidRPr="0086376E">
        <w:rPr>
          <w:rFonts w:cs="Arial"/>
          <w:i/>
        </w:rPr>
        <w:t>Cyber</w:t>
      </w:r>
      <w:r w:rsidR="0086376E" w:rsidRPr="0086376E">
        <w:rPr>
          <w:rFonts w:cs="Arial"/>
          <w:i/>
        </w:rPr>
        <w:t xml:space="preserve"> </w:t>
      </w:r>
      <w:r w:rsidR="000C1055" w:rsidRPr="0086376E">
        <w:rPr>
          <w:rFonts w:cs="Arial"/>
          <w:i/>
        </w:rPr>
        <w:t>Psychology and Behavior</w:t>
      </w:r>
      <w:r w:rsidR="000C1055" w:rsidRPr="00BB53F9">
        <w:rPr>
          <w:rFonts w:cs="Arial"/>
        </w:rPr>
        <w:t xml:space="preserve">, a team of researchers hypothesize “Heavy users of online games have less fulfilling interpersonal relationships than individuals who spend very little or no time playing online games” (Lo et al, 2005). In this study, the dependent variable is best described as </w:t>
      </w:r>
      <w:r w:rsidR="00240BDB"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satisfaction with interpersonal relationships</w:t>
      </w:r>
    </w:p>
    <w:p w:rsidR="000C1055" w:rsidRPr="00BB53F9" w:rsidRDefault="000C1055" w:rsidP="000C1055">
      <w:pPr>
        <w:rPr>
          <w:rFonts w:cs="Arial"/>
        </w:rPr>
      </w:pPr>
      <w:r w:rsidRPr="00BB53F9">
        <w:rPr>
          <w:rFonts w:cs="Arial"/>
        </w:rPr>
        <w:t>b. heavy users of online games</w:t>
      </w:r>
    </w:p>
    <w:p w:rsidR="000C1055" w:rsidRPr="00BB53F9" w:rsidRDefault="000C1055" w:rsidP="000C1055">
      <w:pPr>
        <w:rPr>
          <w:rFonts w:cs="Arial"/>
        </w:rPr>
      </w:pPr>
      <w:r w:rsidRPr="00BB53F9">
        <w:rPr>
          <w:rFonts w:cs="Arial"/>
        </w:rPr>
        <w:t>c. less fulfilling interpersonal relationships</w:t>
      </w:r>
    </w:p>
    <w:p w:rsidR="000C1055" w:rsidRPr="00BB53F9" w:rsidRDefault="000C1055" w:rsidP="000C1055">
      <w:pPr>
        <w:rPr>
          <w:rFonts w:cs="Arial"/>
        </w:rPr>
      </w:pPr>
      <w:r w:rsidRPr="00BB53F9">
        <w:rPr>
          <w:rFonts w:cs="Arial"/>
        </w:rPr>
        <w:t>d. amount of time playing online games</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their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52</w:t>
      </w:r>
      <w:r w:rsidR="000C1055" w:rsidRPr="00BB53F9">
        <w:rPr>
          <w:rFonts w:cs="Arial"/>
        </w:rPr>
        <w:t xml:space="preserve">. In the journal </w:t>
      </w:r>
      <w:r w:rsidR="000C1055" w:rsidRPr="0086376E">
        <w:rPr>
          <w:rFonts w:cs="Arial"/>
          <w:i/>
        </w:rPr>
        <w:t>Cyber</w:t>
      </w:r>
      <w:r w:rsidR="0086376E" w:rsidRPr="0086376E">
        <w:rPr>
          <w:rFonts w:cs="Arial"/>
          <w:i/>
        </w:rPr>
        <w:t xml:space="preserve"> </w:t>
      </w:r>
      <w:r w:rsidR="000C1055" w:rsidRPr="0086376E">
        <w:rPr>
          <w:rFonts w:cs="Arial"/>
          <w:i/>
        </w:rPr>
        <w:t>Psychology and Behavior</w:t>
      </w:r>
      <w:r w:rsidR="000C1055" w:rsidRPr="00BB53F9">
        <w:rPr>
          <w:rFonts w:cs="Arial"/>
        </w:rPr>
        <w:t>, a researcher asked, “Are students who report higher degrees of loneliness more likely to form new online relationships than other students with lower degrees of loneliness?” (</w:t>
      </w:r>
      <w:proofErr w:type="spellStart"/>
      <w:r w:rsidR="000C1055" w:rsidRPr="00BB53F9">
        <w:rPr>
          <w:rFonts w:cs="Arial"/>
        </w:rPr>
        <w:t>Bonebrake</w:t>
      </w:r>
      <w:proofErr w:type="spellEnd"/>
      <w:r w:rsidR="000C1055" w:rsidRPr="00BB53F9">
        <w:rPr>
          <w:rFonts w:cs="Arial"/>
        </w:rPr>
        <w:t>, 2002). In this study, the independent variable is best described as</w:t>
      </w:r>
      <w:r w:rsidR="00240BDB"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likelihood of forming online relationships</w:t>
      </w:r>
    </w:p>
    <w:p w:rsidR="000C1055" w:rsidRPr="00BB53F9" w:rsidRDefault="000C1055" w:rsidP="000C1055">
      <w:pPr>
        <w:rPr>
          <w:rFonts w:cs="Arial"/>
        </w:rPr>
      </w:pPr>
      <w:r w:rsidRPr="00BB53F9">
        <w:rPr>
          <w:rFonts w:cs="Arial"/>
        </w:rPr>
        <w:t>b. degree of loneliness</w:t>
      </w:r>
    </w:p>
    <w:p w:rsidR="000C1055" w:rsidRPr="00BB53F9" w:rsidRDefault="000C1055" w:rsidP="000C1055">
      <w:pPr>
        <w:rPr>
          <w:rFonts w:cs="Arial"/>
        </w:rPr>
      </w:pPr>
      <w:r w:rsidRPr="00BB53F9">
        <w:rPr>
          <w:rFonts w:cs="Arial"/>
        </w:rPr>
        <w:t>c. type of relationship</w:t>
      </w:r>
    </w:p>
    <w:p w:rsidR="000C1055" w:rsidRPr="00BB53F9" w:rsidRDefault="000C1055" w:rsidP="000C1055">
      <w:pPr>
        <w:rPr>
          <w:rFonts w:cs="Arial"/>
        </w:rPr>
      </w:pPr>
      <w:r w:rsidRPr="00BB53F9">
        <w:rPr>
          <w:rFonts w:cs="Arial"/>
        </w:rPr>
        <w:t>d. students</w:t>
      </w:r>
    </w:p>
    <w:p w:rsidR="000C1055" w:rsidRPr="00BB53F9" w:rsidRDefault="000C1055" w:rsidP="000C1055">
      <w:pPr>
        <w:rPr>
          <w:rFonts w:cs="Arial"/>
        </w:rPr>
      </w:pPr>
      <w:r w:rsidRPr="00BB53F9">
        <w:rPr>
          <w:rFonts w:cs="Arial"/>
        </w:rPr>
        <w:lastRenderedPageBreak/>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their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53</w:t>
      </w:r>
      <w:r w:rsidR="000C1055" w:rsidRPr="00BB53F9">
        <w:rPr>
          <w:rFonts w:cs="Arial"/>
        </w:rPr>
        <w:t xml:space="preserve">. In the journal </w:t>
      </w:r>
      <w:r w:rsidR="000C1055" w:rsidRPr="0086376E">
        <w:rPr>
          <w:rFonts w:cs="Arial"/>
          <w:i/>
        </w:rPr>
        <w:t>Cyber</w:t>
      </w:r>
      <w:r w:rsidR="0086376E" w:rsidRPr="0086376E">
        <w:rPr>
          <w:rFonts w:cs="Arial"/>
          <w:i/>
        </w:rPr>
        <w:t xml:space="preserve"> </w:t>
      </w:r>
      <w:r w:rsidR="000C1055" w:rsidRPr="0086376E">
        <w:rPr>
          <w:rFonts w:cs="Arial"/>
          <w:i/>
        </w:rPr>
        <w:t>Psychology and Behavior</w:t>
      </w:r>
      <w:r w:rsidR="000C1055" w:rsidRPr="00BB53F9">
        <w:rPr>
          <w:rFonts w:cs="Arial"/>
        </w:rPr>
        <w:t>, a researcher asked, “Are students who report higher degrees of loneliness more likely to form new online relationships than other students with lower degrees of loneliness?” (</w:t>
      </w:r>
      <w:proofErr w:type="spellStart"/>
      <w:r w:rsidR="000C1055" w:rsidRPr="00BB53F9">
        <w:rPr>
          <w:rFonts w:cs="Arial"/>
        </w:rPr>
        <w:t>Bonebrake</w:t>
      </w:r>
      <w:proofErr w:type="spellEnd"/>
      <w:r w:rsidR="000C1055" w:rsidRPr="00BB53F9">
        <w:rPr>
          <w:rFonts w:cs="Arial"/>
        </w:rPr>
        <w:t xml:space="preserve">, 2002). In this study, the dependent variable is best described as </w:t>
      </w:r>
      <w:r w:rsidR="00240BDB"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likelihood of forming online relationships</w:t>
      </w:r>
    </w:p>
    <w:p w:rsidR="000C1055" w:rsidRPr="00BB53F9" w:rsidRDefault="000C1055" w:rsidP="000C1055">
      <w:pPr>
        <w:rPr>
          <w:rFonts w:cs="Arial"/>
        </w:rPr>
      </w:pPr>
      <w:r w:rsidRPr="00BB53F9">
        <w:rPr>
          <w:rFonts w:cs="Arial"/>
        </w:rPr>
        <w:t>b. degree of loneliness</w:t>
      </w:r>
    </w:p>
    <w:p w:rsidR="000C1055" w:rsidRPr="00BB53F9" w:rsidRDefault="000C1055" w:rsidP="000C1055">
      <w:pPr>
        <w:rPr>
          <w:rFonts w:cs="Arial"/>
        </w:rPr>
      </w:pPr>
      <w:r w:rsidRPr="00BB53F9">
        <w:rPr>
          <w:rFonts w:cs="Arial"/>
        </w:rPr>
        <w:t>c. type of relationship</w:t>
      </w:r>
    </w:p>
    <w:p w:rsidR="000C1055" w:rsidRPr="00BB53F9" w:rsidRDefault="000C1055" w:rsidP="000C1055">
      <w:pPr>
        <w:rPr>
          <w:rFonts w:cs="Arial"/>
        </w:rPr>
      </w:pPr>
      <w:r w:rsidRPr="00BB53F9">
        <w:rPr>
          <w:rFonts w:cs="Arial"/>
        </w:rPr>
        <w:t>d. students</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their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54</w:t>
      </w:r>
      <w:r w:rsidR="000C1055" w:rsidRPr="00BB53F9">
        <w:rPr>
          <w:rFonts w:cs="Arial"/>
        </w:rPr>
        <w:t xml:space="preserve">. A team of researchers “predicted that men who believe that a woman was attracted to them would act on their belief and behave relatively more flirtatiously toward the woman than would men having no such belief” (Ridge &amp; </w:t>
      </w:r>
      <w:proofErr w:type="spellStart"/>
      <w:r w:rsidR="000C1055" w:rsidRPr="00BB53F9">
        <w:rPr>
          <w:rFonts w:cs="Arial"/>
        </w:rPr>
        <w:t>Reber</w:t>
      </w:r>
      <w:proofErr w:type="spellEnd"/>
      <w:r w:rsidR="000C1055" w:rsidRPr="00BB53F9">
        <w:rPr>
          <w:rFonts w:cs="Arial"/>
        </w:rPr>
        <w:t>, 2002). In this study, the independent variable is best described as</w:t>
      </w:r>
      <w:r w:rsidR="0086376E">
        <w:rPr>
          <w:rFonts w:cs="Arial"/>
        </w:rPr>
        <w:t xml:space="preserve"> ______.</w:t>
      </w:r>
    </w:p>
    <w:p w:rsidR="000C1055" w:rsidRPr="00BB53F9" w:rsidRDefault="000C1055" w:rsidP="000C1055">
      <w:pPr>
        <w:rPr>
          <w:rFonts w:cs="Arial"/>
        </w:rPr>
      </w:pPr>
      <w:r w:rsidRPr="00BB53F9">
        <w:rPr>
          <w:rFonts w:cs="Arial"/>
        </w:rPr>
        <w:t>a. men who believe that a woman was attracted to them</w:t>
      </w:r>
    </w:p>
    <w:p w:rsidR="000C1055" w:rsidRPr="00BB53F9" w:rsidRDefault="000C1055" w:rsidP="000C1055">
      <w:pPr>
        <w:rPr>
          <w:rFonts w:cs="Arial"/>
        </w:rPr>
      </w:pPr>
      <w:r w:rsidRPr="00BB53F9">
        <w:rPr>
          <w:rFonts w:cs="Arial"/>
        </w:rPr>
        <w:t>b. gender</w:t>
      </w:r>
    </w:p>
    <w:p w:rsidR="000C1055" w:rsidRPr="00BB53F9" w:rsidRDefault="000C1055" w:rsidP="000C1055">
      <w:pPr>
        <w:rPr>
          <w:rFonts w:cs="Arial"/>
        </w:rPr>
      </w:pPr>
      <w:r w:rsidRPr="00BB53F9">
        <w:rPr>
          <w:rFonts w:cs="Arial"/>
        </w:rPr>
        <w:t>c. belief regarding a woman’s attraction</w:t>
      </w:r>
    </w:p>
    <w:p w:rsidR="000C1055" w:rsidRPr="00BB53F9" w:rsidRDefault="000C1055" w:rsidP="000C1055">
      <w:pPr>
        <w:rPr>
          <w:rFonts w:cs="Arial"/>
        </w:rPr>
      </w:pPr>
      <w:r w:rsidRPr="00BB53F9">
        <w:rPr>
          <w:rFonts w:cs="Arial"/>
        </w:rPr>
        <w:t>d. amount of flirtatious behavior</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240BDB" w:rsidRPr="00BB53F9">
        <w:rPr>
          <w:rFonts w:cs="Arial"/>
        </w:rPr>
        <w:t xml:space="preserve">Hypotheses </w:t>
      </w:r>
      <w:r w:rsidRPr="00BB53F9">
        <w:rPr>
          <w:rFonts w:cs="Arial"/>
        </w:rPr>
        <w:t xml:space="preserve">and their </w:t>
      </w:r>
      <w:r w:rsidR="00240BDB" w:rsidRPr="00BB53F9">
        <w:rPr>
          <w:rFonts w:cs="Arial"/>
        </w:rPr>
        <w:t xml:space="preserve">Independent </w:t>
      </w:r>
      <w:r w:rsidRPr="00BB53F9">
        <w:rPr>
          <w:rFonts w:cs="Arial"/>
        </w:rPr>
        <w:t xml:space="preserve">and </w:t>
      </w:r>
      <w:r w:rsidR="00240BDB"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55</w:t>
      </w:r>
      <w:r w:rsidR="000C1055" w:rsidRPr="00BB53F9">
        <w:rPr>
          <w:rFonts w:cs="Arial"/>
        </w:rPr>
        <w:t xml:space="preserve">. A team of researchers “predicted that men who believe that a woman was attracted to them would act on their belief and behave relatively more flirtatiously toward the woman than would men having no such belief” (Ridge &amp; </w:t>
      </w:r>
      <w:proofErr w:type="spellStart"/>
      <w:r w:rsidR="000C1055" w:rsidRPr="00BB53F9">
        <w:rPr>
          <w:rFonts w:cs="Arial"/>
        </w:rPr>
        <w:t>Reber</w:t>
      </w:r>
      <w:proofErr w:type="spellEnd"/>
      <w:r w:rsidR="000C1055" w:rsidRPr="00BB53F9">
        <w:rPr>
          <w:rFonts w:cs="Arial"/>
        </w:rPr>
        <w:t>, 2002). In this study, the dependent variable is best described as</w:t>
      </w:r>
      <w:r w:rsidR="0086376E">
        <w:rPr>
          <w:rFonts w:cs="Arial"/>
        </w:rPr>
        <w:t xml:space="preserve"> </w:t>
      </w:r>
      <w:r w:rsidR="0086376E">
        <w:rPr>
          <w:rFonts w:cs="Arial"/>
        </w:rPr>
        <w:t>______.</w:t>
      </w:r>
    </w:p>
    <w:p w:rsidR="000C1055" w:rsidRPr="00BB53F9" w:rsidRDefault="000C1055" w:rsidP="000C1055">
      <w:pPr>
        <w:rPr>
          <w:rFonts w:cs="Arial"/>
        </w:rPr>
      </w:pPr>
      <w:r w:rsidRPr="00BB53F9">
        <w:rPr>
          <w:rFonts w:cs="Arial"/>
        </w:rPr>
        <w:t>a. men who believe that a woman was attracted to them</w:t>
      </w:r>
    </w:p>
    <w:p w:rsidR="000C1055" w:rsidRPr="00BB53F9" w:rsidRDefault="000C1055" w:rsidP="000C1055">
      <w:pPr>
        <w:rPr>
          <w:rFonts w:cs="Arial"/>
        </w:rPr>
      </w:pPr>
      <w:r w:rsidRPr="00BB53F9">
        <w:rPr>
          <w:rFonts w:cs="Arial"/>
        </w:rPr>
        <w:t>b. gender</w:t>
      </w:r>
    </w:p>
    <w:p w:rsidR="000C1055" w:rsidRPr="00BB53F9" w:rsidRDefault="000C1055" w:rsidP="000C1055">
      <w:pPr>
        <w:rPr>
          <w:rFonts w:cs="Arial"/>
        </w:rPr>
      </w:pPr>
      <w:r w:rsidRPr="00BB53F9">
        <w:rPr>
          <w:rFonts w:cs="Arial"/>
        </w:rPr>
        <w:t>c. belief regarding a woman’s attraction</w:t>
      </w:r>
    </w:p>
    <w:p w:rsidR="000C1055" w:rsidRPr="00BB53F9" w:rsidRDefault="000C1055" w:rsidP="000C1055">
      <w:pPr>
        <w:rPr>
          <w:rFonts w:cs="Arial"/>
        </w:rPr>
      </w:pPr>
      <w:r w:rsidRPr="00BB53F9">
        <w:rPr>
          <w:rFonts w:cs="Arial"/>
        </w:rPr>
        <w:t>d. amount of flirtatious behavior</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122B2E" w:rsidRPr="00BB53F9">
        <w:rPr>
          <w:rFonts w:cs="Arial"/>
        </w:rPr>
        <w:t xml:space="preserve">Hypotheses </w:t>
      </w:r>
      <w:r w:rsidRPr="00BB53F9">
        <w:rPr>
          <w:rFonts w:cs="Arial"/>
        </w:rPr>
        <w:t xml:space="preserve">and their </w:t>
      </w:r>
      <w:r w:rsidR="00122B2E" w:rsidRPr="00BB53F9">
        <w:rPr>
          <w:rFonts w:cs="Arial"/>
        </w:rPr>
        <w:t xml:space="preserve">Independent </w:t>
      </w:r>
      <w:r w:rsidRPr="00BB53F9">
        <w:rPr>
          <w:rFonts w:cs="Arial"/>
        </w:rPr>
        <w:t xml:space="preserve">and </w:t>
      </w:r>
      <w:r w:rsidR="00122B2E" w:rsidRPr="00BB53F9">
        <w:rPr>
          <w:rFonts w:cs="Arial"/>
        </w:rPr>
        <w:t>Dependent Variables</w:t>
      </w:r>
    </w:p>
    <w:p w:rsidR="000C1055" w:rsidRPr="00BB53F9" w:rsidRDefault="000C1055" w:rsidP="000C1055">
      <w:pPr>
        <w:rPr>
          <w:rFonts w:cs="Arial"/>
        </w:rPr>
      </w:pPr>
      <w:r w:rsidRPr="00BB53F9">
        <w:rPr>
          <w:rFonts w:cs="Arial"/>
        </w:rPr>
        <w:lastRenderedPageBreak/>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56</w:t>
      </w:r>
      <w:r w:rsidR="000C1055" w:rsidRPr="00BB53F9">
        <w:rPr>
          <w:rFonts w:cs="Arial"/>
        </w:rPr>
        <w:t xml:space="preserve">. </w:t>
      </w:r>
      <w:r w:rsidR="008B09FE" w:rsidRPr="00BB53F9">
        <w:rPr>
          <w:rFonts w:cs="Arial"/>
        </w:rPr>
        <w:t>“</w:t>
      </w:r>
      <w:r w:rsidR="000C1055" w:rsidRPr="00BB53F9">
        <w:rPr>
          <w:rFonts w:cs="Arial"/>
        </w:rPr>
        <w:t>We hypothesized that parents who use more frequent verbal punishment...will report more problem behaviors in their children</w:t>
      </w:r>
      <w:r w:rsidR="008B09FE" w:rsidRPr="00BB53F9">
        <w:rPr>
          <w:rFonts w:cs="Arial"/>
        </w:rPr>
        <w:t xml:space="preserve">” </w:t>
      </w:r>
      <w:r w:rsidR="000C1055" w:rsidRPr="00BB53F9">
        <w:rPr>
          <w:rFonts w:cs="Arial"/>
        </w:rPr>
        <w:t>(Brenner &amp; Fox, 1998, p. 252).In this study, the independent variable is best described as</w:t>
      </w:r>
      <w:r w:rsidR="00122B2E"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problem behaviors reported</w:t>
      </w:r>
    </w:p>
    <w:p w:rsidR="000C1055" w:rsidRPr="00BB53F9" w:rsidRDefault="000C1055" w:rsidP="000C1055">
      <w:pPr>
        <w:rPr>
          <w:rFonts w:cs="Arial"/>
        </w:rPr>
      </w:pPr>
      <w:r w:rsidRPr="00BB53F9">
        <w:rPr>
          <w:rFonts w:cs="Arial"/>
        </w:rPr>
        <w:t>b. parents</w:t>
      </w:r>
    </w:p>
    <w:p w:rsidR="000C1055" w:rsidRPr="00BB53F9" w:rsidRDefault="000C1055" w:rsidP="000C1055">
      <w:pPr>
        <w:rPr>
          <w:rFonts w:cs="Arial"/>
        </w:rPr>
      </w:pPr>
      <w:r w:rsidRPr="00BB53F9">
        <w:rPr>
          <w:rFonts w:cs="Arial"/>
        </w:rPr>
        <w:t>c. children</w:t>
      </w:r>
    </w:p>
    <w:p w:rsidR="000C1055" w:rsidRPr="00BB53F9" w:rsidRDefault="000C1055" w:rsidP="000C1055">
      <w:pPr>
        <w:rPr>
          <w:rFonts w:cs="Arial"/>
        </w:rPr>
      </w:pPr>
      <w:r w:rsidRPr="00BB53F9">
        <w:rPr>
          <w:rFonts w:cs="Arial"/>
        </w:rPr>
        <w:t>d. use of verbal punishment</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122B2E" w:rsidRPr="00BB53F9">
        <w:rPr>
          <w:rFonts w:cs="Arial"/>
        </w:rPr>
        <w:t xml:space="preserve">Hypotheses </w:t>
      </w:r>
      <w:r w:rsidRPr="00BB53F9">
        <w:rPr>
          <w:rFonts w:cs="Arial"/>
        </w:rPr>
        <w:t xml:space="preserve">and their </w:t>
      </w:r>
      <w:r w:rsidR="00122B2E" w:rsidRPr="00BB53F9">
        <w:rPr>
          <w:rFonts w:cs="Arial"/>
        </w:rPr>
        <w:t xml:space="preserve">Independent </w:t>
      </w:r>
      <w:r w:rsidRPr="00BB53F9">
        <w:rPr>
          <w:rFonts w:cs="Arial"/>
        </w:rPr>
        <w:t xml:space="preserve">and </w:t>
      </w:r>
      <w:r w:rsidR="00122B2E"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57</w:t>
      </w:r>
      <w:r w:rsidR="000C1055" w:rsidRPr="00BB53F9">
        <w:rPr>
          <w:rFonts w:cs="Arial"/>
        </w:rPr>
        <w:t xml:space="preserve">. </w:t>
      </w:r>
      <w:r w:rsidR="008B09FE" w:rsidRPr="00BB53F9">
        <w:rPr>
          <w:rFonts w:cs="Arial"/>
        </w:rPr>
        <w:t>“</w:t>
      </w:r>
      <w:r w:rsidR="000C1055" w:rsidRPr="00BB53F9">
        <w:rPr>
          <w:rFonts w:cs="Arial"/>
        </w:rPr>
        <w:t>We hypothesized that parents who use more frequent verbal punishment...will report more problem behaviors in their children</w:t>
      </w:r>
      <w:r w:rsidR="008B09FE" w:rsidRPr="00BB53F9">
        <w:rPr>
          <w:rFonts w:cs="Arial"/>
        </w:rPr>
        <w:t xml:space="preserve">” </w:t>
      </w:r>
      <w:r w:rsidR="000C1055" w:rsidRPr="00BB53F9">
        <w:rPr>
          <w:rFonts w:cs="Arial"/>
        </w:rPr>
        <w:t xml:space="preserve">(Brenner &amp; Fox, 1998, p. 252). In this study, the dependent variable is best described as </w:t>
      </w:r>
      <w:r w:rsidR="00122B2E"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problem behaviors reported</w:t>
      </w:r>
    </w:p>
    <w:p w:rsidR="000C1055" w:rsidRPr="00BB53F9" w:rsidRDefault="000C1055" w:rsidP="000C1055">
      <w:pPr>
        <w:rPr>
          <w:rFonts w:cs="Arial"/>
        </w:rPr>
      </w:pPr>
      <w:r w:rsidRPr="00BB53F9">
        <w:rPr>
          <w:rFonts w:cs="Arial"/>
        </w:rPr>
        <w:t>b. parents</w:t>
      </w:r>
    </w:p>
    <w:p w:rsidR="000C1055" w:rsidRPr="00BB53F9" w:rsidRDefault="000C1055" w:rsidP="000C1055">
      <w:pPr>
        <w:rPr>
          <w:rFonts w:cs="Arial"/>
        </w:rPr>
      </w:pPr>
      <w:r w:rsidRPr="00BB53F9">
        <w:rPr>
          <w:rFonts w:cs="Arial"/>
        </w:rPr>
        <w:t>c. children</w:t>
      </w:r>
    </w:p>
    <w:p w:rsidR="000C1055" w:rsidRPr="00BB53F9" w:rsidRDefault="000C1055" w:rsidP="000C1055">
      <w:pPr>
        <w:rPr>
          <w:rFonts w:cs="Arial"/>
        </w:rPr>
      </w:pPr>
      <w:r w:rsidRPr="00BB53F9">
        <w:rPr>
          <w:rFonts w:cs="Arial"/>
        </w:rPr>
        <w:t>d. use of verbal punishment</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122B2E" w:rsidRPr="00BB53F9">
        <w:rPr>
          <w:rFonts w:cs="Arial"/>
        </w:rPr>
        <w:t xml:space="preserve">Hypotheses </w:t>
      </w:r>
      <w:r w:rsidRPr="00BB53F9">
        <w:rPr>
          <w:rFonts w:cs="Arial"/>
        </w:rPr>
        <w:t xml:space="preserve">and their </w:t>
      </w:r>
      <w:r w:rsidR="00122B2E" w:rsidRPr="00BB53F9">
        <w:rPr>
          <w:rFonts w:cs="Arial"/>
        </w:rPr>
        <w:t xml:space="preserve">Independent </w:t>
      </w:r>
      <w:r w:rsidRPr="00BB53F9">
        <w:rPr>
          <w:rFonts w:cs="Arial"/>
        </w:rPr>
        <w:t xml:space="preserve">and </w:t>
      </w:r>
      <w:r w:rsidR="00122B2E"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58</w:t>
      </w:r>
      <w:r w:rsidR="000C1055" w:rsidRPr="00BB53F9">
        <w:rPr>
          <w:rFonts w:cs="Arial"/>
        </w:rPr>
        <w:t>. A researcher studying gambling behavior finds that people playing bingo will bet more money when they are allowed to choose their bingo cards than when they do not have this choice. In this study, the independent variable is best described as</w:t>
      </w:r>
      <w:r w:rsidR="00122B2E"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studying gambling behavior</w:t>
      </w:r>
    </w:p>
    <w:p w:rsidR="000C1055" w:rsidRPr="00BB53F9" w:rsidRDefault="000C1055" w:rsidP="000C1055">
      <w:pPr>
        <w:rPr>
          <w:rFonts w:cs="Arial"/>
        </w:rPr>
      </w:pPr>
      <w:r w:rsidRPr="00BB53F9">
        <w:rPr>
          <w:rFonts w:cs="Arial"/>
        </w:rPr>
        <w:t>b. amount of money bet</w:t>
      </w:r>
    </w:p>
    <w:p w:rsidR="000C1055" w:rsidRPr="00BB53F9" w:rsidRDefault="000C1055" w:rsidP="000C1055">
      <w:pPr>
        <w:rPr>
          <w:rFonts w:cs="Arial"/>
        </w:rPr>
      </w:pPr>
      <w:r w:rsidRPr="00BB53F9">
        <w:rPr>
          <w:rFonts w:cs="Arial"/>
        </w:rPr>
        <w:t>c. ability to choose cards</w:t>
      </w:r>
    </w:p>
    <w:p w:rsidR="000C1055" w:rsidRPr="00BB53F9" w:rsidRDefault="000C1055" w:rsidP="000C1055">
      <w:pPr>
        <w:rPr>
          <w:rFonts w:cs="Arial"/>
        </w:rPr>
      </w:pPr>
      <w:r w:rsidRPr="00BB53F9">
        <w:rPr>
          <w:rFonts w:cs="Arial"/>
        </w:rPr>
        <w:t>d. people playing bingo</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122B2E" w:rsidRPr="00BB53F9">
        <w:rPr>
          <w:rFonts w:cs="Arial"/>
        </w:rPr>
        <w:t xml:space="preserve">Hypotheses </w:t>
      </w:r>
      <w:r w:rsidRPr="00BB53F9">
        <w:rPr>
          <w:rFonts w:cs="Arial"/>
        </w:rPr>
        <w:t xml:space="preserve">and their </w:t>
      </w:r>
      <w:r w:rsidR="00122B2E" w:rsidRPr="00BB53F9">
        <w:rPr>
          <w:rFonts w:cs="Arial"/>
        </w:rPr>
        <w:t xml:space="preserve">Independent </w:t>
      </w:r>
      <w:r w:rsidRPr="00BB53F9">
        <w:rPr>
          <w:rFonts w:cs="Arial"/>
        </w:rPr>
        <w:t xml:space="preserve">and </w:t>
      </w:r>
      <w:r w:rsidR="00122B2E"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59</w:t>
      </w:r>
      <w:r w:rsidR="000C1055" w:rsidRPr="00BB53F9">
        <w:rPr>
          <w:rFonts w:cs="Arial"/>
        </w:rPr>
        <w:t xml:space="preserve">. A researcher studying gambling behavior finds that people playing bingo will bet more money when they are allowed to choose their bingo cards than when they do not have this choice. In this study, the dependent variable is best described as </w:t>
      </w:r>
      <w:r w:rsidR="00122B2E"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studying gambling behavior</w:t>
      </w:r>
    </w:p>
    <w:p w:rsidR="000C1055" w:rsidRPr="00BB53F9" w:rsidRDefault="000C1055" w:rsidP="000C1055">
      <w:pPr>
        <w:rPr>
          <w:rFonts w:cs="Arial"/>
        </w:rPr>
      </w:pPr>
      <w:r w:rsidRPr="00BB53F9">
        <w:rPr>
          <w:rFonts w:cs="Arial"/>
        </w:rPr>
        <w:t>b. amount of money bet</w:t>
      </w:r>
    </w:p>
    <w:p w:rsidR="000C1055" w:rsidRPr="00BB53F9" w:rsidRDefault="000C1055" w:rsidP="000C1055">
      <w:pPr>
        <w:rPr>
          <w:rFonts w:cs="Arial"/>
        </w:rPr>
      </w:pPr>
      <w:r w:rsidRPr="00BB53F9">
        <w:rPr>
          <w:rFonts w:cs="Arial"/>
        </w:rPr>
        <w:lastRenderedPageBreak/>
        <w:t>c. ability to choose cards</w:t>
      </w:r>
    </w:p>
    <w:p w:rsidR="000C1055" w:rsidRPr="00BB53F9" w:rsidRDefault="000C1055" w:rsidP="000C1055">
      <w:pPr>
        <w:rPr>
          <w:rFonts w:cs="Arial"/>
        </w:rPr>
      </w:pPr>
      <w:r w:rsidRPr="00BB53F9">
        <w:rPr>
          <w:rFonts w:cs="Arial"/>
        </w:rPr>
        <w:t>d. people playing bingo</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122B2E" w:rsidRPr="00BB53F9">
        <w:rPr>
          <w:rFonts w:cs="Arial"/>
        </w:rPr>
        <w:t xml:space="preserve">Hypotheses </w:t>
      </w:r>
      <w:r w:rsidRPr="00BB53F9">
        <w:rPr>
          <w:rFonts w:cs="Arial"/>
        </w:rPr>
        <w:t xml:space="preserve">and their </w:t>
      </w:r>
      <w:r w:rsidR="00122B2E" w:rsidRPr="00BB53F9">
        <w:rPr>
          <w:rFonts w:cs="Arial"/>
        </w:rPr>
        <w:t xml:space="preserve">Independent </w:t>
      </w:r>
      <w:r w:rsidRPr="00BB53F9">
        <w:rPr>
          <w:rFonts w:cs="Arial"/>
        </w:rPr>
        <w:t xml:space="preserve">and </w:t>
      </w:r>
      <w:r w:rsidR="00122B2E"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60</w:t>
      </w:r>
      <w:r w:rsidR="000C1055" w:rsidRPr="00BB53F9">
        <w:rPr>
          <w:rFonts w:cs="Arial"/>
        </w:rPr>
        <w:t>. A researcher studying the results of the most recent election hypothesizes that people who attend church regularly were more likely to oppose same sex marriage than non-church goers. In this study, the independent variable is best described as</w:t>
      </w:r>
      <w:r w:rsidR="00122B2E"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the results of the most recent election</w:t>
      </w:r>
    </w:p>
    <w:p w:rsidR="000C1055" w:rsidRPr="00BB53F9" w:rsidRDefault="000C1055" w:rsidP="000C1055">
      <w:pPr>
        <w:rPr>
          <w:rFonts w:cs="Arial"/>
        </w:rPr>
      </w:pPr>
      <w:r w:rsidRPr="00BB53F9">
        <w:rPr>
          <w:rFonts w:cs="Arial"/>
        </w:rPr>
        <w:t>b. beliefs regarding same sex marriage</w:t>
      </w:r>
    </w:p>
    <w:p w:rsidR="000C1055" w:rsidRPr="00BB53F9" w:rsidRDefault="000C1055" w:rsidP="000C1055">
      <w:pPr>
        <w:rPr>
          <w:rFonts w:cs="Arial"/>
        </w:rPr>
      </w:pPr>
      <w:r w:rsidRPr="00BB53F9">
        <w:rPr>
          <w:rFonts w:cs="Arial"/>
        </w:rPr>
        <w:t>c. people who attend church regularly</w:t>
      </w:r>
    </w:p>
    <w:p w:rsidR="000C1055" w:rsidRPr="00BB53F9" w:rsidRDefault="000C1055" w:rsidP="000C1055">
      <w:pPr>
        <w:rPr>
          <w:rFonts w:cs="Arial"/>
        </w:rPr>
      </w:pPr>
      <w:r w:rsidRPr="00BB53F9">
        <w:rPr>
          <w:rFonts w:cs="Arial"/>
        </w:rPr>
        <w:t>d. church attendance</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7F1A65" w:rsidRPr="00BB53F9">
        <w:rPr>
          <w:rFonts w:cs="Arial"/>
        </w:rPr>
        <w:t xml:space="preserve">Hypotheses </w:t>
      </w:r>
      <w:r w:rsidRPr="00BB53F9">
        <w:rPr>
          <w:rFonts w:cs="Arial"/>
        </w:rPr>
        <w:t xml:space="preserve">and their </w:t>
      </w:r>
      <w:r w:rsidR="007F1A65" w:rsidRPr="00BB53F9">
        <w:rPr>
          <w:rFonts w:cs="Arial"/>
        </w:rPr>
        <w:t xml:space="preserve">Independent </w:t>
      </w:r>
      <w:r w:rsidRPr="00BB53F9">
        <w:rPr>
          <w:rFonts w:cs="Arial"/>
        </w:rPr>
        <w:t xml:space="preserve">and </w:t>
      </w:r>
      <w:r w:rsidR="007F1A65"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61</w:t>
      </w:r>
      <w:r w:rsidR="000C1055" w:rsidRPr="00BB53F9">
        <w:rPr>
          <w:rFonts w:cs="Arial"/>
        </w:rPr>
        <w:t>. A researcher studying the results of the most recent election hypothesizes that people who attend church regularly were more likely to oppose same sex marriage than non-church goers. In this study, the dependent variable is best described as</w:t>
      </w:r>
      <w:r w:rsidR="007F1A65"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the results of the most recent election</w:t>
      </w:r>
    </w:p>
    <w:p w:rsidR="000C1055" w:rsidRPr="00BB53F9" w:rsidRDefault="000C1055" w:rsidP="000C1055">
      <w:pPr>
        <w:rPr>
          <w:rFonts w:cs="Arial"/>
        </w:rPr>
      </w:pPr>
      <w:r w:rsidRPr="00BB53F9">
        <w:rPr>
          <w:rFonts w:cs="Arial"/>
        </w:rPr>
        <w:t>b. beliefs regarding same sex marriage</w:t>
      </w:r>
    </w:p>
    <w:p w:rsidR="000C1055" w:rsidRPr="00BB53F9" w:rsidRDefault="000C1055" w:rsidP="000C1055">
      <w:pPr>
        <w:rPr>
          <w:rFonts w:cs="Arial"/>
        </w:rPr>
      </w:pPr>
      <w:r w:rsidRPr="00BB53F9">
        <w:rPr>
          <w:rFonts w:cs="Arial"/>
        </w:rPr>
        <w:t>c. people who attend church regularly</w:t>
      </w:r>
    </w:p>
    <w:p w:rsidR="000C1055" w:rsidRPr="00BB53F9" w:rsidRDefault="000C1055" w:rsidP="000C1055">
      <w:pPr>
        <w:rPr>
          <w:rFonts w:cs="Arial"/>
        </w:rPr>
      </w:pPr>
      <w:r w:rsidRPr="00BB53F9">
        <w:rPr>
          <w:rFonts w:cs="Arial"/>
        </w:rPr>
        <w:t>d. church attendance</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C64C4E" w:rsidRPr="00BB53F9">
        <w:rPr>
          <w:rFonts w:cs="Arial"/>
        </w:rPr>
        <w:t xml:space="preserve">Hypotheses </w:t>
      </w:r>
      <w:r w:rsidRPr="00BB53F9">
        <w:rPr>
          <w:rFonts w:cs="Arial"/>
        </w:rPr>
        <w:t xml:space="preserve">and their </w:t>
      </w:r>
      <w:r w:rsidR="00C64C4E" w:rsidRPr="00BB53F9">
        <w:rPr>
          <w:rFonts w:cs="Arial"/>
        </w:rPr>
        <w:t xml:space="preserve">Independent </w:t>
      </w:r>
      <w:r w:rsidRPr="00BB53F9">
        <w:rPr>
          <w:rFonts w:cs="Arial"/>
        </w:rPr>
        <w:t xml:space="preserve">and </w:t>
      </w:r>
      <w:r w:rsidR="00C64C4E"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62</w:t>
      </w:r>
      <w:r w:rsidR="000C1055" w:rsidRPr="00BB53F9">
        <w:rPr>
          <w:rFonts w:cs="Arial"/>
        </w:rPr>
        <w:t>. One study examined an Indian theory of architectural design that aligning buildings with the earth’s magnetic field and the movement of the sun leads to positive outcomes for the building’s inhabitants (Travis et al, 2005). More specifically, they hypothesized that homes that have front doors facing the south will experience more burglaries than homes facing the other directions (north, west, east). In this study, the independent variable is best described as</w:t>
      </w:r>
      <w:r w:rsidR="00C64C4E"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number of burglaries</w:t>
      </w:r>
    </w:p>
    <w:p w:rsidR="000C1055" w:rsidRPr="00BB53F9" w:rsidRDefault="000C1055" w:rsidP="000C1055">
      <w:pPr>
        <w:rPr>
          <w:rFonts w:cs="Arial"/>
        </w:rPr>
      </w:pPr>
      <w:r w:rsidRPr="00BB53F9">
        <w:rPr>
          <w:rFonts w:cs="Arial"/>
        </w:rPr>
        <w:t>b. homes</w:t>
      </w:r>
    </w:p>
    <w:p w:rsidR="000C1055" w:rsidRPr="00BB53F9" w:rsidRDefault="000C1055" w:rsidP="000C1055">
      <w:pPr>
        <w:rPr>
          <w:rFonts w:cs="Arial"/>
        </w:rPr>
      </w:pPr>
      <w:r w:rsidRPr="00BB53F9">
        <w:rPr>
          <w:rFonts w:cs="Arial"/>
        </w:rPr>
        <w:t>c. location of the front door</w:t>
      </w:r>
    </w:p>
    <w:p w:rsidR="000C1055" w:rsidRPr="00BB53F9" w:rsidRDefault="000C1055" w:rsidP="000C1055">
      <w:pPr>
        <w:rPr>
          <w:rFonts w:cs="Arial"/>
        </w:rPr>
      </w:pPr>
      <w:r w:rsidRPr="00BB53F9">
        <w:rPr>
          <w:rFonts w:cs="Arial"/>
        </w:rPr>
        <w:t>d. the earth’s magnetic field and the movement of the sun</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lastRenderedPageBreak/>
        <w:t xml:space="preserve">Answer Location: Research </w:t>
      </w:r>
      <w:r w:rsidR="00C64C4E" w:rsidRPr="00BB53F9">
        <w:rPr>
          <w:rFonts w:cs="Arial"/>
        </w:rPr>
        <w:t xml:space="preserve">Hypotheses </w:t>
      </w:r>
      <w:r w:rsidRPr="00BB53F9">
        <w:rPr>
          <w:rFonts w:cs="Arial"/>
        </w:rPr>
        <w:t xml:space="preserve">and their </w:t>
      </w:r>
      <w:r w:rsidR="00C64C4E" w:rsidRPr="00BB53F9">
        <w:rPr>
          <w:rFonts w:cs="Arial"/>
        </w:rPr>
        <w:t xml:space="preserve">Independent </w:t>
      </w:r>
      <w:r w:rsidRPr="00BB53F9">
        <w:rPr>
          <w:rFonts w:cs="Arial"/>
        </w:rPr>
        <w:t xml:space="preserve">and </w:t>
      </w:r>
      <w:r w:rsidR="00C64C4E"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63</w:t>
      </w:r>
      <w:r w:rsidR="000C1055" w:rsidRPr="00BB53F9">
        <w:rPr>
          <w:rFonts w:cs="Arial"/>
        </w:rPr>
        <w:t>. One study examined an Indian theory of architectural design that aligning buildings with the earth’s magnetic field and the movement of the sun leads to positive outcomes for the building’s inhabitants (Travis et al, 2005). More specifically, they hypothesized that homes that have front doors facing the south will experience more burglaries than homes facing the other directions (north, west, east). In this study, the dependent variable is best described as</w:t>
      </w:r>
      <w:r w:rsidR="00C64C4E"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number of burglaries</w:t>
      </w:r>
    </w:p>
    <w:p w:rsidR="000C1055" w:rsidRPr="00BB53F9" w:rsidRDefault="000C1055" w:rsidP="000C1055">
      <w:pPr>
        <w:rPr>
          <w:rFonts w:cs="Arial"/>
        </w:rPr>
      </w:pPr>
      <w:r w:rsidRPr="00BB53F9">
        <w:rPr>
          <w:rFonts w:cs="Arial"/>
        </w:rPr>
        <w:t>b. homes</w:t>
      </w:r>
    </w:p>
    <w:p w:rsidR="000C1055" w:rsidRPr="00BB53F9" w:rsidRDefault="000C1055" w:rsidP="000C1055">
      <w:pPr>
        <w:rPr>
          <w:rFonts w:cs="Arial"/>
        </w:rPr>
      </w:pPr>
      <w:r w:rsidRPr="00BB53F9">
        <w:rPr>
          <w:rFonts w:cs="Arial"/>
        </w:rPr>
        <w:t>c. location of the front door</w:t>
      </w:r>
    </w:p>
    <w:p w:rsidR="000C1055" w:rsidRPr="00BB53F9" w:rsidRDefault="000C1055" w:rsidP="000C1055">
      <w:pPr>
        <w:rPr>
          <w:rFonts w:cs="Arial"/>
        </w:rPr>
      </w:pPr>
      <w:r w:rsidRPr="00BB53F9">
        <w:rPr>
          <w:rFonts w:cs="Arial"/>
        </w:rPr>
        <w:t>d. the earth’s magnetic field and the movement of the sun</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C64C4E" w:rsidRPr="00BB53F9">
        <w:rPr>
          <w:rFonts w:cs="Arial"/>
        </w:rPr>
        <w:t xml:space="preserve">Hypotheses </w:t>
      </w:r>
      <w:r w:rsidRPr="00BB53F9">
        <w:rPr>
          <w:rFonts w:cs="Arial"/>
        </w:rPr>
        <w:t xml:space="preserve">and their </w:t>
      </w:r>
      <w:r w:rsidR="00C64C4E" w:rsidRPr="00BB53F9">
        <w:rPr>
          <w:rFonts w:cs="Arial"/>
        </w:rPr>
        <w:t xml:space="preserve">Independent </w:t>
      </w:r>
      <w:r w:rsidRPr="00BB53F9">
        <w:rPr>
          <w:rFonts w:cs="Arial"/>
        </w:rPr>
        <w:t xml:space="preserve">and </w:t>
      </w:r>
      <w:r w:rsidR="00C64C4E"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64</w:t>
      </w:r>
      <w:r w:rsidR="000C1055" w:rsidRPr="00BB53F9">
        <w:rPr>
          <w:rFonts w:cs="Arial"/>
        </w:rPr>
        <w:t>. A recent study found that the more impulsive a person is, the more likely he or she will prefer to drink sweet white wines rather than dry white wines (</w:t>
      </w:r>
      <w:proofErr w:type="spellStart"/>
      <w:r w:rsidR="000C1055" w:rsidRPr="00BB53F9">
        <w:rPr>
          <w:rFonts w:cs="Arial"/>
        </w:rPr>
        <w:t>Saliba</w:t>
      </w:r>
      <w:proofErr w:type="spellEnd"/>
      <w:r w:rsidR="000C1055" w:rsidRPr="00BB53F9">
        <w:rPr>
          <w:rFonts w:cs="Arial"/>
        </w:rPr>
        <w:t xml:space="preserve">, </w:t>
      </w:r>
      <w:proofErr w:type="spellStart"/>
      <w:r w:rsidR="000C1055" w:rsidRPr="00BB53F9">
        <w:rPr>
          <w:rFonts w:cs="Arial"/>
        </w:rPr>
        <w:t>Wragg</w:t>
      </w:r>
      <w:proofErr w:type="spellEnd"/>
      <w:r w:rsidR="000C1055" w:rsidRPr="00BB53F9">
        <w:rPr>
          <w:rFonts w:cs="Arial"/>
        </w:rPr>
        <w:t>, &amp; Richardson, 2009). In this study, the independent variable is best described as</w:t>
      </w:r>
      <w:r w:rsidR="00A70B9A"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type of wine preferred</w:t>
      </w:r>
    </w:p>
    <w:p w:rsidR="000C1055" w:rsidRPr="00BB53F9" w:rsidRDefault="000C1055" w:rsidP="000C1055">
      <w:pPr>
        <w:rPr>
          <w:rFonts w:cs="Arial"/>
        </w:rPr>
      </w:pPr>
      <w:r w:rsidRPr="00BB53F9">
        <w:rPr>
          <w:rFonts w:cs="Arial"/>
        </w:rPr>
        <w:t>b. level of impulsivity</w:t>
      </w:r>
    </w:p>
    <w:p w:rsidR="000C1055" w:rsidRPr="00BB53F9" w:rsidRDefault="000C1055" w:rsidP="000C1055">
      <w:pPr>
        <w:rPr>
          <w:rFonts w:cs="Arial"/>
        </w:rPr>
      </w:pPr>
      <w:r w:rsidRPr="00BB53F9">
        <w:rPr>
          <w:rFonts w:cs="Arial"/>
        </w:rPr>
        <w:t>c. wine drinkers</w:t>
      </w:r>
    </w:p>
    <w:p w:rsidR="000C1055" w:rsidRPr="00BB53F9" w:rsidRDefault="000C1055" w:rsidP="000C1055">
      <w:pPr>
        <w:rPr>
          <w:rFonts w:cs="Arial"/>
        </w:rPr>
      </w:pPr>
      <w:r w:rsidRPr="00BB53F9">
        <w:rPr>
          <w:rFonts w:cs="Arial"/>
        </w:rPr>
        <w:t>d. white wine</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A70B9A" w:rsidRPr="00BB53F9">
        <w:rPr>
          <w:rFonts w:cs="Arial"/>
        </w:rPr>
        <w:t xml:space="preserve">Hypotheses </w:t>
      </w:r>
      <w:r w:rsidRPr="00BB53F9">
        <w:rPr>
          <w:rFonts w:cs="Arial"/>
        </w:rPr>
        <w:t xml:space="preserve">and their </w:t>
      </w:r>
      <w:r w:rsidR="00A70B9A" w:rsidRPr="00BB53F9">
        <w:rPr>
          <w:rFonts w:cs="Arial"/>
        </w:rPr>
        <w:t xml:space="preserve">Independent </w:t>
      </w:r>
      <w:r w:rsidRPr="00BB53F9">
        <w:rPr>
          <w:rFonts w:cs="Arial"/>
        </w:rPr>
        <w:t xml:space="preserve">and </w:t>
      </w:r>
      <w:r w:rsidR="00A70B9A"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65</w:t>
      </w:r>
      <w:r w:rsidR="000C1055" w:rsidRPr="00BB53F9">
        <w:rPr>
          <w:rFonts w:cs="Arial"/>
        </w:rPr>
        <w:t>. A recent study found that the more impulsive a person is, the more likely he or she will prefer to drink sweet white wines rather than dry white wines (</w:t>
      </w:r>
      <w:proofErr w:type="spellStart"/>
      <w:r w:rsidR="000C1055" w:rsidRPr="00BB53F9">
        <w:rPr>
          <w:rFonts w:cs="Arial"/>
        </w:rPr>
        <w:t>Saliba</w:t>
      </w:r>
      <w:proofErr w:type="spellEnd"/>
      <w:r w:rsidR="000C1055" w:rsidRPr="00BB53F9">
        <w:rPr>
          <w:rFonts w:cs="Arial"/>
        </w:rPr>
        <w:t xml:space="preserve">, </w:t>
      </w:r>
      <w:proofErr w:type="spellStart"/>
      <w:r w:rsidR="000C1055" w:rsidRPr="00BB53F9">
        <w:rPr>
          <w:rFonts w:cs="Arial"/>
        </w:rPr>
        <w:t>Wragg</w:t>
      </w:r>
      <w:proofErr w:type="spellEnd"/>
      <w:r w:rsidR="000C1055" w:rsidRPr="00BB53F9">
        <w:rPr>
          <w:rFonts w:cs="Arial"/>
        </w:rPr>
        <w:t>, &amp; Richardson, 2009). In this study, the dependent variable is best described as</w:t>
      </w:r>
      <w:r w:rsidR="00AF7853"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type of wine preferred</w:t>
      </w:r>
    </w:p>
    <w:p w:rsidR="000C1055" w:rsidRPr="00BB53F9" w:rsidRDefault="000C1055" w:rsidP="000C1055">
      <w:pPr>
        <w:rPr>
          <w:rFonts w:cs="Arial"/>
        </w:rPr>
      </w:pPr>
      <w:r w:rsidRPr="00BB53F9">
        <w:rPr>
          <w:rFonts w:cs="Arial"/>
        </w:rPr>
        <w:t>b. level of impulsivity</w:t>
      </w:r>
    </w:p>
    <w:p w:rsidR="000C1055" w:rsidRPr="00BB53F9" w:rsidRDefault="000C1055" w:rsidP="000C1055">
      <w:pPr>
        <w:rPr>
          <w:rFonts w:cs="Arial"/>
        </w:rPr>
      </w:pPr>
      <w:r w:rsidRPr="00BB53F9">
        <w:rPr>
          <w:rFonts w:cs="Arial"/>
        </w:rPr>
        <w:t>c. wine drinkers</w:t>
      </w:r>
    </w:p>
    <w:p w:rsidR="000C1055" w:rsidRPr="00BB53F9" w:rsidRDefault="000C1055" w:rsidP="000C1055">
      <w:pPr>
        <w:rPr>
          <w:rFonts w:cs="Arial"/>
        </w:rPr>
      </w:pPr>
      <w:r w:rsidRPr="00BB53F9">
        <w:rPr>
          <w:rFonts w:cs="Arial"/>
        </w:rPr>
        <w:t>d. white wine</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AF7853" w:rsidRPr="00BB53F9">
        <w:rPr>
          <w:rFonts w:cs="Arial"/>
        </w:rPr>
        <w:t xml:space="preserve">Hypotheses </w:t>
      </w:r>
      <w:r w:rsidRPr="00BB53F9">
        <w:rPr>
          <w:rFonts w:cs="Arial"/>
        </w:rPr>
        <w:t xml:space="preserve">and their </w:t>
      </w:r>
      <w:r w:rsidR="00AF7853" w:rsidRPr="00BB53F9">
        <w:rPr>
          <w:rFonts w:cs="Arial"/>
        </w:rPr>
        <w:t xml:space="preserve">Independent </w:t>
      </w:r>
      <w:r w:rsidRPr="00BB53F9">
        <w:rPr>
          <w:rFonts w:cs="Arial"/>
        </w:rPr>
        <w:t xml:space="preserve">and </w:t>
      </w:r>
      <w:r w:rsidR="00AF785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lastRenderedPageBreak/>
        <w:t>66</w:t>
      </w:r>
      <w:r w:rsidR="000C1055" w:rsidRPr="00BB53F9">
        <w:rPr>
          <w:rFonts w:cs="Arial"/>
        </w:rPr>
        <w:t>. A study of people who lost their homes in Hurricane Katrina hypothesized that “greater amounts of television viewing (about the hurricane) would predict greater levels of depression” (McLeish &amp; Del Ben, 2008). In this study, the independent variable is best described as</w:t>
      </w:r>
      <w:r w:rsidR="00AF7853"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Hurricane Katrina</w:t>
      </w:r>
    </w:p>
    <w:p w:rsidR="000C1055" w:rsidRPr="00BB53F9" w:rsidRDefault="000C1055" w:rsidP="000C1055">
      <w:pPr>
        <w:rPr>
          <w:rFonts w:cs="Arial"/>
        </w:rPr>
      </w:pPr>
      <w:r w:rsidRPr="00BB53F9">
        <w:rPr>
          <w:rFonts w:cs="Arial"/>
        </w:rPr>
        <w:t>b. level of depression</w:t>
      </w:r>
    </w:p>
    <w:p w:rsidR="000C1055" w:rsidRPr="00BB53F9" w:rsidRDefault="000C1055" w:rsidP="000C1055">
      <w:pPr>
        <w:rPr>
          <w:rFonts w:cs="Arial"/>
        </w:rPr>
      </w:pPr>
      <w:r w:rsidRPr="00BB53F9">
        <w:rPr>
          <w:rFonts w:cs="Arial"/>
        </w:rPr>
        <w:t>c. amount of television viewing</w:t>
      </w:r>
    </w:p>
    <w:p w:rsidR="000C1055" w:rsidRPr="00BB53F9" w:rsidRDefault="000C1055" w:rsidP="000C1055">
      <w:pPr>
        <w:rPr>
          <w:rFonts w:cs="Arial"/>
        </w:rPr>
      </w:pPr>
      <w:r w:rsidRPr="00BB53F9">
        <w:rPr>
          <w:rFonts w:cs="Arial"/>
        </w:rPr>
        <w:t>d. whether the person lost his or her home</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AF7853" w:rsidRPr="00BB53F9">
        <w:rPr>
          <w:rFonts w:cs="Arial"/>
        </w:rPr>
        <w:t xml:space="preserve">Hypotheses </w:t>
      </w:r>
      <w:r w:rsidRPr="00BB53F9">
        <w:rPr>
          <w:rFonts w:cs="Arial"/>
        </w:rPr>
        <w:t xml:space="preserve">and their </w:t>
      </w:r>
      <w:r w:rsidR="00AF7853" w:rsidRPr="00BB53F9">
        <w:rPr>
          <w:rFonts w:cs="Arial"/>
        </w:rPr>
        <w:t xml:space="preserve">Independent </w:t>
      </w:r>
      <w:r w:rsidRPr="00BB53F9">
        <w:rPr>
          <w:rFonts w:cs="Arial"/>
        </w:rPr>
        <w:t xml:space="preserve">and </w:t>
      </w:r>
      <w:r w:rsidR="00AF785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67</w:t>
      </w:r>
      <w:r w:rsidR="000C1055" w:rsidRPr="00BB53F9">
        <w:rPr>
          <w:rFonts w:cs="Arial"/>
        </w:rPr>
        <w:t>. A study of people who lost their homes in Hurricane Katrina hypothesized that “greater amounts of television viewing (about the hurricane) would predict greater levels of depression” (McLeish &amp; Del Ben, 2008). In this study, the dependent variable is best described as</w:t>
      </w:r>
      <w:r w:rsidR="00AF7853"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Hurricane Katrina</w:t>
      </w:r>
    </w:p>
    <w:p w:rsidR="000C1055" w:rsidRPr="00BB53F9" w:rsidRDefault="000C1055" w:rsidP="000C1055">
      <w:pPr>
        <w:rPr>
          <w:rFonts w:cs="Arial"/>
        </w:rPr>
      </w:pPr>
      <w:r w:rsidRPr="00BB53F9">
        <w:rPr>
          <w:rFonts w:cs="Arial"/>
        </w:rPr>
        <w:t>b. level of depression</w:t>
      </w:r>
    </w:p>
    <w:p w:rsidR="000C1055" w:rsidRPr="00BB53F9" w:rsidRDefault="000C1055" w:rsidP="000C1055">
      <w:pPr>
        <w:rPr>
          <w:rFonts w:cs="Arial"/>
        </w:rPr>
      </w:pPr>
      <w:r w:rsidRPr="00BB53F9">
        <w:rPr>
          <w:rFonts w:cs="Arial"/>
        </w:rPr>
        <w:t>c. amount of television viewing</w:t>
      </w:r>
    </w:p>
    <w:p w:rsidR="000C1055" w:rsidRPr="00BB53F9" w:rsidRDefault="000C1055" w:rsidP="000C1055">
      <w:pPr>
        <w:rPr>
          <w:rFonts w:cs="Arial"/>
        </w:rPr>
      </w:pPr>
      <w:r w:rsidRPr="00BB53F9">
        <w:rPr>
          <w:rFonts w:cs="Arial"/>
        </w:rPr>
        <w:t>d. whether the person lost his or her home</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AF7853" w:rsidRPr="00BB53F9">
        <w:rPr>
          <w:rFonts w:cs="Arial"/>
        </w:rPr>
        <w:t xml:space="preserve">Hypotheses </w:t>
      </w:r>
      <w:r w:rsidRPr="00BB53F9">
        <w:rPr>
          <w:rFonts w:cs="Arial"/>
        </w:rPr>
        <w:t xml:space="preserve">and their </w:t>
      </w:r>
      <w:r w:rsidR="00AF7853" w:rsidRPr="00BB53F9">
        <w:rPr>
          <w:rFonts w:cs="Arial"/>
        </w:rPr>
        <w:t xml:space="preserve">Independent </w:t>
      </w:r>
      <w:r w:rsidRPr="00BB53F9">
        <w:rPr>
          <w:rFonts w:cs="Arial"/>
        </w:rPr>
        <w:t xml:space="preserve">and </w:t>
      </w:r>
      <w:r w:rsidR="00AF785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68</w:t>
      </w:r>
      <w:r w:rsidR="000C1055" w:rsidRPr="00BB53F9">
        <w:rPr>
          <w:rFonts w:cs="Arial"/>
        </w:rPr>
        <w:t>. One research study stated that “daughters of divorced parents are hypothesized to exhibit higher levels of promiscuity than sons of divorced parents” (Cooney, 1994). In this study, the independent variable is best described as</w:t>
      </w:r>
      <w:r w:rsidR="00AF7853"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divorced parents</w:t>
      </w:r>
    </w:p>
    <w:p w:rsidR="000C1055" w:rsidRPr="00BB53F9" w:rsidRDefault="000C1055" w:rsidP="000C1055">
      <w:pPr>
        <w:rPr>
          <w:rFonts w:cs="Arial"/>
        </w:rPr>
      </w:pPr>
      <w:r w:rsidRPr="00BB53F9">
        <w:rPr>
          <w:rFonts w:cs="Arial"/>
        </w:rPr>
        <w:t>b. level of promiscuity</w:t>
      </w:r>
    </w:p>
    <w:p w:rsidR="000C1055" w:rsidRPr="00BB53F9" w:rsidRDefault="000C1055" w:rsidP="000C1055">
      <w:pPr>
        <w:rPr>
          <w:rFonts w:cs="Arial"/>
        </w:rPr>
      </w:pPr>
      <w:r w:rsidRPr="00BB53F9">
        <w:rPr>
          <w:rFonts w:cs="Arial"/>
        </w:rPr>
        <w:t>c. gender of child</w:t>
      </w:r>
    </w:p>
    <w:p w:rsidR="000C1055" w:rsidRPr="00BB53F9" w:rsidRDefault="000C1055" w:rsidP="000C1055">
      <w:pPr>
        <w:rPr>
          <w:rFonts w:cs="Arial"/>
        </w:rPr>
      </w:pPr>
      <w:r w:rsidRPr="00BB53F9">
        <w:rPr>
          <w:rFonts w:cs="Arial"/>
        </w:rPr>
        <w:t>d. daughters</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AF7853" w:rsidRPr="00BB53F9">
        <w:rPr>
          <w:rFonts w:cs="Arial"/>
        </w:rPr>
        <w:t xml:space="preserve">Hypotheses </w:t>
      </w:r>
      <w:r w:rsidRPr="00BB53F9">
        <w:rPr>
          <w:rFonts w:cs="Arial"/>
        </w:rPr>
        <w:t xml:space="preserve">and their </w:t>
      </w:r>
      <w:r w:rsidR="00AF7853" w:rsidRPr="00BB53F9">
        <w:rPr>
          <w:rFonts w:cs="Arial"/>
        </w:rPr>
        <w:t xml:space="preserve">Independent </w:t>
      </w:r>
      <w:r w:rsidRPr="00BB53F9">
        <w:rPr>
          <w:rFonts w:cs="Arial"/>
        </w:rPr>
        <w:t xml:space="preserve">and </w:t>
      </w:r>
      <w:r w:rsidR="00AF785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69</w:t>
      </w:r>
      <w:r w:rsidR="000C1055" w:rsidRPr="00BB53F9">
        <w:rPr>
          <w:rFonts w:cs="Arial"/>
        </w:rPr>
        <w:t>. One research study stated that “daughters of divorced parents are hypothesized to exhibit higher levels of promiscuity than sons of divorced parents” (Cooney, 1994). In this study, the dependent variable is best described as</w:t>
      </w:r>
      <w:r w:rsidR="00AF7853"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divorced parents</w:t>
      </w:r>
    </w:p>
    <w:p w:rsidR="000C1055" w:rsidRPr="00BB53F9" w:rsidRDefault="000C1055" w:rsidP="000C1055">
      <w:pPr>
        <w:rPr>
          <w:rFonts w:cs="Arial"/>
        </w:rPr>
      </w:pPr>
      <w:r w:rsidRPr="00BB53F9">
        <w:rPr>
          <w:rFonts w:cs="Arial"/>
        </w:rPr>
        <w:t>b. level of promiscuity</w:t>
      </w:r>
    </w:p>
    <w:p w:rsidR="000C1055" w:rsidRPr="00BB53F9" w:rsidRDefault="000C1055" w:rsidP="000C1055">
      <w:pPr>
        <w:rPr>
          <w:rFonts w:cs="Arial"/>
        </w:rPr>
      </w:pPr>
      <w:r w:rsidRPr="00BB53F9">
        <w:rPr>
          <w:rFonts w:cs="Arial"/>
        </w:rPr>
        <w:lastRenderedPageBreak/>
        <w:t>c. gender of child</w:t>
      </w:r>
    </w:p>
    <w:p w:rsidR="000C1055" w:rsidRPr="00BB53F9" w:rsidRDefault="000C1055" w:rsidP="000C1055">
      <w:pPr>
        <w:rPr>
          <w:rFonts w:cs="Arial"/>
        </w:rPr>
      </w:pPr>
      <w:r w:rsidRPr="00BB53F9">
        <w:rPr>
          <w:rFonts w:cs="Arial"/>
        </w:rPr>
        <w:t>d. daughters</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AF7853" w:rsidRPr="00BB53F9">
        <w:rPr>
          <w:rFonts w:cs="Arial"/>
        </w:rPr>
        <w:t xml:space="preserve">Hypotheses </w:t>
      </w:r>
      <w:r w:rsidRPr="00BB53F9">
        <w:rPr>
          <w:rFonts w:cs="Arial"/>
        </w:rPr>
        <w:t xml:space="preserve">and their </w:t>
      </w:r>
      <w:r w:rsidR="00AF7853" w:rsidRPr="00BB53F9">
        <w:rPr>
          <w:rFonts w:cs="Arial"/>
        </w:rPr>
        <w:t xml:space="preserve">Independent </w:t>
      </w:r>
      <w:r w:rsidRPr="00BB53F9">
        <w:rPr>
          <w:rFonts w:cs="Arial"/>
        </w:rPr>
        <w:t xml:space="preserve">and </w:t>
      </w:r>
      <w:r w:rsidR="00AF785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70</w:t>
      </w:r>
      <w:r w:rsidR="000C1055" w:rsidRPr="00BB53F9">
        <w:rPr>
          <w:rFonts w:cs="Arial"/>
        </w:rPr>
        <w:t>. “College students will rate instructors who dress formally (i.e</w:t>
      </w:r>
      <w:r w:rsidR="0086376E">
        <w:rPr>
          <w:rFonts w:cs="Arial"/>
        </w:rPr>
        <w:t>.</w:t>
      </w:r>
      <w:r w:rsidR="000C1055" w:rsidRPr="00BB53F9">
        <w:rPr>
          <w:rFonts w:cs="Arial"/>
        </w:rPr>
        <w:t>, business suit and tie) as having more expertise than instructors who dress casually (i.e., slacks and shirt)” (Sebastian &amp; Bristow, 2008). In this study, the independent variable is best described as</w:t>
      </w:r>
      <w:r w:rsidR="00AF7853"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instructors’ clothing</w:t>
      </w:r>
    </w:p>
    <w:p w:rsidR="000C1055" w:rsidRPr="00BB53F9" w:rsidRDefault="000C1055" w:rsidP="000C1055">
      <w:pPr>
        <w:rPr>
          <w:rFonts w:cs="Arial"/>
        </w:rPr>
      </w:pPr>
      <w:r w:rsidRPr="00BB53F9">
        <w:rPr>
          <w:rFonts w:cs="Arial"/>
        </w:rPr>
        <w:t>b. college students</w:t>
      </w:r>
    </w:p>
    <w:p w:rsidR="000C1055" w:rsidRPr="00BB53F9" w:rsidRDefault="000C1055" w:rsidP="000C1055">
      <w:pPr>
        <w:rPr>
          <w:rFonts w:cs="Arial"/>
        </w:rPr>
      </w:pPr>
      <w:r w:rsidRPr="00BB53F9">
        <w:rPr>
          <w:rFonts w:cs="Arial"/>
        </w:rPr>
        <w:t>c. instructors</w:t>
      </w:r>
    </w:p>
    <w:p w:rsidR="000C1055" w:rsidRPr="00BB53F9" w:rsidRDefault="000C1055" w:rsidP="000C1055">
      <w:pPr>
        <w:rPr>
          <w:rFonts w:cs="Arial"/>
        </w:rPr>
      </w:pPr>
      <w:r w:rsidRPr="00BB53F9">
        <w:rPr>
          <w:rFonts w:cs="Arial"/>
        </w:rPr>
        <w:t>d. rating of expertise</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AF7853" w:rsidRPr="00BB53F9">
        <w:rPr>
          <w:rFonts w:cs="Arial"/>
        </w:rPr>
        <w:t xml:space="preserve">Hypotheses </w:t>
      </w:r>
      <w:r w:rsidRPr="00BB53F9">
        <w:rPr>
          <w:rFonts w:cs="Arial"/>
        </w:rPr>
        <w:t xml:space="preserve">and their </w:t>
      </w:r>
      <w:r w:rsidR="00AF7853" w:rsidRPr="00BB53F9">
        <w:rPr>
          <w:rFonts w:cs="Arial"/>
        </w:rPr>
        <w:t xml:space="preserve">Independent </w:t>
      </w:r>
      <w:r w:rsidRPr="00BB53F9">
        <w:rPr>
          <w:rFonts w:cs="Arial"/>
        </w:rPr>
        <w:t xml:space="preserve">and </w:t>
      </w:r>
      <w:r w:rsidR="00AF785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71</w:t>
      </w:r>
      <w:r w:rsidR="000C1055" w:rsidRPr="00BB53F9">
        <w:rPr>
          <w:rFonts w:cs="Arial"/>
        </w:rPr>
        <w:t>. “College students will rate instructors who dress formally (i.e</w:t>
      </w:r>
      <w:r w:rsidR="0086376E">
        <w:rPr>
          <w:rFonts w:cs="Arial"/>
        </w:rPr>
        <w:t>.</w:t>
      </w:r>
      <w:r w:rsidR="000C1055" w:rsidRPr="00BB53F9">
        <w:rPr>
          <w:rFonts w:cs="Arial"/>
        </w:rPr>
        <w:t>, business suit and tie) as having more expertise than instructors who dress casually (i.e., slacks and shirt)” (Sebastian &amp; Bristow, 2008). In this study, the dependent variable is best described as</w:t>
      </w:r>
      <w:r w:rsidR="00AF7853" w:rsidRPr="00BB53F9">
        <w:rPr>
          <w:rFonts w:cs="Arial"/>
        </w:rPr>
        <w:t xml:space="preserve"> ______</w:t>
      </w:r>
      <w:r w:rsidR="000C1055" w:rsidRPr="00BB53F9">
        <w:rPr>
          <w:rFonts w:cs="Arial"/>
        </w:rPr>
        <w:t>.</w:t>
      </w:r>
    </w:p>
    <w:p w:rsidR="000C1055" w:rsidRPr="00BB53F9" w:rsidRDefault="000C1055" w:rsidP="000C1055">
      <w:pPr>
        <w:rPr>
          <w:rFonts w:cs="Arial"/>
        </w:rPr>
      </w:pPr>
      <w:r w:rsidRPr="00BB53F9">
        <w:rPr>
          <w:rFonts w:cs="Arial"/>
        </w:rPr>
        <w:t>a. instructors’ clothing</w:t>
      </w:r>
    </w:p>
    <w:p w:rsidR="000C1055" w:rsidRPr="00BB53F9" w:rsidRDefault="000C1055" w:rsidP="000C1055">
      <w:pPr>
        <w:rPr>
          <w:rFonts w:cs="Arial"/>
        </w:rPr>
      </w:pPr>
      <w:r w:rsidRPr="00BB53F9">
        <w:rPr>
          <w:rFonts w:cs="Arial"/>
        </w:rPr>
        <w:t>b. college students</w:t>
      </w:r>
    </w:p>
    <w:p w:rsidR="000C1055" w:rsidRPr="00BB53F9" w:rsidRDefault="000C1055" w:rsidP="000C1055">
      <w:pPr>
        <w:rPr>
          <w:rFonts w:cs="Arial"/>
        </w:rPr>
      </w:pPr>
      <w:r w:rsidRPr="00BB53F9">
        <w:rPr>
          <w:rFonts w:cs="Arial"/>
        </w:rPr>
        <w:t>c. instructors</w:t>
      </w:r>
    </w:p>
    <w:p w:rsidR="000C1055" w:rsidRPr="00BB53F9" w:rsidRDefault="000C1055" w:rsidP="000C1055">
      <w:pPr>
        <w:rPr>
          <w:rFonts w:cs="Arial"/>
        </w:rPr>
      </w:pPr>
      <w:r w:rsidRPr="00BB53F9">
        <w:rPr>
          <w:rFonts w:cs="Arial"/>
        </w:rPr>
        <w:t>d. rating of expertise</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Research </w:t>
      </w:r>
      <w:r w:rsidR="00AF7853" w:rsidRPr="00BB53F9">
        <w:rPr>
          <w:rFonts w:cs="Arial"/>
        </w:rPr>
        <w:t xml:space="preserve">Hypotheses </w:t>
      </w:r>
      <w:r w:rsidRPr="00BB53F9">
        <w:rPr>
          <w:rFonts w:cs="Arial"/>
        </w:rPr>
        <w:t xml:space="preserve">and their </w:t>
      </w:r>
      <w:r w:rsidR="00AF7853" w:rsidRPr="00BB53F9">
        <w:rPr>
          <w:rFonts w:cs="Arial"/>
        </w:rPr>
        <w:t xml:space="preserve">Independent </w:t>
      </w:r>
      <w:r w:rsidRPr="00BB53F9">
        <w:rPr>
          <w:rFonts w:cs="Arial"/>
        </w:rPr>
        <w:t xml:space="preserve">and </w:t>
      </w:r>
      <w:r w:rsidR="00AF7853"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72</w:t>
      </w:r>
      <w:r w:rsidR="000C1055" w:rsidRPr="00BB53F9">
        <w:rPr>
          <w:rFonts w:cs="Arial"/>
        </w:rPr>
        <w:t>. A researcher is analyzing data to understand the difference in men’s and women’s fear of crime. One of the research hypotheses to be tested is: Those who have been prior victims of crime will have higher levels of fear. Which of the following is the dependent variable in the research hypothesis?</w:t>
      </w:r>
    </w:p>
    <w:p w:rsidR="000C1055" w:rsidRPr="00BB53F9" w:rsidRDefault="00A96FB7" w:rsidP="000C1055">
      <w:pPr>
        <w:rPr>
          <w:rFonts w:cs="Arial"/>
        </w:rPr>
      </w:pPr>
      <w:r w:rsidRPr="00BB53F9">
        <w:rPr>
          <w:rFonts w:cs="Arial"/>
        </w:rPr>
        <w:t xml:space="preserve">a. </w:t>
      </w:r>
      <w:r w:rsidR="0086376E">
        <w:rPr>
          <w:rFonts w:cs="Arial"/>
        </w:rPr>
        <w:t>g</w:t>
      </w:r>
      <w:r w:rsidR="000C1055" w:rsidRPr="00BB53F9">
        <w:rPr>
          <w:rFonts w:cs="Arial"/>
        </w:rPr>
        <w:t>ender</w:t>
      </w:r>
    </w:p>
    <w:p w:rsidR="000C1055" w:rsidRPr="00BB53F9" w:rsidRDefault="000C1055" w:rsidP="000C1055">
      <w:pPr>
        <w:rPr>
          <w:rFonts w:cs="Arial"/>
        </w:rPr>
      </w:pPr>
      <w:r w:rsidRPr="00BB53F9">
        <w:rPr>
          <w:rFonts w:cs="Arial"/>
        </w:rPr>
        <w:t xml:space="preserve">b. </w:t>
      </w:r>
      <w:r w:rsidR="0086376E">
        <w:rPr>
          <w:rFonts w:cs="Arial"/>
        </w:rPr>
        <w:t>p</w:t>
      </w:r>
      <w:r w:rsidRPr="00BB53F9">
        <w:rPr>
          <w:rFonts w:cs="Arial"/>
        </w:rPr>
        <w:t xml:space="preserve">rior </w:t>
      </w:r>
      <w:r w:rsidR="0086376E">
        <w:rPr>
          <w:rFonts w:cs="Arial"/>
        </w:rPr>
        <w:t>v</w:t>
      </w:r>
      <w:r w:rsidRPr="00BB53F9">
        <w:rPr>
          <w:rFonts w:cs="Arial"/>
        </w:rPr>
        <w:t>ictimization</w:t>
      </w:r>
    </w:p>
    <w:p w:rsidR="000C1055" w:rsidRPr="00BB53F9" w:rsidRDefault="00A96FB7" w:rsidP="000C1055">
      <w:pPr>
        <w:rPr>
          <w:rFonts w:cs="Arial"/>
        </w:rPr>
      </w:pPr>
      <w:r w:rsidRPr="00BB53F9">
        <w:rPr>
          <w:rFonts w:cs="Arial"/>
        </w:rPr>
        <w:t xml:space="preserve">c. </w:t>
      </w:r>
      <w:r w:rsidR="0086376E">
        <w:rPr>
          <w:rFonts w:cs="Arial"/>
        </w:rPr>
        <w:t>f</w:t>
      </w:r>
      <w:r w:rsidR="000C1055" w:rsidRPr="00BB53F9">
        <w:rPr>
          <w:rFonts w:cs="Arial"/>
        </w:rPr>
        <w:t>ear of crime</w:t>
      </w:r>
    </w:p>
    <w:p w:rsidR="000C1055" w:rsidRPr="00BB53F9" w:rsidRDefault="00A96FB7" w:rsidP="000C1055">
      <w:pPr>
        <w:rPr>
          <w:rFonts w:cs="Arial"/>
        </w:rPr>
      </w:pPr>
      <w:r w:rsidRPr="00BB53F9">
        <w:rPr>
          <w:rFonts w:cs="Arial"/>
        </w:rPr>
        <w:t xml:space="preserve">d. </w:t>
      </w:r>
      <w:r w:rsidR="0086376E">
        <w:rPr>
          <w:rFonts w:cs="Arial"/>
        </w:rPr>
        <w:t>n</w:t>
      </w:r>
      <w:r w:rsidR="000C1055" w:rsidRPr="00BB53F9">
        <w:rPr>
          <w:rFonts w:cs="Arial"/>
        </w:rPr>
        <w:t>one of the</w:t>
      </w:r>
      <w:r w:rsidR="004A05EF" w:rsidRPr="00BB53F9">
        <w:rPr>
          <w:rFonts w:cs="Arial"/>
        </w:rPr>
        <w:t>se</w:t>
      </w:r>
    </w:p>
    <w:p w:rsidR="000C1055" w:rsidRPr="00BB53F9" w:rsidRDefault="00FC5C1B"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lastRenderedPageBreak/>
        <w:t xml:space="preserve">Answer Location: Stating a </w:t>
      </w:r>
      <w:r w:rsidR="00AF7853" w:rsidRPr="00BB53F9">
        <w:rPr>
          <w:rFonts w:cs="Arial"/>
        </w:rPr>
        <w:t>Research Hypothesis</w:t>
      </w:r>
      <w:r w:rsidRPr="00BB53F9">
        <w:rPr>
          <w:rFonts w:cs="Arial"/>
        </w:rPr>
        <w:t xml:space="preserve">: Independent and </w:t>
      </w:r>
      <w:r w:rsidR="00AF7853"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73</w:t>
      </w:r>
      <w:r w:rsidR="00A96FB7" w:rsidRPr="00BB53F9">
        <w:rPr>
          <w:rFonts w:cs="Arial"/>
        </w:rPr>
        <w:t xml:space="preserve">. </w:t>
      </w:r>
      <w:r w:rsidR="000C1055" w:rsidRPr="00BB53F9">
        <w:rPr>
          <w:rFonts w:cs="Arial"/>
        </w:rPr>
        <w:t>A student at the university is studying the effect of race, class, and gender on one’s view of the death penalty. Which variable would be the dependent variable in this research?</w:t>
      </w:r>
    </w:p>
    <w:p w:rsidR="000C1055" w:rsidRPr="00BB53F9" w:rsidRDefault="00A96FB7" w:rsidP="000C1055">
      <w:pPr>
        <w:rPr>
          <w:rFonts w:cs="Arial"/>
        </w:rPr>
      </w:pPr>
      <w:r w:rsidRPr="00BB53F9">
        <w:rPr>
          <w:rFonts w:cs="Arial"/>
        </w:rPr>
        <w:t xml:space="preserve">a. </w:t>
      </w:r>
      <w:r w:rsidR="0086376E">
        <w:rPr>
          <w:rFonts w:cs="Arial"/>
        </w:rPr>
        <w:t>r</w:t>
      </w:r>
      <w:r w:rsidR="000C1055" w:rsidRPr="00BB53F9">
        <w:rPr>
          <w:rFonts w:cs="Arial"/>
        </w:rPr>
        <w:t>ace</w:t>
      </w:r>
    </w:p>
    <w:p w:rsidR="000C1055" w:rsidRPr="00BB53F9" w:rsidRDefault="00A96FB7" w:rsidP="000C1055">
      <w:pPr>
        <w:rPr>
          <w:rFonts w:cs="Arial"/>
        </w:rPr>
      </w:pPr>
      <w:r w:rsidRPr="00BB53F9">
        <w:rPr>
          <w:rFonts w:cs="Arial"/>
        </w:rPr>
        <w:t xml:space="preserve">b. </w:t>
      </w:r>
      <w:r w:rsidR="0086376E">
        <w:rPr>
          <w:rFonts w:cs="Arial"/>
        </w:rPr>
        <w:t>c</w:t>
      </w:r>
      <w:r w:rsidR="000C1055" w:rsidRPr="00BB53F9">
        <w:rPr>
          <w:rFonts w:cs="Arial"/>
        </w:rPr>
        <w:t>lass</w:t>
      </w:r>
    </w:p>
    <w:p w:rsidR="000C1055" w:rsidRPr="00BB53F9" w:rsidRDefault="00A96FB7" w:rsidP="000C1055">
      <w:pPr>
        <w:rPr>
          <w:rFonts w:cs="Arial"/>
        </w:rPr>
      </w:pPr>
      <w:r w:rsidRPr="00BB53F9">
        <w:rPr>
          <w:rFonts w:cs="Arial"/>
        </w:rPr>
        <w:t xml:space="preserve">c. </w:t>
      </w:r>
      <w:r w:rsidR="0086376E">
        <w:rPr>
          <w:rFonts w:cs="Arial"/>
        </w:rPr>
        <w:t>g</w:t>
      </w:r>
      <w:r w:rsidR="000C1055" w:rsidRPr="00BB53F9">
        <w:rPr>
          <w:rFonts w:cs="Arial"/>
        </w:rPr>
        <w:t>ender</w:t>
      </w:r>
    </w:p>
    <w:p w:rsidR="000C1055" w:rsidRPr="00BB53F9" w:rsidRDefault="00A96FB7" w:rsidP="000C1055">
      <w:pPr>
        <w:rPr>
          <w:rFonts w:cs="Arial"/>
        </w:rPr>
      </w:pPr>
      <w:r w:rsidRPr="00BB53F9">
        <w:rPr>
          <w:rFonts w:cs="Arial"/>
        </w:rPr>
        <w:t xml:space="preserve">d. </w:t>
      </w:r>
      <w:r w:rsidR="0086376E">
        <w:rPr>
          <w:rFonts w:cs="Arial"/>
        </w:rPr>
        <w:t>v</w:t>
      </w:r>
      <w:r w:rsidR="000C1055" w:rsidRPr="00BB53F9">
        <w:rPr>
          <w:rFonts w:cs="Arial"/>
        </w:rPr>
        <w:t>iews on the death penalty</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Stating a </w:t>
      </w:r>
      <w:r w:rsidR="00AF7853" w:rsidRPr="00BB53F9">
        <w:rPr>
          <w:rFonts w:cs="Arial"/>
        </w:rPr>
        <w:t>Research Hypothesis</w:t>
      </w:r>
      <w:r w:rsidRPr="00BB53F9">
        <w:rPr>
          <w:rFonts w:cs="Arial"/>
        </w:rPr>
        <w:t xml:space="preserve">: Independent and </w:t>
      </w:r>
      <w:r w:rsidR="00AF7853" w:rsidRPr="00BB53F9">
        <w:rPr>
          <w:rFonts w:cs="Arial"/>
        </w:rPr>
        <w:t>Dependent Variables</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74</w:t>
      </w:r>
      <w:r w:rsidR="000C1055" w:rsidRPr="00BB53F9">
        <w:rPr>
          <w:rFonts w:cs="Arial"/>
        </w:rPr>
        <w:t>. The relationship between samples and populations may be described as</w:t>
      </w:r>
      <w:r w:rsidR="0086376E">
        <w:rPr>
          <w:rFonts w:cs="Arial"/>
        </w:rPr>
        <w:t xml:space="preserve"> </w:t>
      </w:r>
      <w:r w:rsidR="0086376E">
        <w:rPr>
          <w:rFonts w:cs="Arial"/>
        </w:rPr>
        <w:t>______.</w:t>
      </w:r>
    </w:p>
    <w:p w:rsidR="000C1055" w:rsidRPr="00BB53F9" w:rsidRDefault="000C1055" w:rsidP="000C1055">
      <w:pPr>
        <w:rPr>
          <w:rFonts w:cs="Arial"/>
        </w:rPr>
      </w:pPr>
      <w:r w:rsidRPr="00BB53F9">
        <w:rPr>
          <w:rFonts w:cs="Arial"/>
        </w:rPr>
        <w:t>a. smaller the sample, the more it resembles the population</w:t>
      </w:r>
    </w:p>
    <w:p w:rsidR="000C1055" w:rsidRPr="00BB53F9" w:rsidRDefault="000C1055" w:rsidP="000C1055">
      <w:pPr>
        <w:rPr>
          <w:rFonts w:cs="Arial"/>
        </w:rPr>
      </w:pPr>
      <w:r w:rsidRPr="00BB53F9">
        <w:rPr>
          <w:rFonts w:cs="Arial"/>
        </w:rPr>
        <w:t>b. a population is a subset of a sample</w:t>
      </w:r>
    </w:p>
    <w:p w:rsidR="000C1055" w:rsidRPr="00BB53F9" w:rsidRDefault="000C1055" w:rsidP="000C1055">
      <w:pPr>
        <w:rPr>
          <w:rFonts w:cs="Arial"/>
        </w:rPr>
      </w:pPr>
      <w:r w:rsidRPr="00BB53F9">
        <w:rPr>
          <w:rFonts w:cs="Arial"/>
        </w:rPr>
        <w:t>c. researchers test research hypotheses about populations by collecting data from samples</w:t>
      </w:r>
    </w:p>
    <w:p w:rsidR="000C1055" w:rsidRPr="00BB53F9" w:rsidRDefault="000C1055" w:rsidP="000C1055">
      <w:pPr>
        <w:rPr>
          <w:rFonts w:cs="Arial"/>
        </w:rPr>
      </w:pPr>
      <w:r w:rsidRPr="00BB53F9">
        <w:rPr>
          <w:rFonts w:cs="Arial"/>
        </w:rPr>
        <w:t xml:space="preserve">d. researchers draw conclusions about samples based on data collected from populations </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 xml:space="preserve">Cognitive Domain: </w:t>
      </w:r>
      <w:r w:rsidR="00A8034A" w:rsidRPr="00BB53F9">
        <w:rPr>
          <w:rFonts w:cs="Arial"/>
        </w:rPr>
        <w:t>A</w:t>
      </w:r>
      <w:r w:rsidRPr="00BB53F9">
        <w:rPr>
          <w:rFonts w:cs="Arial"/>
        </w:rPr>
        <w:t>pplication</w:t>
      </w:r>
    </w:p>
    <w:p w:rsidR="000C1055" w:rsidRPr="00BB53F9" w:rsidRDefault="000C1055" w:rsidP="000C1055">
      <w:pPr>
        <w:rPr>
          <w:rFonts w:cs="Arial"/>
        </w:rPr>
      </w:pPr>
      <w:r w:rsidRPr="00BB53F9">
        <w:rPr>
          <w:rFonts w:cs="Arial"/>
        </w:rPr>
        <w:t xml:space="preserve">Answer Location: Drawing a </w:t>
      </w:r>
      <w:r w:rsidR="00740D66" w:rsidRPr="00BB53F9">
        <w:rPr>
          <w:rFonts w:cs="Arial"/>
        </w:rPr>
        <w:t xml:space="preserve">Sample From </w:t>
      </w:r>
      <w:r w:rsidRPr="00BB53F9">
        <w:rPr>
          <w:rFonts w:cs="Arial"/>
        </w:rPr>
        <w:t xml:space="preserve">a </w:t>
      </w:r>
      <w:r w:rsidR="00740D66" w:rsidRPr="00BB53F9">
        <w:rPr>
          <w:rFonts w:cs="Arial"/>
        </w:rPr>
        <w:t>Population</w:t>
      </w:r>
    </w:p>
    <w:p w:rsidR="000C1055" w:rsidRPr="00BB53F9" w:rsidRDefault="00A96FB7"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75</w:t>
      </w:r>
      <w:r w:rsidR="000C1055" w:rsidRPr="00BB53F9">
        <w:rPr>
          <w:rFonts w:cs="Arial"/>
        </w:rPr>
        <w:t>. The relationship between samples and populations may be described as</w:t>
      </w:r>
      <w:r w:rsidR="0086376E">
        <w:rPr>
          <w:rFonts w:cs="Arial"/>
        </w:rPr>
        <w:t xml:space="preserve"> </w:t>
      </w:r>
      <w:r w:rsidR="0086376E">
        <w:rPr>
          <w:rFonts w:cs="Arial"/>
        </w:rPr>
        <w:t>______.</w:t>
      </w:r>
    </w:p>
    <w:p w:rsidR="000C1055" w:rsidRPr="00BB53F9" w:rsidRDefault="000C1055" w:rsidP="000C1055">
      <w:pPr>
        <w:rPr>
          <w:rFonts w:cs="Arial"/>
        </w:rPr>
      </w:pPr>
      <w:r w:rsidRPr="00BB53F9">
        <w:rPr>
          <w:rFonts w:cs="Arial"/>
        </w:rPr>
        <w:t>a. researchers collect data from populations in order to test hypotheses about samples</w:t>
      </w:r>
    </w:p>
    <w:p w:rsidR="000C1055" w:rsidRPr="00BB53F9" w:rsidRDefault="000C1055" w:rsidP="000C1055">
      <w:pPr>
        <w:rPr>
          <w:rFonts w:cs="Arial"/>
        </w:rPr>
      </w:pPr>
      <w:r w:rsidRPr="00BB53F9">
        <w:rPr>
          <w:rFonts w:cs="Arial"/>
        </w:rPr>
        <w:t>b. researchers calculate descriptive statistics on populations and inferential statistics on samples</w:t>
      </w:r>
    </w:p>
    <w:p w:rsidR="000C1055" w:rsidRPr="00BB53F9" w:rsidRDefault="000C1055" w:rsidP="000C1055">
      <w:pPr>
        <w:rPr>
          <w:rFonts w:cs="Arial"/>
        </w:rPr>
      </w:pPr>
      <w:r w:rsidRPr="00BB53F9">
        <w:rPr>
          <w:rFonts w:cs="Arial"/>
        </w:rPr>
        <w:t>c. the larger the sample, the more it resembles the population</w:t>
      </w:r>
    </w:p>
    <w:p w:rsidR="000C1055" w:rsidRPr="00BB53F9" w:rsidRDefault="000C1055" w:rsidP="000C1055">
      <w:pPr>
        <w:rPr>
          <w:rFonts w:cs="Arial"/>
        </w:rPr>
      </w:pPr>
      <w:r w:rsidRPr="00BB53F9">
        <w:rPr>
          <w:rFonts w:cs="Arial"/>
        </w:rPr>
        <w:t>d. populations are a subset of samples</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 xml:space="preserve">Cognitive Domain: </w:t>
      </w:r>
      <w:r w:rsidR="00571505" w:rsidRPr="00BB53F9">
        <w:rPr>
          <w:rFonts w:cs="Arial"/>
        </w:rPr>
        <w:t>A</w:t>
      </w:r>
      <w:r w:rsidRPr="00BB53F9">
        <w:rPr>
          <w:rFonts w:cs="Arial"/>
        </w:rPr>
        <w:t>pplication</w:t>
      </w:r>
    </w:p>
    <w:p w:rsidR="000C1055" w:rsidRPr="00BB53F9" w:rsidRDefault="000C1055" w:rsidP="000C1055">
      <w:pPr>
        <w:rPr>
          <w:rFonts w:cs="Arial"/>
        </w:rPr>
      </w:pPr>
      <w:r w:rsidRPr="00BB53F9">
        <w:rPr>
          <w:rFonts w:cs="Arial"/>
        </w:rPr>
        <w:t xml:space="preserve">Answer Location: Drawing a </w:t>
      </w:r>
      <w:r w:rsidR="00740D66" w:rsidRPr="00BB53F9">
        <w:rPr>
          <w:rFonts w:cs="Arial"/>
        </w:rPr>
        <w:t xml:space="preserve">Sample From </w:t>
      </w:r>
      <w:r w:rsidRPr="00BB53F9">
        <w:rPr>
          <w:rFonts w:cs="Arial"/>
        </w:rPr>
        <w:t xml:space="preserve">a </w:t>
      </w:r>
      <w:r w:rsidR="00740D66" w:rsidRPr="00BB53F9">
        <w:rPr>
          <w:rFonts w:cs="Arial"/>
        </w:rPr>
        <w:t>Population</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76</w:t>
      </w:r>
      <w:r w:rsidR="000C1055" w:rsidRPr="00BB53F9">
        <w:rPr>
          <w:rFonts w:cs="Arial"/>
        </w:rPr>
        <w:t xml:space="preserve">. A person conducting research asks customers at a grocery store, “Which is your favorite snack cracker?” This variable may best be described as being measured at the </w:t>
      </w:r>
      <w:r w:rsidR="00740D66" w:rsidRPr="00BB53F9">
        <w:rPr>
          <w:rFonts w:cs="Arial"/>
        </w:rPr>
        <w:t xml:space="preserve">______ </w:t>
      </w:r>
      <w:r w:rsidR="000C1055" w:rsidRPr="00BB53F9">
        <w:rPr>
          <w:rFonts w:cs="Arial"/>
        </w:rPr>
        <w:t>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lastRenderedPageBreak/>
        <w:t>d. ratio</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77</w:t>
      </w:r>
      <w:r w:rsidR="000C1055" w:rsidRPr="00BB53F9">
        <w:rPr>
          <w:rFonts w:cs="Arial"/>
        </w:rPr>
        <w:t xml:space="preserve">. A researcher asks people to indicate their area code (408, 510, 415, etc.)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78</w:t>
      </w:r>
      <w:r w:rsidR="00A96FB7" w:rsidRPr="00BB53F9">
        <w:rPr>
          <w:rFonts w:cs="Arial"/>
        </w:rPr>
        <w:t xml:space="preserve">. </w:t>
      </w:r>
      <w:r w:rsidR="000C1055" w:rsidRPr="00BB53F9">
        <w:rPr>
          <w:rFonts w:cs="Arial"/>
        </w:rPr>
        <w:t xml:space="preserve">A research asks people to indicate their zip code (35023, 35214, 35466, etc.).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79</w:t>
      </w:r>
      <w:r w:rsidR="000C1055" w:rsidRPr="00BB53F9">
        <w:rPr>
          <w:rFonts w:cs="Arial"/>
        </w:rPr>
        <w:t xml:space="preserve">. A researcher asks people whether they are either "in favor", "against", or "not sure" about the war in Iraq.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80</w:t>
      </w:r>
      <w:r w:rsidR="000C1055" w:rsidRPr="00BB53F9">
        <w:rPr>
          <w:rFonts w:cs="Arial"/>
        </w:rPr>
        <w:t xml:space="preserve">. A political consultant asks voters which candidate they plan on voting for in the upcoming California election. Their answers to his question comprise a variable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lastRenderedPageBreak/>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8</w:t>
      </w:r>
      <w:r w:rsidR="000C1055" w:rsidRPr="00BB53F9">
        <w:rPr>
          <w:rFonts w:cs="Arial"/>
        </w:rPr>
        <w:t xml:space="preserve">1. Given the flurry of advertisements regarding the extensiveness of their networks, a pollster asks a group of people whether they feel AT&amp;T, Sprint, or Verizon provides better coverage.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8</w:t>
      </w:r>
      <w:r w:rsidR="000C1055" w:rsidRPr="00BB53F9">
        <w:rPr>
          <w:rFonts w:cs="Arial"/>
        </w:rPr>
        <w:t>2. A researcher asks people how often they give blood: “Very often</w:t>
      </w:r>
      <w:r w:rsidR="00B76FEC">
        <w:rPr>
          <w:rFonts w:cs="Arial"/>
        </w:rPr>
        <w:t>,”</w:t>
      </w:r>
      <w:r w:rsidR="000C1055" w:rsidRPr="00BB53F9">
        <w:rPr>
          <w:rFonts w:cs="Arial"/>
        </w:rPr>
        <w:t xml:space="preserve"> “Often</w:t>
      </w:r>
      <w:r w:rsidR="00B76FEC">
        <w:rPr>
          <w:rFonts w:cs="Arial"/>
        </w:rPr>
        <w:t>,”</w:t>
      </w:r>
      <w:r w:rsidR="000C1055" w:rsidRPr="00BB53F9">
        <w:rPr>
          <w:rFonts w:cs="Arial"/>
        </w:rPr>
        <w:t xml:space="preserve"> “Sometimes</w:t>
      </w:r>
      <w:r w:rsidR="00B76FEC">
        <w:rPr>
          <w:rFonts w:cs="Arial"/>
        </w:rPr>
        <w:t>,”</w:t>
      </w:r>
      <w:r w:rsidR="000C1055" w:rsidRPr="00BB53F9">
        <w:rPr>
          <w:rFonts w:cs="Arial"/>
        </w:rPr>
        <w:t xml:space="preserve"> “Rarely</w:t>
      </w:r>
      <w:r w:rsidR="00B76FEC">
        <w:rPr>
          <w:rFonts w:cs="Arial"/>
        </w:rPr>
        <w:t>,”</w:t>
      </w:r>
      <w:r w:rsidR="000C1055" w:rsidRPr="00BB53F9">
        <w:rPr>
          <w:rFonts w:cs="Arial"/>
        </w:rPr>
        <w:t xml:space="preserve"> and “Almost never</w:t>
      </w:r>
      <w:r w:rsidR="00B76FEC">
        <w:rPr>
          <w:rFonts w:cs="Arial"/>
        </w:rPr>
        <w:t>.”</w:t>
      </w:r>
      <w:r w:rsidR="000C1055" w:rsidRPr="00BB53F9">
        <w:rPr>
          <w:rFonts w:cs="Arial"/>
        </w:rPr>
        <w:t xml:space="preserve">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A96FB7" w:rsidP="000C1055">
      <w:pPr>
        <w:rPr>
          <w:rFonts w:cs="Arial"/>
        </w:rPr>
      </w:pPr>
      <w:r w:rsidRPr="00BB53F9">
        <w:rPr>
          <w:rFonts w:cs="Arial"/>
        </w:rPr>
        <w:t>Difficulty Level: Easy</w:t>
      </w:r>
    </w:p>
    <w:p w:rsidR="00AB7AE2" w:rsidRPr="00BB53F9" w:rsidRDefault="00AB7AE2" w:rsidP="000C1055">
      <w:pPr>
        <w:rPr>
          <w:rFonts w:cs="Arial"/>
        </w:rPr>
      </w:pPr>
    </w:p>
    <w:p w:rsidR="000C1055" w:rsidRPr="00BB53F9" w:rsidRDefault="00FC5C1B" w:rsidP="000C1055">
      <w:pPr>
        <w:rPr>
          <w:rFonts w:cs="Arial"/>
        </w:rPr>
      </w:pPr>
      <w:r w:rsidRPr="00BB53F9">
        <w:rPr>
          <w:rFonts w:cs="Arial"/>
        </w:rPr>
        <w:t>8</w:t>
      </w:r>
      <w:r w:rsidR="000C1055" w:rsidRPr="00BB53F9">
        <w:rPr>
          <w:rFonts w:cs="Arial"/>
        </w:rPr>
        <w:t>3. At the end of a phone call to a customer service center you’re asked to rate the quality of service you’ve been provided using the following choices: “Poor</w:t>
      </w:r>
      <w:r w:rsidR="00B76FEC">
        <w:rPr>
          <w:rFonts w:cs="Arial"/>
        </w:rPr>
        <w:t>,”</w:t>
      </w:r>
      <w:r w:rsidR="000C1055" w:rsidRPr="00BB53F9">
        <w:rPr>
          <w:rFonts w:cs="Arial"/>
        </w:rPr>
        <w:t xml:space="preserve"> “Fair</w:t>
      </w:r>
      <w:r w:rsidR="00B76FEC">
        <w:rPr>
          <w:rFonts w:cs="Arial"/>
        </w:rPr>
        <w:t>,”</w:t>
      </w:r>
      <w:r w:rsidR="000C1055" w:rsidRPr="00BB53F9">
        <w:rPr>
          <w:rFonts w:cs="Arial"/>
        </w:rPr>
        <w:t xml:space="preserve"> “Good</w:t>
      </w:r>
      <w:r w:rsidR="00B76FEC">
        <w:rPr>
          <w:rFonts w:cs="Arial"/>
        </w:rPr>
        <w:t>,”</w:t>
      </w:r>
      <w:r w:rsidR="000C1055" w:rsidRPr="00BB53F9">
        <w:rPr>
          <w:rFonts w:cs="Arial"/>
        </w:rPr>
        <w:t xml:space="preserve"> “Very Good</w:t>
      </w:r>
      <w:r w:rsidR="00B76FEC">
        <w:rPr>
          <w:rFonts w:cs="Arial"/>
        </w:rPr>
        <w:t>,”</w:t>
      </w:r>
      <w:r w:rsidR="000C1055" w:rsidRPr="00BB53F9">
        <w:rPr>
          <w:rFonts w:cs="Arial"/>
        </w:rPr>
        <w:t xml:space="preserve"> and “Excellent.”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lastRenderedPageBreak/>
        <w:t>8</w:t>
      </w:r>
      <w:r w:rsidR="000C1055" w:rsidRPr="00BB53F9">
        <w:rPr>
          <w:rFonts w:cs="Arial"/>
        </w:rPr>
        <w:t>4. A teacher asks her students how often they go to church: “Never</w:t>
      </w:r>
      <w:r w:rsidR="00B76FEC">
        <w:rPr>
          <w:rFonts w:cs="Arial"/>
        </w:rPr>
        <w:t>,”</w:t>
      </w:r>
      <w:r w:rsidR="000C1055" w:rsidRPr="00BB53F9">
        <w:rPr>
          <w:rFonts w:cs="Arial"/>
        </w:rPr>
        <w:t xml:space="preserve"> “1</w:t>
      </w:r>
      <w:r w:rsidR="00B76FEC">
        <w:rPr>
          <w:rFonts w:cs="Arial"/>
        </w:rPr>
        <w:t>–</w:t>
      </w:r>
      <w:r w:rsidR="000C1055" w:rsidRPr="00BB53F9">
        <w:rPr>
          <w:rFonts w:cs="Arial"/>
        </w:rPr>
        <w:t>2 times a year</w:t>
      </w:r>
      <w:r w:rsidR="00B76FEC">
        <w:rPr>
          <w:rFonts w:cs="Arial"/>
        </w:rPr>
        <w:t>,”</w:t>
      </w:r>
      <w:r w:rsidR="000C1055" w:rsidRPr="00BB53F9">
        <w:rPr>
          <w:rFonts w:cs="Arial"/>
        </w:rPr>
        <w:t xml:space="preserve"> “Once a month</w:t>
      </w:r>
      <w:r w:rsidR="00B76FEC">
        <w:rPr>
          <w:rFonts w:cs="Arial"/>
        </w:rPr>
        <w:t>,”</w:t>
      </w:r>
      <w:r w:rsidR="000C1055" w:rsidRPr="00BB53F9">
        <w:rPr>
          <w:rFonts w:cs="Arial"/>
        </w:rPr>
        <w:t xml:space="preserve"> “Once a week</w:t>
      </w:r>
      <w:r w:rsidR="00B76FEC">
        <w:rPr>
          <w:rFonts w:cs="Arial"/>
        </w:rPr>
        <w:t>,”</w:t>
      </w:r>
      <w:r w:rsidR="000C1055" w:rsidRPr="00BB53F9">
        <w:rPr>
          <w:rFonts w:cs="Arial"/>
        </w:rPr>
        <w:t xml:space="preserve"> or “More than once a week</w:t>
      </w:r>
      <w:r w:rsidR="00B76FEC">
        <w:rPr>
          <w:rFonts w:cs="Arial"/>
        </w:rPr>
        <w:t>.”</w:t>
      </w:r>
      <w:r w:rsidR="000C1055" w:rsidRPr="00BB53F9">
        <w:rPr>
          <w:rFonts w:cs="Arial"/>
        </w:rPr>
        <w:t xml:space="preserve">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A96FB7"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8</w:t>
      </w:r>
      <w:r w:rsidR="000C1055" w:rsidRPr="00BB53F9">
        <w:rPr>
          <w:rFonts w:cs="Arial"/>
        </w:rPr>
        <w:t>5. An instructor asks her students how often they missed class during the semester: “0</w:t>
      </w:r>
      <w:r w:rsidR="00B76FEC">
        <w:rPr>
          <w:rFonts w:cs="Arial"/>
        </w:rPr>
        <w:t>,”</w:t>
      </w:r>
      <w:r w:rsidR="000C1055" w:rsidRPr="00BB53F9">
        <w:rPr>
          <w:rFonts w:cs="Arial"/>
        </w:rPr>
        <w:t xml:space="preserve"> “1 time</w:t>
      </w:r>
      <w:r w:rsidR="00B76FEC">
        <w:rPr>
          <w:rFonts w:cs="Arial"/>
        </w:rPr>
        <w:t>,”</w:t>
      </w:r>
      <w:r w:rsidR="000C1055" w:rsidRPr="00BB53F9">
        <w:rPr>
          <w:rFonts w:cs="Arial"/>
        </w:rPr>
        <w:t xml:space="preserve"> “2</w:t>
      </w:r>
      <w:r w:rsidR="00B76FEC">
        <w:rPr>
          <w:rFonts w:cs="Arial"/>
        </w:rPr>
        <w:t>–</w:t>
      </w:r>
      <w:r w:rsidR="000C1055" w:rsidRPr="00BB53F9">
        <w:rPr>
          <w:rFonts w:cs="Arial"/>
        </w:rPr>
        <w:t>6 times</w:t>
      </w:r>
      <w:r w:rsidR="00B76FEC">
        <w:rPr>
          <w:rFonts w:cs="Arial"/>
        </w:rPr>
        <w:t>,”</w:t>
      </w:r>
      <w:r w:rsidR="000C1055" w:rsidRPr="00BB53F9">
        <w:rPr>
          <w:rFonts w:cs="Arial"/>
        </w:rPr>
        <w:t xml:space="preserve"> “7</w:t>
      </w:r>
      <w:r w:rsidR="00B76FEC">
        <w:rPr>
          <w:rFonts w:cs="Arial"/>
        </w:rPr>
        <w:t>–</w:t>
      </w:r>
      <w:r w:rsidR="000C1055" w:rsidRPr="00BB53F9">
        <w:rPr>
          <w:rFonts w:cs="Arial"/>
        </w:rPr>
        <w:t>15 times</w:t>
      </w:r>
      <w:r w:rsidR="00B76FEC">
        <w:rPr>
          <w:rFonts w:cs="Arial"/>
        </w:rPr>
        <w:t>,”</w:t>
      </w:r>
      <w:r w:rsidR="000C1055" w:rsidRPr="00BB53F9">
        <w:rPr>
          <w:rFonts w:cs="Arial"/>
        </w:rPr>
        <w:t xml:space="preserve"> or “More than 15 times</w:t>
      </w:r>
      <w:r w:rsidR="00B76FEC">
        <w:rPr>
          <w:rFonts w:cs="Arial"/>
        </w:rPr>
        <w:t>.”</w:t>
      </w:r>
      <w:r w:rsidR="000C1055" w:rsidRPr="00BB53F9">
        <w:rPr>
          <w:rFonts w:cs="Arial"/>
        </w:rPr>
        <w:t xml:space="preserve">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A96FB7"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86</w:t>
      </w:r>
      <w:r w:rsidR="000C1055" w:rsidRPr="00BB53F9">
        <w:rPr>
          <w:rFonts w:cs="Arial"/>
        </w:rPr>
        <w:t>. A kindergarten teacher asks her students how hungry they are: “Not at all</w:t>
      </w:r>
      <w:r w:rsidR="00B76FEC">
        <w:rPr>
          <w:rFonts w:cs="Arial"/>
        </w:rPr>
        <w:t>,”</w:t>
      </w:r>
      <w:r w:rsidR="000C1055" w:rsidRPr="00BB53F9">
        <w:rPr>
          <w:rFonts w:cs="Arial"/>
        </w:rPr>
        <w:t xml:space="preserve"> “Only a little</w:t>
      </w:r>
      <w:r w:rsidR="00B76FEC">
        <w:rPr>
          <w:rFonts w:cs="Arial"/>
        </w:rPr>
        <w:t>,”</w:t>
      </w:r>
      <w:r w:rsidR="000C1055" w:rsidRPr="00BB53F9">
        <w:rPr>
          <w:rFonts w:cs="Arial"/>
        </w:rPr>
        <w:t xml:space="preserve"> “Kind of</w:t>
      </w:r>
      <w:r w:rsidR="00B76FEC">
        <w:rPr>
          <w:rFonts w:cs="Arial"/>
        </w:rPr>
        <w:t>,”</w:t>
      </w:r>
      <w:r w:rsidR="000C1055" w:rsidRPr="00BB53F9">
        <w:rPr>
          <w:rFonts w:cs="Arial"/>
        </w:rPr>
        <w:t xml:space="preserve"> or “Starving</w:t>
      </w:r>
      <w:r w:rsidR="00B76FEC">
        <w:rPr>
          <w:rFonts w:cs="Arial"/>
        </w:rPr>
        <w:t>.”</w:t>
      </w:r>
      <w:r w:rsidR="000C1055" w:rsidRPr="00BB53F9">
        <w:rPr>
          <w:rFonts w:cs="Arial"/>
        </w:rPr>
        <w:t xml:space="preserve">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87</w:t>
      </w:r>
      <w:r w:rsidR="00A96FB7" w:rsidRPr="00BB53F9">
        <w:rPr>
          <w:rFonts w:cs="Arial"/>
        </w:rPr>
        <w:t xml:space="preserve">. </w:t>
      </w:r>
      <w:r w:rsidR="000C1055" w:rsidRPr="00BB53F9">
        <w:rPr>
          <w:rFonts w:cs="Arial"/>
        </w:rPr>
        <w:t>The difference between an interval level variable and a ratio level variable is</w:t>
      </w:r>
      <w:r w:rsidR="00B76FEC">
        <w:rPr>
          <w:rFonts w:cs="Arial"/>
        </w:rPr>
        <w:t xml:space="preserve"> </w:t>
      </w:r>
      <w:r w:rsidR="00B76FEC">
        <w:rPr>
          <w:rFonts w:cs="Arial"/>
        </w:rPr>
        <w:t>______.</w:t>
      </w:r>
    </w:p>
    <w:p w:rsidR="000C1055" w:rsidRPr="00BB53F9" w:rsidRDefault="000C1055" w:rsidP="000C1055">
      <w:pPr>
        <w:rPr>
          <w:rFonts w:cs="Arial"/>
        </w:rPr>
      </w:pPr>
      <w:r w:rsidRPr="00BB53F9">
        <w:rPr>
          <w:rFonts w:cs="Arial"/>
        </w:rPr>
        <w:t xml:space="preserve">a. </w:t>
      </w:r>
      <w:r w:rsidR="00B76FEC">
        <w:rPr>
          <w:rFonts w:cs="Arial"/>
        </w:rPr>
        <w:t>i</w:t>
      </w:r>
      <w:r w:rsidRPr="00BB53F9">
        <w:rPr>
          <w:rFonts w:cs="Arial"/>
        </w:rPr>
        <w:t>nterval level variables have equal dis</w:t>
      </w:r>
      <w:r w:rsidR="00B76FEC">
        <w:rPr>
          <w:rFonts w:cs="Arial"/>
        </w:rPr>
        <w:t>tance along a numeric continuum</w:t>
      </w:r>
    </w:p>
    <w:p w:rsidR="000C1055" w:rsidRPr="00BB53F9" w:rsidRDefault="00A96FB7" w:rsidP="000C1055">
      <w:pPr>
        <w:rPr>
          <w:rFonts w:cs="Arial"/>
        </w:rPr>
      </w:pPr>
      <w:r w:rsidRPr="00BB53F9">
        <w:rPr>
          <w:rFonts w:cs="Arial"/>
        </w:rPr>
        <w:t xml:space="preserve">b. </w:t>
      </w:r>
      <w:r w:rsidR="00B76FEC">
        <w:rPr>
          <w:rFonts w:cs="Arial"/>
        </w:rPr>
        <w:t>i</w:t>
      </w:r>
      <w:r w:rsidR="000C1055" w:rsidRPr="00BB53F9">
        <w:rPr>
          <w:rFonts w:cs="Arial"/>
        </w:rPr>
        <w:t>nterval level variables have a true zero point</w:t>
      </w:r>
    </w:p>
    <w:p w:rsidR="000C1055" w:rsidRPr="00BB53F9" w:rsidRDefault="00A96FB7" w:rsidP="000C1055">
      <w:pPr>
        <w:rPr>
          <w:rFonts w:cs="Arial"/>
        </w:rPr>
      </w:pPr>
      <w:r w:rsidRPr="00BB53F9">
        <w:rPr>
          <w:rFonts w:cs="Arial"/>
        </w:rPr>
        <w:t xml:space="preserve">c. </w:t>
      </w:r>
      <w:r w:rsidR="00B76FEC">
        <w:rPr>
          <w:rFonts w:cs="Arial"/>
        </w:rPr>
        <w:t>r</w:t>
      </w:r>
      <w:r w:rsidR="000C1055" w:rsidRPr="00BB53F9">
        <w:rPr>
          <w:rFonts w:cs="Arial"/>
        </w:rPr>
        <w:t>atio level v</w:t>
      </w:r>
      <w:r w:rsidR="00B76FEC">
        <w:rPr>
          <w:rFonts w:cs="Arial"/>
        </w:rPr>
        <w:t>ariables have a true zero point</w:t>
      </w:r>
    </w:p>
    <w:p w:rsidR="000C1055" w:rsidRPr="00BB53F9" w:rsidRDefault="00A96FB7" w:rsidP="000C1055">
      <w:pPr>
        <w:rPr>
          <w:rFonts w:cs="Arial"/>
        </w:rPr>
      </w:pPr>
      <w:r w:rsidRPr="00BB53F9">
        <w:rPr>
          <w:rFonts w:cs="Arial"/>
        </w:rPr>
        <w:t xml:space="preserve">d. </w:t>
      </w:r>
      <w:r w:rsidR="00B76FEC">
        <w:rPr>
          <w:rFonts w:cs="Arial"/>
        </w:rPr>
        <w:t>r</w:t>
      </w:r>
      <w:r w:rsidR="000C1055" w:rsidRPr="00BB53F9">
        <w:rPr>
          <w:rFonts w:cs="Arial"/>
        </w:rPr>
        <w:t xml:space="preserve">atio level variables do not allow for </w:t>
      </w:r>
      <w:r w:rsidR="00B76FEC">
        <w:rPr>
          <w:rFonts w:cs="Arial"/>
        </w:rPr>
        <w:t>a greater number of comparisons</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FC5C1B" w:rsidP="000C1055">
      <w:pPr>
        <w:rPr>
          <w:rFonts w:cs="Arial"/>
        </w:rPr>
      </w:pPr>
      <w:r w:rsidRPr="00BB53F9">
        <w:rPr>
          <w:rFonts w:cs="Arial"/>
        </w:rPr>
        <w:t>88</w:t>
      </w:r>
      <w:r w:rsidR="000C1055" w:rsidRPr="00BB53F9">
        <w:rPr>
          <w:rFonts w:cs="Arial"/>
        </w:rPr>
        <w:t xml:space="preserve">. A researcher gives several high school students the SAT to compare the scores of males and females.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89</w:t>
      </w:r>
      <w:r w:rsidR="00A96FB7" w:rsidRPr="00BB53F9">
        <w:rPr>
          <w:rFonts w:cs="Arial"/>
        </w:rPr>
        <w:t xml:space="preserve">. </w:t>
      </w:r>
      <w:r w:rsidR="000C1055" w:rsidRPr="00BB53F9">
        <w:rPr>
          <w:rFonts w:cs="Arial"/>
        </w:rPr>
        <w:t>A research asks people on a scale of 1</w:t>
      </w:r>
      <w:r w:rsidR="00B76FEC">
        <w:rPr>
          <w:rFonts w:cs="Arial"/>
        </w:rPr>
        <w:t>–</w:t>
      </w:r>
      <w:r w:rsidR="000C1055" w:rsidRPr="00BB53F9">
        <w:rPr>
          <w:rFonts w:cs="Arial"/>
        </w:rPr>
        <w:t xml:space="preserve">20 how much do they fear becoming a victim of a violent crime.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90</w:t>
      </w:r>
      <w:r w:rsidR="00A96FB7" w:rsidRPr="00BB53F9">
        <w:rPr>
          <w:rFonts w:cs="Arial"/>
        </w:rPr>
        <w:t xml:space="preserve">. </w:t>
      </w:r>
      <w:r w:rsidR="000C1055" w:rsidRPr="00BB53F9">
        <w:rPr>
          <w:rFonts w:cs="Arial"/>
        </w:rPr>
        <w:t xml:space="preserve">A researcher is interested in understanding the IQ scores of delinquents compared to non-delinquents.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91</w:t>
      </w:r>
      <w:r w:rsidR="000C1055" w:rsidRPr="00BB53F9">
        <w:rPr>
          <w:rFonts w:cs="Arial"/>
        </w:rPr>
        <w:t xml:space="preserve">. A researcher asks people how much money they have given to the tsunami relief effort.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lastRenderedPageBreak/>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A96FB7"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92</w:t>
      </w:r>
      <w:r w:rsidR="000C1055" w:rsidRPr="00BB53F9">
        <w:rPr>
          <w:rFonts w:cs="Arial"/>
        </w:rPr>
        <w:t xml:space="preserve">. Imagine I ask you, “How much time did you spend (in minutes) studying for this exam?” Your answer to this question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 xml:space="preserve">Cognitive Domain: </w:t>
      </w:r>
      <w:r w:rsidR="00747DCA" w:rsidRPr="00BB53F9">
        <w:rPr>
          <w:rFonts w:cs="Arial"/>
        </w:rPr>
        <w:t>C</w:t>
      </w:r>
      <w:r w:rsidRPr="00BB53F9">
        <w:rPr>
          <w:rFonts w:cs="Arial"/>
        </w:rPr>
        <w:t>omprehension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93</w:t>
      </w:r>
      <w:r w:rsidR="000C1055" w:rsidRPr="00BB53F9">
        <w:rPr>
          <w:rFonts w:cs="Arial"/>
        </w:rPr>
        <w:t xml:space="preserve">. A hungry instructor who forgot his wallet asks the students in his class to take out and count the change (coins) they have in their pockets. This variable may best be described as being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94</w:t>
      </w:r>
      <w:r w:rsidR="000C1055" w:rsidRPr="00BB53F9">
        <w:rPr>
          <w:rFonts w:cs="Arial"/>
        </w:rPr>
        <w:t xml:space="preserve">. For the variable in my study (Variable ‘X’), I can say that someone with a score of 30 has 5 times more ‘X’ than someone with a score of 6. If so, Variable ‘X’ is measured at the </w:t>
      </w:r>
      <w:r w:rsidR="00740D66"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740D66"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740D66" w:rsidRPr="00BB53F9">
        <w:rPr>
          <w:rFonts w:cs="Arial"/>
        </w:rPr>
        <w:t>Measured</w:t>
      </w:r>
      <w:r w:rsidRPr="00BB53F9">
        <w:rPr>
          <w:rFonts w:cs="Arial"/>
        </w:rPr>
        <w:t xml:space="preserve">: Levels of </w:t>
      </w:r>
      <w:r w:rsidR="00740D66"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95</w:t>
      </w:r>
      <w:r w:rsidR="000C1055" w:rsidRPr="00BB53F9">
        <w:rPr>
          <w:rFonts w:cs="Arial"/>
        </w:rPr>
        <w:t xml:space="preserve">. A researcher studying college students asks them to tell him how many dates they have gone on in the last month. This variable may best be described as being measured at the </w:t>
      </w:r>
      <w:r w:rsidR="00AA174F"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lastRenderedPageBreak/>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AA174F"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AA174F" w:rsidRPr="00BB53F9">
        <w:rPr>
          <w:rFonts w:cs="Arial"/>
        </w:rPr>
        <w:t>Measured</w:t>
      </w:r>
      <w:r w:rsidRPr="00BB53F9">
        <w:rPr>
          <w:rFonts w:cs="Arial"/>
        </w:rPr>
        <w:t xml:space="preserve">: Levels of </w:t>
      </w:r>
      <w:r w:rsidR="00AA174F"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96</w:t>
      </w:r>
      <w:r w:rsidR="000C1055" w:rsidRPr="00BB53F9">
        <w:rPr>
          <w:rFonts w:cs="Arial"/>
        </w:rPr>
        <w:t xml:space="preserve">. A researcher asks people, “How many hours do you spend driving to and from school each week?” This variable may best be described as being measured at the </w:t>
      </w:r>
      <w:r w:rsidR="00AA174F"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AA174F"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AA174F" w:rsidRPr="00BB53F9">
        <w:rPr>
          <w:rFonts w:cs="Arial"/>
        </w:rPr>
        <w:t>Measured</w:t>
      </w:r>
      <w:r w:rsidRPr="00BB53F9">
        <w:rPr>
          <w:rFonts w:cs="Arial"/>
        </w:rPr>
        <w:t xml:space="preserve">: Levels of </w:t>
      </w:r>
      <w:r w:rsidR="00AA174F"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97</w:t>
      </w:r>
      <w:r w:rsidR="000C1055" w:rsidRPr="00BB53F9">
        <w:rPr>
          <w:rFonts w:cs="Arial"/>
        </w:rPr>
        <w:t xml:space="preserve">. A recent newspaper article described a cafe that asked patrons to turn off their phones and actually talk to each other. Consequently, a researcher asks a group of people, “How many times a day do you check your Facebook account?” This variable may best be described as being measured at the </w:t>
      </w:r>
      <w:r w:rsidR="00AA174F"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nominal</w:t>
      </w:r>
    </w:p>
    <w:p w:rsidR="000C1055" w:rsidRPr="00BB53F9" w:rsidRDefault="000C1055" w:rsidP="000C1055">
      <w:pPr>
        <w:rPr>
          <w:rFonts w:cs="Arial"/>
        </w:rPr>
      </w:pPr>
      <w:r w:rsidRPr="00BB53F9">
        <w:rPr>
          <w:rFonts w:cs="Arial"/>
        </w:rPr>
        <w:t>b. ordinal</w:t>
      </w:r>
    </w:p>
    <w:p w:rsidR="000C1055" w:rsidRPr="00BB53F9" w:rsidRDefault="000C1055" w:rsidP="000C1055">
      <w:pPr>
        <w:rPr>
          <w:rFonts w:cs="Arial"/>
        </w:rPr>
      </w:pPr>
      <w:r w:rsidRPr="00BB53F9">
        <w:rPr>
          <w:rFonts w:cs="Arial"/>
        </w:rPr>
        <w:t>c. interval</w:t>
      </w:r>
    </w:p>
    <w:p w:rsidR="000C1055" w:rsidRPr="00BB53F9" w:rsidRDefault="000C1055" w:rsidP="000C1055">
      <w:pPr>
        <w:rPr>
          <w:rFonts w:cs="Arial"/>
        </w:rPr>
      </w:pPr>
      <w:r w:rsidRPr="00BB53F9">
        <w:rPr>
          <w:rFonts w:cs="Arial"/>
        </w:rPr>
        <w:t>d. ratio</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056B6F"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056B6F" w:rsidRPr="00BB53F9">
        <w:rPr>
          <w:rFonts w:cs="Arial"/>
        </w:rPr>
        <w:t>Measured</w:t>
      </w:r>
      <w:r w:rsidRPr="00BB53F9">
        <w:rPr>
          <w:rFonts w:cs="Arial"/>
        </w:rPr>
        <w:t xml:space="preserve">: Levels of </w:t>
      </w:r>
      <w:r w:rsidR="00056B6F" w:rsidRPr="00BB53F9">
        <w:rPr>
          <w:rFonts w:cs="Arial"/>
        </w:rPr>
        <w:t>Measurement</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98</w:t>
      </w:r>
      <w:r w:rsidR="000C1055" w:rsidRPr="00BB53F9">
        <w:rPr>
          <w:rFonts w:cs="Arial"/>
        </w:rPr>
        <w:t xml:space="preserve">. A </w:t>
      </w:r>
      <w:r w:rsidR="00056B6F" w:rsidRPr="00BB53F9">
        <w:rPr>
          <w:rFonts w:cs="Arial"/>
        </w:rPr>
        <w:t>______</w:t>
      </w:r>
      <w:r w:rsidR="000C1055" w:rsidRPr="00BB53F9">
        <w:rPr>
          <w:rFonts w:cs="Arial"/>
        </w:rPr>
        <w:t xml:space="preserve"> variable such as “favorite brand of beer” is measured at the </w:t>
      </w:r>
      <w:r w:rsidR="00056B6F"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qualitative; ratio</w:t>
      </w:r>
    </w:p>
    <w:p w:rsidR="000C1055" w:rsidRPr="00BB53F9" w:rsidRDefault="000C1055" w:rsidP="000C1055">
      <w:pPr>
        <w:rPr>
          <w:rFonts w:cs="Arial"/>
        </w:rPr>
      </w:pPr>
      <w:r w:rsidRPr="00BB53F9">
        <w:rPr>
          <w:rFonts w:cs="Arial"/>
        </w:rPr>
        <w:t>b. continuous; ordinal</w:t>
      </w:r>
    </w:p>
    <w:p w:rsidR="000C1055" w:rsidRPr="00BB53F9" w:rsidRDefault="000C1055" w:rsidP="000C1055">
      <w:pPr>
        <w:rPr>
          <w:rFonts w:cs="Arial"/>
        </w:rPr>
      </w:pPr>
      <w:r w:rsidRPr="00BB53F9">
        <w:rPr>
          <w:rFonts w:cs="Arial"/>
        </w:rPr>
        <w:t>c. categorical; nominal</w:t>
      </w:r>
    </w:p>
    <w:p w:rsidR="00BB53F9" w:rsidRPr="00BB53F9" w:rsidRDefault="000C1055" w:rsidP="000C1055">
      <w:pPr>
        <w:rPr>
          <w:rFonts w:cs="Arial"/>
        </w:rPr>
      </w:pPr>
      <w:r w:rsidRPr="00BB53F9">
        <w:rPr>
          <w:rFonts w:cs="Arial"/>
        </w:rPr>
        <w:t>d. quantitative; ordinal</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056B6F"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056B6F" w:rsidRPr="00BB53F9">
        <w:rPr>
          <w:rFonts w:cs="Arial"/>
        </w:rPr>
        <w:t>Measured</w:t>
      </w:r>
      <w:r w:rsidRPr="00BB53F9">
        <w:rPr>
          <w:rFonts w:cs="Arial"/>
        </w:rPr>
        <w:t xml:space="preserve">: Levels of </w:t>
      </w:r>
      <w:r w:rsidR="00056B6F" w:rsidRPr="00BB53F9">
        <w:rPr>
          <w:rFonts w:cs="Arial"/>
        </w:rPr>
        <w:t>Measurement</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FC5C1B" w:rsidP="000C1055">
      <w:pPr>
        <w:rPr>
          <w:rFonts w:cs="Arial"/>
        </w:rPr>
      </w:pPr>
      <w:r w:rsidRPr="00BB53F9">
        <w:rPr>
          <w:rFonts w:cs="Arial"/>
        </w:rPr>
        <w:t>99</w:t>
      </w:r>
      <w:r w:rsidR="000C1055" w:rsidRPr="00BB53F9">
        <w:rPr>
          <w:rFonts w:cs="Arial"/>
        </w:rPr>
        <w:t xml:space="preserve">. A </w:t>
      </w:r>
      <w:r w:rsidR="00056B6F" w:rsidRPr="00BB53F9">
        <w:rPr>
          <w:rFonts w:cs="Arial"/>
        </w:rPr>
        <w:t>______</w:t>
      </w:r>
      <w:r w:rsidR="000C1055" w:rsidRPr="00BB53F9">
        <w:rPr>
          <w:rFonts w:cs="Arial"/>
        </w:rPr>
        <w:t xml:space="preserve"> variable such as “type of car driven” is measured at the </w:t>
      </w:r>
      <w:r w:rsidR="00056B6F"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categorical; nominal</w:t>
      </w:r>
    </w:p>
    <w:p w:rsidR="000C1055" w:rsidRPr="00BB53F9" w:rsidRDefault="000C1055" w:rsidP="000C1055">
      <w:pPr>
        <w:rPr>
          <w:rFonts w:cs="Arial"/>
        </w:rPr>
      </w:pPr>
      <w:r w:rsidRPr="00BB53F9">
        <w:rPr>
          <w:rFonts w:cs="Arial"/>
        </w:rPr>
        <w:t>b. continuous; nominal</w:t>
      </w:r>
    </w:p>
    <w:p w:rsidR="000C1055" w:rsidRPr="00BB53F9" w:rsidRDefault="000C1055" w:rsidP="000C1055">
      <w:pPr>
        <w:rPr>
          <w:rFonts w:cs="Arial"/>
        </w:rPr>
      </w:pPr>
      <w:r w:rsidRPr="00BB53F9">
        <w:rPr>
          <w:rFonts w:cs="Arial"/>
        </w:rPr>
        <w:t>c. categorical; interval</w:t>
      </w:r>
    </w:p>
    <w:p w:rsidR="000C1055" w:rsidRPr="00BB53F9" w:rsidRDefault="000C1055" w:rsidP="000C1055">
      <w:pPr>
        <w:rPr>
          <w:rFonts w:cs="Arial"/>
        </w:rPr>
      </w:pPr>
      <w:r w:rsidRPr="00BB53F9">
        <w:rPr>
          <w:rFonts w:cs="Arial"/>
        </w:rPr>
        <w:lastRenderedPageBreak/>
        <w:t>d. continuous; ratio</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056B6F"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056B6F" w:rsidRPr="00BB53F9">
        <w:rPr>
          <w:rFonts w:cs="Arial"/>
        </w:rPr>
        <w:t>Measured</w:t>
      </w:r>
      <w:r w:rsidRPr="00BB53F9">
        <w:rPr>
          <w:rFonts w:cs="Arial"/>
        </w:rPr>
        <w:t xml:space="preserve">: Levels of </w:t>
      </w:r>
      <w:r w:rsidR="00056B6F" w:rsidRPr="00BB53F9">
        <w:rPr>
          <w:rFonts w:cs="Arial"/>
        </w:rPr>
        <w:t>Measurement</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100</w:t>
      </w:r>
      <w:r w:rsidR="00A96FB7" w:rsidRPr="00BB53F9">
        <w:rPr>
          <w:rFonts w:cs="Arial"/>
        </w:rPr>
        <w:t xml:space="preserve">. </w:t>
      </w:r>
      <w:r w:rsidR="000C1055" w:rsidRPr="00BB53F9">
        <w:rPr>
          <w:rFonts w:cs="Arial"/>
        </w:rPr>
        <w:t xml:space="preserve">A </w:t>
      </w:r>
      <w:r w:rsidR="00056B6F" w:rsidRPr="00BB53F9">
        <w:rPr>
          <w:rFonts w:cs="Arial"/>
        </w:rPr>
        <w:t>______</w:t>
      </w:r>
      <w:r w:rsidR="000C1055" w:rsidRPr="00BB53F9">
        <w:rPr>
          <w:rFonts w:cs="Arial"/>
        </w:rPr>
        <w:t xml:space="preserve"> variable such as “how likely are you to agree with the following statement (strongly agree, agree, disagree, strongly disagree) is measured at the </w:t>
      </w:r>
      <w:r w:rsidR="00056B6F" w:rsidRPr="00BB53F9">
        <w:rPr>
          <w:rFonts w:cs="Arial"/>
        </w:rPr>
        <w:t>______</w:t>
      </w:r>
      <w:r w:rsidR="000C1055" w:rsidRPr="00BB53F9">
        <w:rPr>
          <w:rFonts w:cs="Arial"/>
        </w:rPr>
        <w:t xml:space="preserve"> level of measurement.</w:t>
      </w:r>
    </w:p>
    <w:p w:rsidR="000C1055" w:rsidRPr="00BB53F9" w:rsidRDefault="000C1055" w:rsidP="000C1055">
      <w:pPr>
        <w:rPr>
          <w:rFonts w:cs="Arial"/>
        </w:rPr>
      </w:pPr>
      <w:r w:rsidRPr="00BB53F9">
        <w:rPr>
          <w:rFonts w:cs="Arial"/>
        </w:rPr>
        <w:t>a. categorical; nominal</w:t>
      </w:r>
    </w:p>
    <w:p w:rsidR="000C1055" w:rsidRPr="00BB53F9" w:rsidRDefault="000C1055" w:rsidP="000C1055">
      <w:pPr>
        <w:rPr>
          <w:rFonts w:cs="Arial"/>
        </w:rPr>
      </w:pPr>
      <w:r w:rsidRPr="00BB53F9">
        <w:rPr>
          <w:rFonts w:cs="Arial"/>
        </w:rPr>
        <w:t>b. categorical; ordinal</w:t>
      </w:r>
    </w:p>
    <w:p w:rsidR="000C1055" w:rsidRPr="00BB53F9" w:rsidRDefault="000C1055" w:rsidP="000C1055">
      <w:pPr>
        <w:rPr>
          <w:rFonts w:cs="Arial"/>
        </w:rPr>
      </w:pPr>
      <w:r w:rsidRPr="00BB53F9">
        <w:rPr>
          <w:rFonts w:cs="Arial"/>
        </w:rPr>
        <w:t>c. categorical; interval</w:t>
      </w:r>
    </w:p>
    <w:p w:rsidR="000C1055" w:rsidRPr="00BB53F9" w:rsidRDefault="000C1055" w:rsidP="000C1055">
      <w:pPr>
        <w:rPr>
          <w:rFonts w:cs="Arial"/>
        </w:rPr>
      </w:pPr>
      <w:r w:rsidRPr="00BB53F9">
        <w:rPr>
          <w:rFonts w:cs="Arial"/>
        </w:rPr>
        <w:t>d. continuous; ratio</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056B6F"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056B6F" w:rsidRPr="00BB53F9">
        <w:rPr>
          <w:rFonts w:cs="Arial"/>
        </w:rPr>
        <w:t>Measured</w:t>
      </w:r>
      <w:r w:rsidRPr="00BB53F9">
        <w:rPr>
          <w:rFonts w:cs="Arial"/>
        </w:rPr>
        <w:t xml:space="preserve">: Levels of </w:t>
      </w:r>
      <w:r w:rsidR="00056B6F" w:rsidRPr="00BB53F9">
        <w:rPr>
          <w:rFonts w:cs="Arial"/>
        </w:rPr>
        <w:t>Measurement</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101</w:t>
      </w:r>
      <w:r w:rsidR="000C1055" w:rsidRPr="00BB53F9">
        <w:rPr>
          <w:rFonts w:cs="Arial"/>
        </w:rPr>
        <w:t xml:space="preserve">. One way of deciding whether a variable is measured at the ratio rather than nominal level of measurement involves </w:t>
      </w:r>
      <w:r w:rsidR="00056B6F" w:rsidRPr="00BB53F9">
        <w:rPr>
          <w:rFonts w:cs="Arial"/>
        </w:rPr>
        <w:t>______</w:t>
      </w:r>
      <w:r w:rsidR="000C1055" w:rsidRPr="00BB53F9">
        <w:rPr>
          <w:rFonts w:cs="Arial"/>
        </w:rPr>
        <w:t xml:space="preserve"> two values of the variable.</w:t>
      </w:r>
    </w:p>
    <w:p w:rsidR="000C1055" w:rsidRPr="00BB53F9" w:rsidRDefault="000C1055" w:rsidP="000C1055">
      <w:pPr>
        <w:rPr>
          <w:rFonts w:cs="Arial"/>
        </w:rPr>
      </w:pPr>
      <w:r w:rsidRPr="00BB53F9">
        <w:rPr>
          <w:rFonts w:cs="Arial"/>
        </w:rPr>
        <w:t>a. dividing</w:t>
      </w:r>
    </w:p>
    <w:p w:rsidR="000C1055" w:rsidRPr="00BB53F9" w:rsidRDefault="000C1055" w:rsidP="000C1055">
      <w:pPr>
        <w:rPr>
          <w:rFonts w:cs="Arial"/>
        </w:rPr>
      </w:pPr>
      <w:r w:rsidRPr="00BB53F9">
        <w:rPr>
          <w:rFonts w:cs="Arial"/>
        </w:rPr>
        <w:t>b. subtracting</w:t>
      </w:r>
    </w:p>
    <w:p w:rsidR="000C1055" w:rsidRPr="00BB53F9" w:rsidRDefault="000C1055" w:rsidP="000C1055">
      <w:pPr>
        <w:rPr>
          <w:rFonts w:cs="Arial"/>
        </w:rPr>
      </w:pPr>
      <w:r w:rsidRPr="00BB53F9">
        <w:rPr>
          <w:rFonts w:cs="Arial"/>
        </w:rPr>
        <w:t>c. summing</w:t>
      </w:r>
    </w:p>
    <w:p w:rsidR="000C1055" w:rsidRPr="00BB53F9" w:rsidRDefault="000C1055" w:rsidP="000C1055">
      <w:pPr>
        <w:rPr>
          <w:rFonts w:cs="Arial"/>
        </w:rPr>
      </w:pPr>
      <w:r w:rsidRPr="00BB53F9">
        <w:rPr>
          <w:rFonts w:cs="Arial"/>
        </w:rPr>
        <w:t>d. comparing</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Determining </w:t>
      </w:r>
      <w:r w:rsidR="00056B6F" w:rsidRPr="00BB53F9">
        <w:rPr>
          <w:rFonts w:cs="Arial"/>
        </w:rPr>
        <w:t xml:space="preserve">How Variables </w:t>
      </w:r>
      <w:r w:rsidRPr="00BB53F9">
        <w:rPr>
          <w:rFonts w:cs="Arial"/>
        </w:rPr>
        <w:t xml:space="preserve">will </w:t>
      </w:r>
      <w:r w:rsidR="00BB53F9">
        <w:rPr>
          <w:rFonts w:cs="Arial"/>
        </w:rPr>
        <w:t>B</w:t>
      </w:r>
      <w:r w:rsidR="00BB53F9" w:rsidRPr="00BB53F9">
        <w:rPr>
          <w:rFonts w:cs="Arial"/>
        </w:rPr>
        <w:t xml:space="preserve">e </w:t>
      </w:r>
      <w:r w:rsidR="00056B6F" w:rsidRPr="00BB53F9">
        <w:rPr>
          <w:rFonts w:cs="Arial"/>
        </w:rPr>
        <w:t>Measured</w:t>
      </w:r>
      <w:r w:rsidRPr="00BB53F9">
        <w:rPr>
          <w:rFonts w:cs="Arial"/>
        </w:rPr>
        <w:t xml:space="preserve">: Levels of </w:t>
      </w:r>
      <w:r w:rsidR="00056B6F" w:rsidRPr="00BB53F9">
        <w:rPr>
          <w:rFonts w:cs="Arial"/>
        </w:rPr>
        <w:t>Measurement</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102</w:t>
      </w:r>
      <w:r w:rsidR="000C1055" w:rsidRPr="00BB53F9">
        <w:rPr>
          <w:rFonts w:cs="Arial"/>
        </w:rPr>
        <w:t>. The main purpose of using random assig</w:t>
      </w:r>
      <w:r w:rsidR="00B76FEC">
        <w:rPr>
          <w:rFonts w:cs="Arial"/>
        </w:rPr>
        <w:t xml:space="preserve">nment in a research study is to </w:t>
      </w:r>
      <w:r w:rsidR="00B76FEC">
        <w:rPr>
          <w:rFonts w:cs="Arial"/>
        </w:rPr>
        <w:t>______.</w:t>
      </w:r>
    </w:p>
    <w:p w:rsidR="000C1055" w:rsidRPr="00BB53F9" w:rsidRDefault="000C1055" w:rsidP="000C1055">
      <w:pPr>
        <w:rPr>
          <w:rFonts w:cs="Arial"/>
        </w:rPr>
      </w:pPr>
      <w:r w:rsidRPr="00BB53F9">
        <w:rPr>
          <w:rFonts w:cs="Arial"/>
        </w:rPr>
        <w:t>a. increase the ability to make cause</w:t>
      </w:r>
      <w:r w:rsidR="00B76FEC">
        <w:rPr>
          <w:rFonts w:cs="Arial"/>
        </w:rPr>
        <w:t>–</w:t>
      </w:r>
      <w:r w:rsidRPr="00BB53F9">
        <w:rPr>
          <w:rFonts w:cs="Arial"/>
        </w:rPr>
        <w:t>effect inferences between variables</w:t>
      </w:r>
    </w:p>
    <w:p w:rsidR="000C1055" w:rsidRPr="00BB53F9" w:rsidRDefault="000C1055" w:rsidP="000C1055">
      <w:pPr>
        <w:rPr>
          <w:rFonts w:cs="Arial"/>
        </w:rPr>
      </w:pPr>
      <w:r w:rsidRPr="00BB53F9">
        <w:rPr>
          <w:rFonts w:cs="Arial"/>
        </w:rPr>
        <w:t>b. increase the external validity of a study</w:t>
      </w:r>
    </w:p>
    <w:p w:rsidR="000C1055" w:rsidRPr="00BB53F9" w:rsidRDefault="000C1055" w:rsidP="000C1055">
      <w:pPr>
        <w:rPr>
          <w:rFonts w:cs="Arial"/>
        </w:rPr>
      </w:pPr>
      <w:r w:rsidRPr="00BB53F9">
        <w:rPr>
          <w:rFonts w:cs="Arial"/>
        </w:rPr>
        <w:t>c. increase the ability to generalize the results of a study to a larger population</w:t>
      </w:r>
    </w:p>
    <w:p w:rsidR="000C1055" w:rsidRPr="00BB53F9" w:rsidRDefault="000C1055" w:rsidP="000C1055">
      <w:pPr>
        <w:rPr>
          <w:rFonts w:cs="Arial"/>
        </w:rPr>
      </w:pPr>
      <w:r w:rsidRPr="00BB53F9">
        <w:rPr>
          <w:rFonts w:cs="Arial"/>
        </w:rPr>
        <w:t>d. make the sample resemble the population as closely as possible</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Experimental </w:t>
      </w:r>
      <w:r w:rsidR="00056B6F" w:rsidRPr="00BB53F9">
        <w:rPr>
          <w:rFonts w:cs="Arial"/>
        </w:rPr>
        <w:t>Research Methods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103</w:t>
      </w:r>
      <w:r w:rsidR="000C1055" w:rsidRPr="00BB53F9">
        <w:rPr>
          <w:rFonts w:cs="Arial"/>
        </w:rPr>
        <w:t xml:space="preserve">. Random assignment assigns participants to each category of an independent variable in such a way that each participant has a(n) </w:t>
      </w:r>
      <w:r w:rsidR="00056B6F" w:rsidRPr="00BB53F9">
        <w:rPr>
          <w:rFonts w:cs="Arial"/>
        </w:rPr>
        <w:t>______</w:t>
      </w:r>
      <w:r w:rsidR="000C1055" w:rsidRPr="00BB53F9">
        <w:rPr>
          <w:rFonts w:cs="Arial"/>
        </w:rPr>
        <w:t xml:space="preserve"> chance of being assigned to each category.</w:t>
      </w:r>
    </w:p>
    <w:p w:rsidR="000C1055" w:rsidRPr="00BB53F9" w:rsidRDefault="000C1055" w:rsidP="000C1055">
      <w:pPr>
        <w:rPr>
          <w:rFonts w:cs="Arial"/>
        </w:rPr>
      </w:pPr>
      <w:r w:rsidRPr="00BB53F9">
        <w:rPr>
          <w:rFonts w:cs="Arial"/>
        </w:rPr>
        <w:t>a. higher</w:t>
      </w:r>
    </w:p>
    <w:p w:rsidR="000C1055" w:rsidRPr="00BB53F9" w:rsidRDefault="00A96FB7" w:rsidP="000C1055">
      <w:pPr>
        <w:rPr>
          <w:rFonts w:cs="Arial"/>
        </w:rPr>
      </w:pPr>
      <w:r w:rsidRPr="00BB53F9">
        <w:rPr>
          <w:rFonts w:cs="Arial"/>
        </w:rPr>
        <w:t xml:space="preserve">b. </w:t>
      </w:r>
      <w:r w:rsidR="000C1055" w:rsidRPr="00BB53F9">
        <w:rPr>
          <w:rFonts w:cs="Arial"/>
        </w:rPr>
        <w:t>lower</w:t>
      </w:r>
    </w:p>
    <w:p w:rsidR="000C1055" w:rsidRPr="00BB53F9" w:rsidRDefault="000C1055" w:rsidP="000C1055">
      <w:pPr>
        <w:rPr>
          <w:rFonts w:cs="Arial"/>
        </w:rPr>
      </w:pPr>
      <w:r w:rsidRPr="00BB53F9">
        <w:rPr>
          <w:rFonts w:cs="Arial"/>
        </w:rPr>
        <w:t>c. equal</w:t>
      </w:r>
    </w:p>
    <w:p w:rsidR="000C1055" w:rsidRPr="00BB53F9" w:rsidRDefault="00A96FB7" w:rsidP="000C1055">
      <w:pPr>
        <w:rPr>
          <w:rFonts w:cs="Arial"/>
        </w:rPr>
      </w:pPr>
      <w:r w:rsidRPr="00BB53F9">
        <w:rPr>
          <w:rFonts w:cs="Arial"/>
        </w:rPr>
        <w:t>d.</w:t>
      </w:r>
      <w:r w:rsidR="000C1055" w:rsidRPr="00BB53F9">
        <w:rPr>
          <w:rFonts w:cs="Arial"/>
        </w:rPr>
        <w:t xml:space="preserve"> confounding</w:t>
      </w:r>
    </w:p>
    <w:p w:rsidR="000C1055" w:rsidRPr="00BB53F9" w:rsidRDefault="000C1055" w:rsidP="000C1055">
      <w:pPr>
        <w:rPr>
          <w:rFonts w:cs="Arial"/>
        </w:rPr>
      </w:pPr>
      <w:r w:rsidRPr="00BB53F9">
        <w:rPr>
          <w:rFonts w:cs="Arial"/>
        </w:rPr>
        <w:lastRenderedPageBreak/>
        <w:t>Ans: C</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Experimental </w:t>
      </w:r>
      <w:r w:rsidR="00056B6F" w:rsidRPr="00BB53F9">
        <w:rPr>
          <w:rFonts w:cs="Arial"/>
        </w:rPr>
        <w:t>Research Methods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104</w:t>
      </w:r>
      <w:r w:rsidR="000C1055" w:rsidRPr="00BB53F9">
        <w:rPr>
          <w:rFonts w:cs="Arial"/>
        </w:rPr>
        <w:t xml:space="preserve">. A variable that provides an alternative explanation for the relationship between the independent and dependent variables is a(n) </w:t>
      </w:r>
      <w:r w:rsidR="00056B6F"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control variable</w:t>
      </w:r>
    </w:p>
    <w:p w:rsidR="000C1055" w:rsidRPr="00BB53F9" w:rsidRDefault="000C1055" w:rsidP="000C1055">
      <w:pPr>
        <w:rPr>
          <w:rFonts w:cs="Arial"/>
        </w:rPr>
      </w:pPr>
      <w:r w:rsidRPr="00BB53F9">
        <w:rPr>
          <w:rFonts w:cs="Arial"/>
        </w:rPr>
        <w:t>b. confounding variable</w:t>
      </w:r>
    </w:p>
    <w:p w:rsidR="000C1055" w:rsidRPr="00BB53F9" w:rsidRDefault="000C1055" w:rsidP="000C1055">
      <w:pPr>
        <w:rPr>
          <w:rFonts w:cs="Arial"/>
        </w:rPr>
      </w:pPr>
      <w:r w:rsidRPr="00BB53F9">
        <w:rPr>
          <w:rFonts w:cs="Arial"/>
        </w:rPr>
        <w:t>c. continuous variable</w:t>
      </w:r>
    </w:p>
    <w:p w:rsidR="000C1055" w:rsidRPr="00BB53F9" w:rsidRDefault="000C1055" w:rsidP="000C1055">
      <w:pPr>
        <w:rPr>
          <w:rFonts w:cs="Arial"/>
        </w:rPr>
      </w:pPr>
      <w:r w:rsidRPr="00BB53F9">
        <w:rPr>
          <w:rFonts w:cs="Arial"/>
        </w:rPr>
        <w:t>d. intervening variable</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Experimental Research Methods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105</w:t>
      </w:r>
      <w:r w:rsidR="000C1055" w:rsidRPr="00BB53F9">
        <w:rPr>
          <w:rFonts w:cs="Arial"/>
        </w:rPr>
        <w:t>. What research method is designed to measure naturally occurring relationships between variables without the ability to infer cause</w:t>
      </w:r>
      <w:r w:rsidR="00B76FEC">
        <w:rPr>
          <w:rFonts w:cs="Arial"/>
        </w:rPr>
        <w:t>–</w:t>
      </w:r>
      <w:r w:rsidR="000C1055" w:rsidRPr="00BB53F9">
        <w:rPr>
          <w:rFonts w:cs="Arial"/>
        </w:rPr>
        <w:t>effect relationships?</w:t>
      </w:r>
    </w:p>
    <w:p w:rsidR="000C1055" w:rsidRPr="00BB53F9" w:rsidRDefault="000C1055" w:rsidP="000C1055">
      <w:pPr>
        <w:rPr>
          <w:rFonts w:cs="Arial"/>
        </w:rPr>
      </w:pPr>
      <w:r w:rsidRPr="00BB53F9">
        <w:rPr>
          <w:rFonts w:cs="Arial"/>
        </w:rPr>
        <w:t>a. experimental</w:t>
      </w:r>
    </w:p>
    <w:p w:rsidR="000C1055" w:rsidRPr="00BB53F9" w:rsidRDefault="000C1055" w:rsidP="000C1055">
      <w:pPr>
        <w:rPr>
          <w:rFonts w:cs="Arial"/>
        </w:rPr>
      </w:pPr>
      <w:r w:rsidRPr="00BB53F9">
        <w:rPr>
          <w:rFonts w:cs="Arial"/>
        </w:rPr>
        <w:t>b. non-experimental</w:t>
      </w:r>
    </w:p>
    <w:p w:rsidR="000C1055" w:rsidRPr="00BB53F9" w:rsidRDefault="000C1055" w:rsidP="000C1055">
      <w:pPr>
        <w:rPr>
          <w:rFonts w:cs="Arial"/>
        </w:rPr>
      </w:pPr>
      <w:r w:rsidRPr="00BB53F9">
        <w:rPr>
          <w:rFonts w:cs="Arial"/>
        </w:rPr>
        <w:t>c. descriptive</w:t>
      </w:r>
    </w:p>
    <w:p w:rsidR="000C1055" w:rsidRPr="00BB53F9" w:rsidRDefault="000C1055" w:rsidP="000C1055">
      <w:pPr>
        <w:rPr>
          <w:rFonts w:cs="Arial"/>
        </w:rPr>
      </w:pPr>
      <w:r w:rsidRPr="00BB53F9">
        <w:rPr>
          <w:rFonts w:cs="Arial"/>
        </w:rPr>
        <w:t>d. inferential</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Non-Experimental Research Methods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106</w:t>
      </w:r>
      <w:r w:rsidR="000C1055" w:rsidRPr="00BB53F9">
        <w:rPr>
          <w:rFonts w:cs="Arial"/>
        </w:rPr>
        <w:t>. What type of non-experimental research method obtains information directly from a group of people regarding their opinions, beliefs, or behaviors?</w:t>
      </w:r>
    </w:p>
    <w:p w:rsidR="000C1055" w:rsidRPr="00BB53F9" w:rsidRDefault="000C1055" w:rsidP="000C1055">
      <w:pPr>
        <w:rPr>
          <w:rFonts w:cs="Arial"/>
        </w:rPr>
      </w:pPr>
      <w:r w:rsidRPr="00BB53F9">
        <w:rPr>
          <w:rFonts w:cs="Arial"/>
        </w:rPr>
        <w:t>a. quasi-experimental research</w:t>
      </w:r>
    </w:p>
    <w:p w:rsidR="000C1055" w:rsidRPr="00BB53F9" w:rsidRDefault="000C1055" w:rsidP="000C1055">
      <w:pPr>
        <w:rPr>
          <w:rFonts w:cs="Arial"/>
        </w:rPr>
      </w:pPr>
      <w:r w:rsidRPr="00BB53F9">
        <w:rPr>
          <w:rFonts w:cs="Arial"/>
        </w:rPr>
        <w:t>b. survey research</w:t>
      </w:r>
    </w:p>
    <w:p w:rsidR="000C1055" w:rsidRPr="00BB53F9" w:rsidRDefault="000C1055" w:rsidP="000C1055">
      <w:pPr>
        <w:rPr>
          <w:rFonts w:cs="Arial"/>
        </w:rPr>
      </w:pPr>
      <w:r w:rsidRPr="00BB53F9">
        <w:rPr>
          <w:rFonts w:cs="Arial"/>
        </w:rPr>
        <w:t>c. observational research</w:t>
      </w:r>
    </w:p>
    <w:p w:rsidR="000C1055" w:rsidRPr="00BB53F9" w:rsidRDefault="000C1055" w:rsidP="000C1055">
      <w:pPr>
        <w:rPr>
          <w:rFonts w:cs="Arial"/>
        </w:rPr>
      </w:pPr>
      <w:r w:rsidRPr="00BB53F9">
        <w:rPr>
          <w:rFonts w:cs="Arial"/>
        </w:rPr>
        <w:t>d. archival research</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Answer Location: Survey Research</w:t>
      </w:r>
    </w:p>
    <w:p w:rsidR="000C1055" w:rsidRPr="00BB53F9" w:rsidRDefault="000C1055" w:rsidP="000C1055">
      <w:pPr>
        <w:rPr>
          <w:rFonts w:cs="Arial"/>
        </w:rPr>
      </w:pPr>
      <w:r w:rsidRPr="00BB53F9">
        <w:rPr>
          <w:rFonts w:cs="Arial"/>
        </w:rPr>
        <w:t>Difficulty Level: Medium</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107</w:t>
      </w:r>
      <w:r w:rsidR="000C1055" w:rsidRPr="00BB53F9">
        <w:rPr>
          <w:rFonts w:cs="Arial"/>
        </w:rPr>
        <w:t>. If you were to analyze data from written police records from 2000 until 2010, you would be engaging in what type of research?</w:t>
      </w:r>
    </w:p>
    <w:p w:rsidR="000C1055" w:rsidRPr="00BB53F9" w:rsidRDefault="000C1055" w:rsidP="000C1055">
      <w:pPr>
        <w:rPr>
          <w:rFonts w:cs="Arial"/>
        </w:rPr>
      </w:pPr>
      <w:r w:rsidRPr="00BB53F9">
        <w:rPr>
          <w:rFonts w:cs="Arial"/>
        </w:rPr>
        <w:t>a. experimental research</w:t>
      </w:r>
    </w:p>
    <w:p w:rsidR="000C1055" w:rsidRPr="00BB53F9" w:rsidRDefault="000C1055" w:rsidP="000C1055">
      <w:pPr>
        <w:rPr>
          <w:rFonts w:cs="Arial"/>
        </w:rPr>
      </w:pPr>
      <w:r w:rsidRPr="00BB53F9">
        <w:rPr>
          <w:rFonts w:cs="Arial"/>
        </w:rPr>
        <w:t>b. survey research</w:t>
      </w:r>
    </w:p>
    <w:p w:rsidR="000C1055" w:rsidRPr="00BB53F9" w:rsidRDefault="000C1055" w:rsidP="000C1055">
      <w:pPr>
        <w:rPr>
          <w:rFonts w:cs="Arial"/>
        </w:rPr>
      </w:pPr>
      <w:r w:rsidRPr="00BB53F9">
        <w:rPr>
          <w:rFonts w:cs="Arial"/>
        </w:rPr>
        <w:t>c. observational research</w:t>
      </w:r>
    </w:p>
    <w:p w:rsidR="000C1055" w:rsidRPr="00BB53F9" w:rsidRDefault="000C1055" w:rsidP="000C1055">
      <w:pPr>
        <w:rPr>
          <w:rFonts w:cs="Arial"/>
        </w:rPr>
      </w:pPr>
      <w:r w:rsidRPr="00BB53F9">
        <w:rPr>
          <w:rFonts w:cs="Arial"/>
        </w:rPr>
        <w:t>d. archival research</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lastRenderedPageBreak/>
        <w:t xml:space="preserve">Answer Location: Archival </w:t>
      </w:r>
      <w:r w:rsidR="00973949" w:rsidRPr="00BB53F9">
        <w:rPr>
          <w:rFonts w:cs="Arial"/>
        </w:rPr>
        <w:t>R</w:t>
      </w:r>
      <w:r w:rsidRPr="00BB53F9">
        <w:rPr>
          <w:rFonts w:cs="Arial"/>
        </w:rPr>
        <w:t>esearch</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108</w:t>
      </w:r>
      <w:r w:rsidR="000C1055" w:rsidRPr="00BB53F9">
        <w:rPr>
          <w:rFonts w:cs="Arial"/>
        </w:rPr>
        <w:t>. If you were to give a questionnaire to a group of people asking them about their criminal acts, what type of research are you engaging in?</w:t>
      </w:r>
    </w:p>
    <w:p w:rsidR="000C1055" w:rsidRPr="00BB53F9" w:rsidRDefault="000C1055" w:rsidP="000C1055">
      <w:pPr>
        <w:rPr>
          <w:rFonts w:cs="Arial"/>
        </w:rPr>
      </w:pPr>
      <w:r w:rsidRPr="00BB53F9">
        <w:rPr>
          <w:rFonts w:cs="Arial"/>
        </w:rPr>
        <w:t>a. experimental research</w:t>
      </w:r>
    </w:p>
    <w:p w:rsidR="000C1055" w:rsidRPr="00BB53F9" w:rsidRDefault="000C1055" w:rsidP="000C1055">
      <w:pPr>
        <w:rPr>
          <w:rFonts w:cs="Arial"/>
        </w:rPr>
      </w:pPr>
      <w:r w:rsidRPr="00BB53F9">
        <w:rPr>
          <w:rFonts w:cs="Arial"/>
        </w:rPr>
        <w:t>b. survey research</w:t>
      </w:r>
    </w:p>
    <w:p w:rsidR="000C1055" w:rsidRPr="00BB53F9" w:rsidRDefault="000C1055" w:rsidP="000C1055">
      <w:pPr>
        <w:rPr>
          <w:rFonts w:cs="Arial"/>
        </w:rPr>
      </w:pPr>
      <w:r w:rsidRPr="00BB53F9">
        <w:rPr>
          <w:rFonts w:cs="Arial"/>
        </w:rPr>
        <w:t>c. observational research</w:t>
      </w:r>
    </w:p>
    <w:p w:rsidR="000C1055" w:rsidRPr="00BB53F9" w:rsidRDefault="000C1055" w:rsidP="000C1055">
      <w:pPr>
        <w:rPr>
          <w:rFonts w:cs="Arial"/>
        </w:rPr>
      </w:pPr>
      <w:r w:rsidRPr="00BB53F9">
        <w:rPr>
          <w:rFonts w:cs="Arial"/>
        </w:rPr>
        <w:t>d. archival research</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Answer Location: Survey Research</w:t>
      </w:r>
    </w:p>
    <w:p w:rsidR="000C1055" w:rsidRPr="00BB53F9" w:rsidRDefault="000C1055" w:rsidP="000C1055">
      <w:pPr>
        <w:rPr>
          <w:rFonts w:cs="Arial"/>
        </w:rPr>
      </w:pPr>
      <w:r w:rsidRPr="00BB53F9">
        <w:rPr>
          <w:rFonts w:cs="Arial"/>
        </w:rPr>
        <w:t>Difficulty Level: Easy</w:t>
      </w:r>
    </w:p>
    <w:p w:rsidR="00766CB2" w:rsidRPr="00BB53F9" w:rsidRDefault="00766CB2" w:rsidP="000C1055">
      <w:pPr>
        <w:rPr>
          <w:rFonts w:cs="Arial"/>
        </w:rPr>
      </w:pPr>
    </w:p>
    <w:p w:rsidR="000C1055" w:rsidRPr="00BB53F9" w:rsidRDefault="00FC5C1B" w:rsidP="000C1055">
      <w:pPr>
        <w:rPr>
          <w:rFonts w:cs="Arial"/>
        </w:rPr>
      </w:pPr>
      <w:r w:rsidRPr="00BB53F9">
        <w:rPr>
          <w:rFonts w:cs="Arial"/>
        </w:rPr>
        <w:t>109</w:t>
      </w:r>
      <w:r w:rsidR="000C1055" w:rsidRPr="00BB53F9">
        <w:rPr>
          <w:rFonts w:cs="Arial"/>
        </w:rPr>
        <w:t>. Which type of research involves the systematic and objective observation of naturally occurring behavior or events?</w:t>
      </w:r>
    </w:p>
    <w:p w:rsidR="000C1055" w:rsidRPr="00BB53F9" w:rsidRDefault="000C1055" w:rsidP="000C1055">
      <w:pPr>
        <w:rPr>
          <w:rFonts w:cs="Arial"/>
        </w:rPr>
      </w:pPr>
      <w:r w:rsidRPr="00BB53F9">
        <w:rPr>
          <w:rFonts w:cs="Arial"/>
        </w:rPr>
        <w:t>a. quasi-experimental research</w:t>
      </w:r>
    </w:p>
    <w:p w:rsidR="000C1055" w:rsidRPr="00BB53F9" w:rsidRDefault="000C1055" w:rsidP="000C1055">
      <w:pPr>
        <w:rPr>
          <w:rFonts w:cs="Arial"/>
        </w:rPr>
      </w:pPr>
      <w:r w:rsidRPr="00BB53F9">
        <w:rPr>
          <w:rFonts w:cs="Arial"/>
        </w:rPr>
        <w:t>b. survey research</w:t>
      </w:r>
    </w:p>
    <w:p w:rsidR="000C1055" w:rsidRPr="00BB53F9" w:rsidRDefault="000C1055" w:rsidP="000C1055">
      <w:pPr>
        <w:rPr>
          <w:rFonts w:cs="Arial"/>
        </w:rPr>
      </w:pPr>
      <w:r w:rsidRPr="00BB53F9">
        <w:rPr>
          <w:rFonts w:cs="Arial"/>
        </w:rPr>
        <w:t>c. observational research</w:t>
      </w:r>
    </w:p>
    <w:p w:rsidR="000C1055" w:rsidRPr="00BB53F9" w:rsidRDefault="000C1055" w:rsidP="000C1055">
      <w:pPr>
        <w:rPr>
          <w:rFonts w:cs="Arial"/>
        </w:rPr>
      </w:pPr>
      <w:r w:rsidRPr="00BB53F9">
        <w:rPr>
          <w:rFonts w:cs="Arial"/>
        </w:rPr>
        <w:t>d. archival research</w:t>
      </w:r>
    </w:p>
    <w:p w:rsidR="000C1055" w:rsidRPr="00BB53F9" w:rsidRDefault="000C1055" w:rsidP="000C1055">
      <w:pPr>
        <w:rPr>
          <w:rFonts w:cs="Arial"/>
        </w:rPr>
      </w:pPr>
      <w:r w:rsidRPr="00BB53F9">
        <w:rPr>
          <w:rFonts w:cs="Arial"/>
        </w:rPr>
        <w:t>Ans: C</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Answer Location: Observational Research</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110</w:t>
      </w:r>
      <w:r w:rsidR="000C1055" w:rsidRPr="00BB53F9">
        <w:rPr>
          <w:rFonts w:cs="Arial"/>
        </w:rPr>
        <w:t>. What type of research uses records or documents of the activities of individuals, groups, or organizations to examine research questions of hypotheses?</w:t>
      </w:r>
    </w:p>
    <w:p w:rsidR="000C1055" w:rsidRPr="00BB53F9" w:rsidRDefault="000C1055" w:rsidP="000C1055">
      <w:pPr>
        <w:rPr>
          <w:rFonts w:cs="Arial"/>
        </w:rPr>
      </w:pPr>
      <w:r w:rsidRPr="00BB53F9">
        <w:rPr>
          <w:rFonts w:cs="Arial"/>
        </w:rPr>
        <w:t>a. quasi-experimental research</w:t>
      </w:r>
    </w:p>
    <w:p w:rsidR="000C1055" w:rsidRPr="00BB53F9" w:rsidRDefault="000C1055" w:rsidP="000C1055">
      <w:pPr>
        <w:rPr>
          <w:rFonts w:cs="Arial"/>
        </w:rPr>
      </w:pPr>
      <w:r w:rsidRPr="00BB53F9">
        <w:rPr>
          <w:rFonts w:cs="Arial"/>
        </w:rPr>
        <w:t>b. survey research</w:t>
      </w:r>
    </w:p>
    <w:p w:rsidR="000C1055" w:rsidRPr="00BB53F9" w:rsidRDefault="000C1055" w:rsidP="000C1055">
      <w:pPr>
        <w:rPr>
          <w:rFonts w:cs="Arial"/>
        </w:rPr>
      </w:pPr>
      <w:r w:rsidRPr="00BB53F9">
        <w:rPr>
          <w:rFonts w:cs="Arial"/>
        </w:rPr>
        <w:t>c. observational research</w:t>
      </w:r>
    </w:p>
    <w:p w:rsidR="000C1055" w:rsidRPr="00BB53F9" w:rsidRDefault="000C1055" w:rsidP="000C1055">
      <w:pPr>
        <w:rPr>
          <w:rFonts w:cs="Arial"/>
        </w:rPr>
      </w:pPr>
      <w:r w:rsidRPr="00BB53F9">
        <w:rPr>
          <w:rFonts w:cs="Arial"/>
        </w:rPr>
        <w:t>d. archival research</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Archival </w:t>
      </w:r>
      <w:r w:rsidR="00E45DD9" w:rsidRPr="00BB53F9">
        <w:rPr>
          <w:rFonts w:cs="Arial"/>
        </w:rPr>
        <w:t>R</w:t>
      </w:r>
      <w:r w:rsidRPr="00BB53F9">
        <w:rPr>
          <w:rFonts w:cs="Arial"/>
        </w:rPr>
        <w:t>esearch</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FC5C1B" w:rsidP="000C1055">
      <w:pPr>
        <w:rPr>
          <w:rFonts w:cs="Arial"/>
        </w:rPr>
      </w:pPr>
      <w:r w:rsidRPr="00BB53F9">
        <w:rPr>
          <w:rFonts w:cs="Arial"/>
        </w:rPr>
        <w:t>111</w:t>
      </w:r>
      <w:r w:rsidR="000C1055" w:rsidRPr="00BB53F9">
        <w:rPr>
          <w:rFonts w:cs="Arial"/>
        </w:rPr>
        <w:t>. What type of research compares naturally formed or preexisting groups rather than employing random assignment to conditions?</w:t>
      </w:r>
    </w:p>
    <w:p w:rsidR="000C1055" w:rsidRPr="00BB53F9" w:rsidRDefault="000C1055" w:rsidP="000C1055">
      <w:pPr>
        <w:rPr>
          <w:rFonts w:cs="Arial"/>
        </w:rPr>
      </w:pPr>
      <w:r w:rsidRPr="00BB53F9">
        <w:rPr>
          <w:rFonts w:cs="Arial"/>
        </w:rPr>
        <w:t>a. quasi-experimental research</w:t>
      </w:r>
    </w:p>
    <w:p w:rsidR="000C1055" w:rsidRPr="00BB53F9" w:rsidRDefault="000C1055" w:rsidP="000C1055">
      <w:pPr>
        <w:rPr>
          <w:rFonts w:cs="Arial"/>
        </w:rPr>
      </w:pPr>
      <w:r w:rsidRPr="00BB53F9">
        <w:rPr>
          <w:rFonts w:cs="Arial"/>
        </w:rPr>
        <w:t>b. survey research</w:t>
      </w:r>
    </w:p>
    <w:p w:rsidR="000C1055" w:rsidRPr="00BB53F9" w:rsidRDefault="000C1055" w:rsidP="000C1055">
      <w:pPr>
        <w:rPr>
          <w:rFonts w:cs="Arial"/>
        </w:rPr>
      </w:pPr>
      <w:r w:rsidRPr="00BB53F9">
        <w:rPr>
          <w:rFonts w:cs="Arial"/>
        </w:rPr>
        <w:t>c. observational research</w:t>
      </w:r>
    </w:p>
    <w:p w:rsidR="000C1055" w:rsidRPr="00BB53F9" w:rsidRDefault="000C1055" w:rsidP="000C1055">
      <w:pPr>
        <w:rPr>
          <w:rFonts w:cs="Arial"/>
        </w:rPr>
      </w:pPr>
      <w:r w:rsidRPr="00BB53F9">
        <w:rPr>
          <w:rFonts w:cs="Arial"/>
        </w:rPr>
        <w:t>d. archival research</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Answer Location: Observational Research</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F4B2A" w:rsidP="000C1055">
      <w:pPr>
        <w:rPr>
          <w:rFonts w:cs="Arial"/>
        </w:rPr>
      </w:pPr>
      <w:r w:rsidRPr="00BB53F9">
        <w:rPr>
          <w:rFonts w:cs="Arial"/>
        </w:rPr>
        <w:t>112</w:t>
      </w:r>
      <w:r w:rsidR="00A96FB7" w:rsidRPr="00BB53F9">
        <w:rPr>
          <w:rFonts w:cs="Arial"/>
        </w:rPr>
        <w:t xml:space="preserve">. </w:t>
      </w:r>
      <w:r w:rsidR="000C1055" w:rsidRPr="00BB53F9">
        <w:rPr>
          <w:rFonts w:cs="Arial"/>
        </w:rPr>
        <w:t>What type of research design would be used to compare parents who spank and those who do not on their children’s aggressive behavior?</w:t>
      </w:r>
    </w:p>
    <w:p w:rsidR="000C1055" w:rsidRPr="00BB53F9" w:rsidRDefault="000C1055" w:rsidP="000C1055">
      <w:pPr>
        <w:rPr>
          <w:rFonts w:cs="Arial"/>
        </w:rPr>
      </w:pPr>
      <w:r w:rsidRPr="00BB53F9">
        <w:rPr>
          <w:rFonts w:cs="Arial"/>
        </w:rPr>
        <w:t>a. quasi-experimental research</w:t>
      </w:r>
    </w:p>
    <w:p w:rsidR="000C1055" w:rsidRPr="00BB53F9" w:rsidRDefault="000C1055" w:rsidP="000C1055">
      <w:pPr>
        <w:rPr>
          <w:rFonts w:cs="Arial"/>
        </w:rPr>
      </w:pPr>
      <w:r w:rsidRPr="00BB53F9">
        <w:rPr>
          <w:rFonts w:cs="Arial"/>
        </w:rPr>
        <w:t>b. survey research</w:t>
      </w:r>
    </w:p>
    <w:p w:rsidR="000C1055" w:rsidRPr="00BB53F9" w:rsidRDefault="000C1055" w:rsidP="000C1055">
      <w:pPr>
        <w:rPr>
          <w:rFonts w:cs="Arial"/>
        </w:rPr>
      </w:pPr>
      <w:r w:rsidRPr="00BB53F9">
        <w:rPr>
          <w:rFonts w:cs="Arial"/>
        </w:rPr>
        <w:t>c. observational research</w:t>
      </w:r>
    </w:p>
    <w:p w:rsidR="000C1055" w:rsidRPr="00BB53F9" w:rsidRDefault="000C1055" w:rsidP="000C1055">
      <w:pPr>
        <w:rPr>
          <w:rFonts w:cs="Arial"/>
        </w:rPr>
      </w:pPr>
      <w:r w:rsidRPr="00BB53F9">
        <w:rPr>
          <w:rFonts w:cs="Arial"/>
        </w:rPr>
        <w:t>d. archival research</w:t>
      </w:r>
    </w:p>
    <w:p w:rsidR="000C1055" w:rsidRPr="00BB53F9" w:rsidRDefault="000C1055" w:rsidP="000C1055">
      <w:pPr>
        <w:rPr>
          <w:rFonts w:cs="Arial"/>
        </w:rPr>
      </w:pPr>
      <w:r w:rsidRPr="00BB53F9">
        <w:rPr>
          <w:rFonts w:cs="Arial"/>
        </w:rPr>
        <w:t>Ans: A</w:t>
      </w:r>
    </w:p>
    <w:p w:rsidR="000C1055" w:rsidRPr="00BB53F9" w:rsidRDefault="000C1055" w:rsidP="000C1055">
      <w:pPr>
        <w:rPr>
          <w:rFonts w:cs="Arial"/>
        </w:rPr>
      </w:pPr>
      <w:r w:rsidRPr="00BB53F9">
        <w:rPr>
          <w:rFonts w:cs="Arial"/>
        </w:rPr>
        <w:t>Cognitive Domain: Application</w:t>
      </w:r>
    </w:p>
    <w:p w:rsidR="000C1055" w:rsidRPr="00BB53F9" w:rsidRDefault="000C1055" w:rsidP="000C1055">
      <w:pPr>
        <w:rPr>
          <w:rFonts w:cs="Arial"/>
        </w:rPr>
      </w:pPr>
      <w:r w:rsidRPr="00BB53F9">
        <w:rPr>
          <w:rFonts w:cs="Arial"/>
        </w:rPr>
        <w:t>Answer Location: Observational Research</w:t>
      </w:r>
    </w:p>
    <w:p w:rsidR="000C1055" w:rsidRPr="00BB53F9" w:rsidRDefault="000C1055" w:rsidP="000C1055">
      <w:pPr>
        <w:rPr>
          <w:rFonts w:cs="Arial"/>
        </w:rPr>
      </w:pPr>
      <w:r w:rsidRPr="00BB53F9">
        <w:rPr>
          <w:rFonts w:cs="Arial"/>
        </w:rPr>
        <w:t>Difficulty Level: Hard</w:t>
      </w:r>
    </w:p>
    <w:p w:rsidR="000C1055" w:rsidRPr="00BB53F9" w:rsidRDefault="000C1055" w:rsidP="000C1055">
      <w:pPr>
        <w:rPr>
          <w:rFonts w:cs="Arial"/>
        </w:rPr>
      </w:pPr>
    </w:p>
    <w:p w:rsidR="000C1055" w:rsidRPr="00BB53F9" w:rsidRDefault="007F4B2A" w:rsidP="000C1055">
      <w:pPr>
        <w:rPr>
          <w:rFonts w:cs="Arial"/>
        </w:rPr>
      </w:pPr>
      <w:r w:rsidRPr="00BB53F9">
        <w:rPr>
          <w:rFonts w:cs="Arial"/>
        </w:rPr>
        <w:t>113</w:t>
      </w:r>
      <w:r w:rsidR="000C1055" w:rsidRPr="00BB53F9">
        <w:rPr>
          <w:rFonts w:cs="Arial"/>
        </w:rPr>
        <w:t xml:space="preserve">. The main purpose of </w:t>
      </w:r>
      <w:r w:rsidR="00521CA2" w:rsidRPr="00BB53F9">
        <w:rPr>
          <w:rFonts w:cs="Arial"/>
        </w:rPr>
        <w:t>______</w:t>
      </w:r>
      <w:r w:rsidR="000C1055" w:rsidRPr="00BB53F9">
        <w:rPr>
          <w:rFonts w:cs="Arial"/>
        </w:rPr>
        <w:t xml:space="preserve"> statistics is to </w:t>
      </w:r>
      <w:r w:rsidR="00521CA2" w:rsidRPr="00BB53F9">
        <w:rPr>
          <w:rFonts w:cs="Arial"/>
        </w:rPr>
        <w:t>______</w:t>
      </w:r>
      <w:r w:rsidR="000C1055" w:rsidRPr="00BB53F9">
        <w:rPr>
          <w:rFonts w:cs="Arial"/>
        </w:rPr>
        <w:t>.</w:t>
      </w:r>
    </w:p>
    <w:p w:rsidR="000C1055" w:rsidRPr="00BB53F9" w:rsidRDefault="000C1055" w:rsidP="000C1055">
      <w:pPr>
        <w:rPr>
          <w:rFonts w:cs="Arial"/>
        </w:rPr>
      </w:pPr>
      <w:r w:rsidRPr="00BB53F9">
        <w:rPr>
          <w:rFonts w:cs="Arial"/>
        </w:rPr>
        <w:t>a. inferential; prove theories</w:t>
      </w:r>
    </w:p>
    <w:p w:rsidR="000C1055" w:rsidRPr="00BB53F9" w:rsidRDefault="000C1055" w:rsidP="000C1055">
      <w:pPr>
        <w:rPr>
          <w:rFonts w:cs="Arial"/>
        </w:rPr>
      </w:pPr>
      <w:r w:rsidRPr="00BB53F9">
        <w:rPr>
          <w:rFonts w:cs="Arial"/>
        </w:rPr>
        <w:t>b. descriptive; test hypotheses about populations</w:t>
      </w:r>
    </w:p>
    <w:p w:rsidR="000C1055" w:rsidRPr="00BB53F9" w:rsidRDefault="000C1055" w:rsidP="000C1055">
      <w:pPr>
        <w:rPr>
          <w:rFonts w:cs="Arial"/>
        </w:rPr>
      </w:pPr>
      <w:r w:rsidRPr="00BB53F9">
        <w:rPr>
          <w:rFonts w:cs="Arial"/>
        </w:rPr>
        <w:t>c. inferential; identify outliers</w:t>
      </w:r>
    </w:p>
    <w:p w:rsidR="000C1055" w:rsidRPr="00BB53F9" w:rsidRDefault="000C1055" w:rsidP="000C1055">
      <w:pPr>
        <w:rPr>
          <w:rFonts w:cs="Arial"/>
        </w:rPr>
      </w:pPr>
      <w:r w:rsidRPr="00BB53F9">
        <w:rPr>
          <w:rFonts w:cs="Arial"/>
        </w:rPr>
        <w:t>d. descriptive; summarize a set of data for a variable</w:t>
      </w:r>
    </w:p>
    <w:p w:rsidR="000C1055" w:rsidRPr="00BB53F9" w:rsidRDefault="000C1055" w:rsidP="000C1055">
      <w:pPr>
        <w:rPr>
          <w:rFonts w:cs="Arial"/>
        </w:rPr>
      </w:pPr>
      <w:r w:rsidRPr="00BB53F9">
        <w:rPr>
          <w:rFonts w:cs="Arial"/>
        </w:rPr>
        <w:t>Ans: D</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Calculating </w:t>
      </w:r>
      <w:r w:rsidR="00521CA2" w:rsidRPr="00BB53F9">
        <w:rPr>
          <w:rFonts w:cs="Arial"/>
        </w:rPr>
        <w:t>Descriptive Statistics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7F4B2A" w:rsidP="000C1055">
      <w:pPr>
        <w:rPr>
          <w:rFonts w:cs="Arial"/>
        </w:rPr>
      </w:pPr>
      <w:r w:rsidRPr="00BB53F9">
        <w:rPr>
          <w:rFonts w:cs="Arial"/>
        </w:rPr>
        <w:t>114</w:t>
      </w:r>
      <w:r w:rsidR="00A96FB7" w:rsidRPr="00BB53F9">
        <w:rPr>
          <w:rFonts w:cs="Arial"/>
        </w:rPr>
        <w:t>.</w:t>
      </w:r>
      <w:r w:rsidR="000C1055" w:rsidRPr="00BB53F9">
        <w:rPr>
          <w:rFonts w:cs="Arial"/>
        </w:rPr>
        <w:t xml:space="preserve"> </w:t>
      </w:r>
      <w:r w:rsidR="00521CA2" w:rsidRPr="00BB53F9">
        <w:rPr>
          <w:rFonts w:cs="Arial"/>
        </w:rPr>
        <w:t>______</w:t>
      </w:r>
      <w:r w:rsidR="000C1055" w:rsidRPr="00BB53F9">
        <w:rPr>
          <w:rFonts w:cs="Arial"/>
        </w:rPr>
        <w:t xml:space="preserve"> summarize data for a variable while </w:t>
      </w:r>
      <w:r w:rsidR="00521CA2" w:rsidRPr="00BB53F9">
        <w:rPr>
          <w:rFonts w:cs="Arial"/>
        </w:rPr>
        <w:t>______</w:t>
      </w:r>
      <w:r w:rsidR="000C1055" w:rsidRPr="00BB53F9">
        <w:rPr>
          <w:rFonts w:cs="Arial"/>
        </w:rPr>
        <w:t xml:space="preserve"> test hypotheses and draw conclusion from data.</w:t>
      </w:r>
    </w:p>
    <w:p w:rsidR="000C1055" w:rsidRPr="00BB53F9" w:rsidRDefault="00A96FB7" w:rsidP="000C1055">
      <w:pPr>
        <w:rPr>
          <w:rFonts w:cs="Arial"/>
        </w:rPr>
      </w:pPr>
      <w:r w:rsidRPr="00BB53F9">
        <w:rPr>
          <w:rFonts w:cs="Arial"/>
        </w:rPr>
        <w:t xml:space="preserve">a. </w:t>
      </w:r>
      <w:r w:rsidR="000C1055" w:rsidRPr="00BB53F9">
        <w:rPr>
          <w:rFonts w:cs="Arial"/>
        </w:rPr>
        <w:t>inferential statistics; descriptive statistics</w:t>
      </w:r>
    </w:p>
    <w:p w:rsidR="000C1055" w:rsidRPr="00BB53F9" w:rsidRDefault="00A96FB7" w:rsidP="000C1055">
      <w:pPr>
        <w:rPr>
          <w:rFonts w:cs="Arial"/>
        </w:rPr>
      </w:pPr>
      <w:r w:rsidRPr="00BB53F9">
        <w:rPr>
          <w:rFonts w:cs="Arial"/>
        </w:rPr>
        <w:t xml:space="preserve">b. </w:t>
      </w:r>
      <w:r w:rsidR="000C1055" w:rsidRPr="00BB53F9">
        <w:rPr>
          <w:rFonts w:cs="Arial"/>
        </w:rPr>
        <w:t>descriptive statistics; inferential statistics</w:t>
      </w:r>
    </w:p>
    <w:p w:rsidR="000C1055" w:rsidRPr="00BB53F9" w:rsidRDefault="00A96FB7" w:rsidP="000C1055">
      <w:pPr>
        <w:rPr>
          <w:rFonts w:cs="Arial"/>
        </w:rPr>
      </w:pPr>
      <w:r w:rsidRPr="00BB53F9">
        <w:rPr>
          <w:rFonts w:cs="Arial"/>
        </w:rPr>
        <w:t xml:space="preserve">c. </w:t>
      </w:r>
      <w:r w:rsidR="000C1055" w:rsidRPr="00BB53F9">
        <w:rPr>
          <w:rFonts w:cs="Arial"/>
        </w:rPr>
        <w:t>inferential statistics; predictive statistics</w:t>
      </w:r>
    </w:p>
    <w:p w:rsidR="000C1055" w:rsidRPr="00BB53F9" w:rsidRDefault="00A96FB7" w:rsidP="000C1055">
      <w:pPr>
        <w:rPr>
          <w:rFonts w:cs="Arial"/>
        </w:rPr>
      </w:pPr>
      <w:r w:rsidRPr="00BB53F9">
        <w:rPr>
          <w:rFonts w:cs="Arial"/>
        </w:rPr>
        <w:t xml:space="preserve">d. </w:t>
      </w:r>
      <w:r w:rsidR="000C1055" w:rsidRPr="00BB53F9">
        <w:rPr>
          <w:rFonts w:cs="Arial"/>
        </w:rPr>
        <w:t>descriptive statistics; predictive statistics</w:t>
      </w:r>
    </w:p>
    <w:p w:rsidR="000C1055" w:rsidRPr="00BB53F9" w:rsidRDefault="000C1055" w:rsidP="000C1055">
      <w:pPr>
        <w:rPr>
          <w:rFonts w:cs="Arial"/>
        </w:rPr>
      </w:pPr>
      <w:r w:rsidRPr="00BB53F9">
        <w:rPr>
          <w:rFonts w:cs="Arial"/>
        </w:rPr>
        <w:t>Ans: B</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 xml:space="preserve">Answer Location: Calculating </w:t>
      </w:r>
      <w:r w:rsidR="00521CA2" w:rsidRPr="00BB53F9">
        <w:rPr>
          <w:rFonts w:cs="Arial"/>
        </w:rPr>
        <w:t>Inferential Statistics</w:t>
      </w:r>
    </w:p>
    <w:p w:rsidR="000C1055" w:rsidRPr="00BB53F9" w:rsidRDefault="00A96FB7"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0C1055" w:rsidP="00521CA2">
      <w:pPr>
        <w:pStyle w:val="Heading1"/>
      </w:pPr>
      <w:r w:rsidRPr="00BB53F9">
        <w:t>True/False</w:t>
      </w:r>
    </w:p>
    <w:p w:rsidR="000C1055" w:rsidRPr="00BB53F9" w:rsidRDefault="000C1055" w:rsidP="000C1055">
      <w:pPr>
        <w:rPr>
          <w:rFonts w:cs="Arial"/>
        </w:rPr>
      </w:pPr>
    </w:p>
    <w:p w:rsidR="000C1055" w:rsidRPr="00BB53F9" w:rsidRDefault="00A96FB7" w:rsidP="000C1055">
      <w:pPr>
        <w:rPr>
          <w:rFonts w:cs="Arial"/>
        </w:rPr>
      </w:pPr>
      <w:r w:rsidRPr="00BB53F9">
        <w:rPr>
          <w:rFonts w:cs="Arial"/>
        </w:rPr>
        <w:t xml:space="preserve">1. </w:t>
      </w:r>
      <w:r w:rsidR="000C1055" w:rsidRPr="00BB53F9">
        <w:rPr>
          <w:rFonts w:cs="Arial"/>
        </w:rPr>
        <w:t>Statistics can be defined as a branch of mathematics dealing with the collection, analysis, interpretation, and presentation of masses of numerical data.</w:t>
      </w:r>
    </w:p>
    <w:p w:rsidR="000C1055" w:rsidRPr="00BB53F9" w:rsidRDefault="000C1055" w:rsidP="000C1055">
      <w:pPr>
        <w:rPr>
          <w:rFonts w:cs="Arial"/>
        </w:rPr>
      </w:pPr>
      <w:r w:rsidRPr="00BB53F9">
        <w:rPr>
          <w:rFonts w:cs="Arial"/>
        </w:rPr>
        <w:t>Ans: T</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What is Statistics?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t xml:space="preserve">2. </w:t>
      </w:r>
      <w:r w:rsidR="000C1055" w:rsidRPr="00BB53F9">
        <w:rPr>
          <w:rFonts w:cs="Arial"/>
        </w:rPr>
        <w:t>Statistics only deals with the collection of the data.</w:t>
      </w:r>
    </w:p>
    <w:p w:rsidR="000C1055" w:rsidRPr="00BB53F9" w:rsidRDefault="000C1055" w:rsidP="000C1055">
      <w:pPr>
        <w:rPr>
          <w:rFonts w:cs="Arial"/>
        </w:rPr>
      </w:pPr>
      <w:r w:rsidRPr="00BB53F9">
        <w:rPr>
          <w:rFonts w:cs="Arial"/>
        </w:rPr>
        <w:t>Ans: F</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lastRenderedPageBreak/>
        <w:t>Answer Location: What is Statistics?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t xml:space="preserve">3. </w:t>
      </w:r>
      <w:r w:rsidR="000C1055" w:rsidRPr="00BB53F9">
        <w:rPr>
          <w:rFonts w:cs="Arial"/>
        </w:rPr>
        <w:t>The independent variable may be thought of as effect within the research hypothesis.</w:t>
      </w:r>
    </w:p>
    <w:p w:rsidR="000C1055" w:rsidRPr="00BB53F9" w:rsidRDefault="000C1055" w:rsidP="000C1055">
      <w:pPr>
        <w:rPr>
          <w:rFonts w:cs="Arial"/>
        </w:rPr>
      </w:pPr>
      <w:r w:rsidRPr="00BB53F9">
        <w:rPr>
          <w:rFonts w:cs="Arial"/>
        </w:rPr>
        <w:t>Ans: F</w:t>
      </w:r>
    </w:p>
    <w:p w:rsidR="000C1055" w:rsidRPr="00BB53F9" w:rsidRDefault="000C1055" w:rsidP="000C1055">
      <w:pPr>
        <w:rPr>
          <w:rFonts w:cs="Arial"/>
        </w:rPr>
      </w:pPr>
      <w:r w:rsidRPr="00BB53F9">
        <w:rPr>
          <w:rFonts w:cs="Arial"/>
        </w:rPr>
        <w:t>Cognitive Domain: Comprehension</w:t>
      </w:r>
    </w:p>
    <w:p w:rsidR="000C1055" w:rsidRPr="00BB53F9" w:rsidRDefault="000C1055" w:rsidP="000C1055">
      <w:pPr>
        <w:rPr>
          <w:rFonts w:cs="Arial"/>
        </w:rPr>
      </w:pPr>
      <w:r w:rsidRPr="00BB53F9">
        <w:rPr>
          <w:rFonts w:cs="Arial"/>
        </w:rPr>
        <w:t xml:space="preserve">Answer Location: Stating a </w:t>
      </w:r>
      <w:r w:rsidR="00521CA2" w:rsidRPr="00BB53F9">
        <w:rPr>
          <w:rFonts w:cs="Arial"/>
        </w:rPr>
        <w:t>Research Hypothesis</w:t>
      </w:r>
      <w:r w:rsidRPr="00BB53F9">
        <w:rPr>
          <w:rFonts w:cs="Arial"/>
        </w:rPr>
        <w:t xml:space="preserve">: Independent and </w:t>
      </w:r>
      <w:r w:rsidR="00521CA2" w:rsidRPr="00BB53F9">
        <w:rPr>
          <w:rFonts w:cs="Arial"/>
        </w:rPr>
        <w:t>Dependent Variables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t>4.</w:t>
      </w:r>
      <w:r w:rsidR="000C1055" w:rsidRPr="00BB53F9">
        <w:rPr>
          <w:rFonts w:cs="Arial"/>
        </w:rPr>
        <w:t xml:space="preserve"> Confounding variables are variables that provide an alternative explanation for the relationship between the independent and dependent variables.</w:t>
      </w:r>
    </w:p>
    <w:p w:rsidR="000C1055" w:rsidRPr="00BB53F9" w:rsidRDefault="000C1055" w:rsidP="000C1055">
      <w:pPr>
        <w:rPr>
          <w:rFonts w:cs="Arial"/>
        </w:rPr>
      </w:pPr>
      <w:r w:rsidRPr="00BB53F9">
        <w:rPr>
          <w:rFonts w:cs="Arial"/>
        </w:rPr>
        <w:t>Ans: T</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Experimental Research Methods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t>5</w:t>
      </w:r>
      <w:r w:rsidR="000C1055" w:rsidRPr="00BB53F9">
        <w:rPr>
          <w:rFonts w:cs="Arial"/>
        </w:rPr>
        <w:t>. Including a control group is the only way to reduce the influence of confounding variables in an experiment.</w:t>
      </w:r>
    </w:p>
    <w:p w:rsidR="000C1055" w:rsidRPr="00BB53F9" w:rsidRDefault="000C1055" w:rsidP="000C1055">
      <w:pPr>
        <w:rPr>
          <w:rFonts w:cs="Arial"/>
        </w:rPr>
      </w:pPr>
      <w:r w:rsidRPr="00BB53F9">
        <w:rPr>
          <w:rFonts w:cs="Arial"/>
        </w:rPr>
        <w:t>Ans: F</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Experimental Research Methods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t xml:space="preserve">6. </w:t>
      </w:r>
      <w:r w:rsidR="000C1055" w:rsidRPr="00BB53F9">
        <w:rPr>
          <w:rFonts w:cs="Arial"/>
        </w:rPr>
        <w:t>A strategy used to minimize the influence of confounding variables is random assignment.</w:t>
      </w:r>
    </w:p>
    <w:p w:rsidR="000C1055" w:rsidRPr="00BB53F9" w:rsidRDefault="000C1055" w:rsidP="000C1055">
      <w:pPr>
        <w:rPr>
          <w:rFonts w:cs="Arial"/>
        </w:rPr>
      </w:pPr>
      <w:r w:rsidRPr="00BB53F9">
        <w:rPr>
          <w:rFonts w:cs="Arial"/>
        </w:rPr>
        <w:t>Ans: T</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Experimental Research Methods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t xml:space="preserve">7. </w:t>
      </w:r>
      <w:r w:rsidR="000C1055" w:rsidRPr="00BB53F9">
        <w:rPr>
          <w:rFonts w:cs="Arial"/>
        </w:rPr>
        <w:t>The only strategy that can be used to minimize the influence of confounding variables is random assignment.</w:t>
      </w:r>
    </w:p>
    <w:p w:rsidR="000C1055" w:rsidRPr="00BB53F9" w:rsidRDefault="000C1055" w:rsidP="000C1055">
      <w:pPr>
        <w:rPr>
          <w:rFonts w:cs="Arial"/>
        </w:rPr>
      </w:pPr>
      <w:r w:rsidRPr="00BB53F9">
        <w:rPr>
          <w:rFonts w:cs="Arial"/>
        </w:rPr>
        <w:t>Ans: F</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Experimental Research Methods</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t>8</w:t>
      </w:r>
      <w:r w:rsidR="000C1055" w:rsidRPr="00BB53F9">
        <w:rPr>
          <w:rFonts w:cs="Arial"/>
        </w:rPr>
        <w:t>. Observational research allows a researcher to study behaviors or events in which the researcher does not deliberately manipulate the phenomenon.</w:t>
      </w:r>
    </w:p>
    <w:p w:rsidR="000C1055" w:rsidRPr="00BB53F9" w:rsidRDefault="000C1055" w:rsidP="000C1055">
      <w:pPr>
        <w:rPr>
          <w:rFonts w:cs="Arial"/>
        </w:rPr>
      </w:pPr>
      <w:r w:rsidRPr="00BB53F9">
        <w:rPr>
          <w:rFonts w:cs="Arial"/>
        </w:rPr>
        <w:t>Ans: T</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Observational Research</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lastRenderedPageBreak/>
        <w:t xml:space="preserve">9. </w:t>
      </w:r>
      <w:r w:rsidR="000C1055" w:rsidRPr="00BB53F9">
        <w:rPr>
          <w:rFonts w:cs="Arial"/>
        </w:rPr>
        <w:t>A researcher who analyzes prison records of inmates who committed violent assaults while incarcerated is conducting survey research.</w:t>
      </w:r>
    </w:p>
    <w:p w:rsidR="000C1055" w:rsidRPr="00BB53F9" w:rsidRDefault="000C1055" w:rsidP="000C1055">
      <w:pPr>
        <w:rPr>
          <w:rFonts w:cs="Arial"/>
        </w:rPr>
      </w:pPr>
      <w:r w:rsidRPr="00BB53F9">
        <w:rPr>
          <w:rFonts w:cs="Arial"/>
        </w:rPr>
        <w:t>Ans: F</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Observational Research</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0C1055" w:rsidRPr="00BB53F9" w:rsidRDefault="00A96FB7" w:rsidP="000C1055">
      <w:pPr>
        <w:rPr>
          <w:rFonts w:cs="Arial"/>
        </w:rPr>
      </w:pPr>
      <w:r w:rsidRPr="00BB53F9">
        <w:rPr>
          <w:rFonts w:cs="Arial"/>
        </w:rPr>
        <w:t xml:space="preserve">10. </w:t>
      </w:r>
      <w:r w:rsidR="000C1055" w:rsidRPr="00BB53F9">
        <w:rPr>
          <w:rFonts w:cs="Arial"/>
        </w:rPr>
        <w:t>A researcher who analyzes court records of juveniles who committed felony offenses is conducting archival research.</w:t>
      </w:r>
    </w:p>
    <w:p w:rsidR="000C1055" w:rsidRPr="00BB53F9" w:rsidRDefault="000C1055" w:rsidP="000C1055">
      <w:pPr>
        <w:rPr>
          <w:rFonts w:cs="Arial"/>
        </w:rPr>
      </w:pPr>
      <w:r w:rsidRPr="00BB53F9">
        <w:rPr>
          <w:rFonts w:cs="Arial"/>
        </w:rPr>
        <w:t>Ans: T</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Observational Research</w:t>
      </w:r>
    </w:p>
    <w:p w:rsidR="000C1055" w:rsidRPr="00BB53F9" w:rsidRDefault="000C1055" w:rsidP="000C1055">
      <w:pPr>
        <w:rPr>
          <w:rFonts w:cs="Arial"/>
        </w:rPr>
      </w:pPr>
      <w:r w:rsidRPr="00BB53F9">
        <w:rPr>
          <w:rFonts w:cs="Arial"/>
        </w:rPr>
        <w:t>Difficulty Level: Easy</w:t>
      </w:r>
    </w:p>
    <w:p w:rsidR="000C1055" w:rsidRPr="00BB53F9" w:rsidRDefault="000C1055" w:rsidP="000C1055">
      <w:pPr>
        <w:rPr>
          <w:rFonts w:cs="Arial"/>
        </w:rPr>
      </w:pPr>
    </w:p>
    <w:p w:rsidR="00766CB2" w:rsidRPr="00BB53F9" w:rsidRDefault="00A96FB7" w:rsidP="000C1055">
      <w:pPr>
        <w:rPr>
          <w:rFonts w:cs="Arial"/>
        </w:rPr>
      </w:pPr>
      <w:r w:rsidRPr="00BB53F9">
        <w:rPr>
          <w:rFonts w:cs="Arial"/>
        </w:rPr>
        <w:t>11</w:t>
      </w:r>
      <w:r w:rsidR="000C1055" w:rsidRPr="00BB53F9">
        <w:rPr>
          <w:rFonts w:cs="Arial"/>
        </w:rPr>
        <w:t xml:space="preserve">. </w:t>
      </w:r>
      <w:r w:rsidR="00766CB2" w:rsidRPr="00BB53F9">
        <w:rPr>
          <w:rFonts w:cs="Arial"/>
        </w:rPr>
        <w:t xml:space="preserve">A researcher studying attitudes toward immigration by asking respondents whether they support </w:t>
      </w:r>
      <w:proofErr w:type="spellStart"/>
      <w:r w:rsidR="00766CB2" w:rsidRPr="00BB53F9">
        <w:rPr>
          <w:rFonts w:cs="Arial"/>
        </w:rPr>
        <w:t>DACA</w:t>
      </w:r>
      <w:proofErr w:type="spellEnd"/>
      <w:r w:rsidR="00766CB2" w:rsidRPr="00BB53F9">
        <w:rPr>
          <w:rFonts w:cs="Arial"/>
        </w:rPr>
        <w:t xml:space="preserve"> or not is an example of survey research.</w:t>
      </w:r>
    </w:p>
    <w:p w:rsidR="000C1055" w:rsidRPr="00BB53F9" w:rsidRDefault="000C1055" w:rsidP="000C1055">
      <w:pPr>
        <w:rPr>
          <w:rFonts w:cs="Arial"/>
        </w:rPr>
      </w:pPr>
      <w:r w:rsidRPr="00BB53F9">
        <w:rPr>
          <w:rFonts w:cs="Arial"/>
        </w:rPr>
        <w:t>Ans: T</w:t>
      </w:r>
    </w:p>
    <w:p w:rsidR="000C1055" w:rsidRPr="00BB53F9" w:rsidRDefault="000C1055" w:rsidP="000C1055">
      <w:pPr>
        <w:rPr>
          <w:rFonts w:cs="Arial"/>
        </w:rPr>
      </w:pPr>
      <w:r w:rsidRPr="00BB53F9">
        <w:rPr>
          <w:rFonts w:cs="Arial"/>
        </w:rPr>
        <w:t>Cognitive Domain: Knowledge</w:t>
      </w:r>
    </w:p>
    <w:p w:rsidR="000C1055" w:rsidRPr="00BB53F9" w:rsidRDefault="000C1055" w:rsidP="000C1055">
      <w:pPr>
        <w:rPr>
          <w:rFonts w:cs="Arial"/>
        </w:rPr>
      </w:pPr>
      <w:r w:rsidRPr="00BB53F9">
        <w:rPr>
          <w:rFonts w:cs="Arial"/>
        </w:rPr>
        <w:t>Answer Location: Observational Research</w:t>
      </w:r>
    </w:p>
    <w:p w:rsidR="002C3080" w:rsidRPr="00BB53F9" w:rsidRDefault="000C1055" w:rsidP="000C1055">
      <w:pPr>
        <w:rPr>
          <w:rFonts w:cs="Arial"/>
        </w:rPr>
      </w:pPr>
      <w:r w:rsidRPr="00BB53F9">
        <w:rPr>
          <w:rFonts w:cs="Arial"/>
        </w:rPr>
        <w:t>Difficulty Level: Easy</w:t>
      </w:r>
    </w:p>
    <w:sectPr w:rsidR="002C3080" w:rsidRPr="00BB53F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46D" w:rsidRDefault="006A646D" w:rsidP="00561FC5">
      <w:r>
        <w:separator/>
      </w:r>
    </w:p>
  </w:endnote>
  <w:endnote w:type="continuationSeparator" w:id="0">
    <w:p w:rsidR="006A646D" w:rsidRDefault="006A646D" w:rsidP="0056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46D" w:rsidRDefault="006A646D" w:rsidP="00561FC5">
      <w:r>
        <w:separator/>
      </w:r>
    </w:p>
  </w:footnote>
  <w:footnote w:type="continuationSeparator" w:id="0">
    <w:p w:rsidR="006A646D" w:rsidRDefault="006A646D" w:rsidP="00561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205" w:rsidRPr="00E86CAE" w:rsidRDefault="007A0205" w:rsidP="004C1969">
    <w:pPr>
      <w:pStyle w:val="NormalWeb"/>
      <w:shd w:val="clear" w:color="auto" w:fill="FFFFFF"/>
      <w:jc w:val="right"/>
      <w:rPr>
        <w:rFonts w:ascii="Arial" w:hAnsi="Arial" w:cs="Arial"/>
      </w:rPr>
    </w:pPr>
    <w:r w:rsidRPr="00E86CAE">
      <w:rPr>
        <w:rFonts w:ascii="Arial" w:hAnsi="Arial" w:cs="Arial"/>
      </w:rPr>
      <w:t>Instructor Resource</w:t>
    </w:r>
  </w:p>
  <w:p w:rsidR="007A0205" w:rsidRPr="00E86CAE" w:rsidRDefault="007A0205" w:rsidP="004C1969">
    <w:pPr>
      <w:pStyle w:val="NormalWeb"/>
      <w:shd w:val="clear" w:color="auto" w:fill="FFFFFF"/>
      <w:jc w:val="right"/>
      <w:rPr>
        <w:rFonts w:ascii="Arial" w:hAnsi="Arial" w:cs="Arial"/>
      </w:rPr>
    </w:pPr>
    <w:r w:rsidRPr="00E86CAE">
      <w:rPr>
        <w:rFonts w:ascii="Arial" w:hAnsi="Arial" w:cs="Arial"/>
      </w:rPr>
      <w:t xml:space="preserve">Tokunaga, </w:t>
    </w:r>
    <w:r w:rsidRPr="00E86CAE">
      <w:rPr>
        <w:rFonts w:ascii="Arial" w:hAnsi="Arial" w:cs="Arial"/>
        <w:i/>
      </w:rPr>
      <w:t xml:space="preserve">Fundamental Statistics for the Social and Behavioral Sciences, </w:t>
    </w:r>
    <w:proofErr w:type="spellStart"/>
    <w:r w:rsidRPr="00E86CAE">
      <w:rPr>
        <w:rFonts w:ascii="Arial" w:hAnsi="Arial" w:cs="Arial"/>
        <w:i/>
      </w:rPr>
      <w:t>2e</w:t>
    </w:r>
    <w:proofErr w:type="spellEnd"/>
  </w:p>
  <w:p w:rsidR="007A0205" w:rsidRPr="00E86CAE" w:rsidRDefault="007A0205" w:rsidP="004C1969">
    <w:pPr>
      <w:pStyle w:val="Header"/>
      <w:jc w:val="right"/>
      <w:rPr>
        <w:rFonts w:cs="Arial"/>
      </w:rPr>
    </w:pPr>
    <w:r w:rsidRPr="00324DAF">
      <w:rPr>
        <w:rFonts w:cs="Arial"/>
      </w:rPr>
      <w:t>SAGE Publishing,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0C1DBB"/>
    <w:multiLevelType w:val="hybridMultilevel"/>
    <w:tmpl w:val="C794F6C6"/>
    <w:lvl w:ilvl="0" w:tplc="B340434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55"/>
    <w:rsid w:val="0002259D"/>
    <w:rsid w:val="000260D4"/>
    <w:rsid w:val="00043732"/>
    <w:rsid w:val="00051263"/>
    <w:rsid w:val="00052422"/>
    <w:rsid w:val="00056B6F"/>
    <w:rsid w:val="000C1055"/>
    <w:rsid w:val="00122B2E"/>
    <w:rsid w:val="00151F89"/>
    <w:rsid w:val="00240BDB"/>
    <w:rsid w:val="00252FBD"/>
    <w:rsid w:val="00266027"/>
    <w:rsid w:val="00273E7D"/>
    <w:rsid w:val="002B0989"/>
    <w:rsid w:val="002B2A50"/>
    <w:rsid w:val="002C3080"/>
    <w:rsid w:val="00301F3B"/>
    <w:rsid w:val="00324DAF"/>
    <w:rsid w:val="00326E5D"/>
    <w:rsid w:val="00336BB2"/>
    <w:rsid w:val="003372E6"/>
    <w:rsid w:val="00343703"/>
    <w:rsid w:val="00351F04"/>
    <w:rsid w:val="003F7D63"/>
    <w:rsid w:val="00413E69"/>
    <w:rsid w:val="004229E9"/>
    <w:rsid w:val="00432297"/>
    <w:rsid w:val="00446D5C"/>
    <w:rsid w:val="00455D8A"/>
    <w:rsid w:val="004A05EF"/>
    <w:rsid w:val="004A2DA3"/>
    <w:rsid w:val="004B5212"/>
    <w:rsid w:val="004C1969"/>
    <w:rsid w:val="004D121D"/>
    <w:rsid w:val="004D2D45"/>
    <w:rsid w:val="00500609"/>
    <w:rsid w:val="00514B6B"/>
    <w:rsid w:val="00521CA2"/>
    <w:rsid w:val="005505DC"/>
    <w:rsid w:val="00561FC5"/>
    <w:rsid w:val="00571505"/>
    <w:rsid w:val="005A65BE"/>
    <w:rsid w:val="005B14B2"/>
    <w:rsid w:val="00622F1A"/>
    <w:rsid w:val="00642B00"/>
    <w:rsid w:val="0068651B"/>
    <w:rsid w:val="0069566D"/>
    <w:rsid w:val="006A646D"/>
    <w:rsid w:val="006C77EF"/>
    <w:rsid w:val="006D1107"/>
    <w:rsid w:val="007109BF"/>
    <w:rsid w:val="00731B36"/>
    <w:rsid w:val="00734010"/>
    <w:rsid w:val="00740D66"/>
    <w:rsid w:val="00747DCA"/>
    <w:rsid w:val="00766CB2"/>
    <w:rsid w:val="00774750"/>
    <w:rsid w:val="007A0205"/>
    <w:rsid w:val="007A7192"/>
    <w:rsid w:val="007B13B5"/>
    <w:rsid w:val="007C33AB"/>
    <w:rsid w:val="007D7247"/>
    <w:rsid w:val="007E6633"/>
    <w:rsid w:val="007F1A65"/>
    <w:rsid w:val="007F21B1"/>
    <w:rsid w:val="007F4B2A"/>
    <w:rsid w:val="007F7807"/>
    <w:rsid w:val="00835060"/>
    <w:rsid w:val="00840B3C"/>
    <w:rsid w:val="0086376E"/>
    <w:rsid w:val="00894EA0"/>
    <w:rsid w:val="00897FF5"/>
    <w:rsid w:val="008B09FE"/>
    <w:rsid w:val="008C5DDB"/>
    <w:rsid w:val="008E5EEA"/>
    <w:rsid w:val="00915A09"/>
    <w:rsid w:val="00924E20"/>
    <w:rsid w:val="0096333D"/>
    <w:rsid w:val="00973949"/>
    <w:rsid w:val="00987341"/>
    <w:rsid w:val="009F0542"/>
    <w:rsid w:val="009F6326"/>
    <w:rsid w:val="00A477D6"/>
    <w:rsid w:val="00A70B9A"/>
    <w:rsid w:val="00A8034A"/>
    <w:rsid w:val="00A9159B"/>
    <w:rsid w:val="00A96FB7"/>
    <w:rsid w:val="00AA174F"/>
    <w:rsid w:val="00AA5689"/>
    <w:rsid w:val="00AB7AE2"/>
    <w:rsid w:val="00AE6011"/>
    <w:rsid w:val="00AF7853"/>
    <w:rsid w:val="00B02FE6"/>
    <w:rsid w:val="00B058CF"/>
    <w:rsid w:val="00B263DB"/>
    <w:rsid w:val="00B560ED"/>
    <w:rsid w:val="00B76FEC"/>
    <w:rsid w:val="00BB0D00"/>
    <w:rsid w:val="00BB53F9"/>
    <w:rsid w:val="00BB7A7A"/>
    <w:rsid w:val="00BE1A37"/>
    <w:rsid w:val="00BF2956"/>
    <w:rsid w:val="00C64C4E"/>
    <w:rsid w:val="00C73AD8"/>
    <w:rsid w:val="00CB6448"/>
    <w:rsid w:val="00D4116A"/>
    <w:rsid w:val="00D46892"/>
    <w:rsid w:val="00D658AD"/>
    <w:rsid w:val="00DC395C"/>
    <w:rsid w:val="00E42691"/>
    <w:rsid w:val="00E45DD9"/>
    <w:rsid w:val="00E74A6F"/>
    <w:rsid w:val="00E86CAE"/>
    <w:rsid w:val="00EC6FFA"/>
    <w:rsid w:val="00F0617B"/>
    <w:rsid w:val="00F17332"/>
    <w:rsid w:val="00FC14C3"/>
    <w:rsid w:val="00FC5C1B"/>
    <w:rsid w:val="00FE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DA620E-ED44-4877-8FDB-34D55D76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B3C"/>
    <w:pPr>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840B3C"/>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autoRedefine/>
    <w:uiPriority w:val="9"/>
    <w:qFormat/>
    <w:rsid w:val="00840B3C"/>
    <w:pPr>
      <w:keepNext/>
      <w:spacing w:before="240" w:after="60" w:line="240" w:lineRule="exact"/>
      <w:ind w:firstLine="245"/>
      <w:jc w:val="both"/>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61FC5"/>
    <w:rPr>
      <w:rFonts w:ascii="Arial" w:hAnsi="Arial" w:cs="Arial"/>
      <w:b/>
      <w:bCs/>
      <w:kern w:val="32"/>
      <w:sz w:val="32"/>
      <w:szCs w:val="32"/>
    </w:rPr>
  </w:style>
  <w:style w:type="character" w:customStyle="1" w:styleId="Heading2Char">
    <w:name w:val="Heading 2 Char"/>
    <w:basedOn w:val="DefaultParagraphFont"/>
    <w:link w:val="Heading2"/>
    <w:uiPriority w:val="9"/>
    <w:locked/>
    <w:rsid w:val="00561FC5"/>
    <w:rPr>
      <w:rFonts w:ascii="Arial" w:hAnsi="Arial" w:cs="Arial"/>
      <w:b/>
      <w:bCs/>
      <w:iCs/>
      <w:sz w:val="28"/>
      <w:szCs w:val="28"/>
    </w:rPr>
  </w:style>
  <w:style w:type="paragraph" w:styleId="Header">
    <w:name w:val="header"/>
    <w:basedOn w:val="Normal"/>
    <w:link w:val="HeaderChar"/>
    <w:uiPriority w:val="99"/>
    <w:rsid w:val="00840B3C"/>
    <w:pPr>
      <w:tabs>
        <w:tab w:val="center" w:pos="4320"/>
        <w:tab w:val="right" w:pos="8640"/>
      </w:tabs>
    </w:pPr>
  </w:style>
  <w:style w:type="character" w:customStyle="1" w:styleId="HeaderChar">
    <w:name w:val="Header Char"/>
    <w:basedOn w:val="DefaultParagraphFont"/>
    <w:link w:val="Header"/>
    <w:uiPriority w:val="99"/>
    <w:locked/>
    <w:rsid w:val="00561FC5"/>
    <w:rPr>
      <w:rFonts w:ascii="Arial" w:hAnsi="Arial" w:cs="Times New Roman"/>
      <w:sz w:val="24"/>
      <w:szCs w:val="24"/>
    </w:rPr>
  </w:style>
  <w:style w:type="paragraph" w:styleId="Footer">
    <w:name w:val="footer"/>
    <w:basedOn w:val="Normal"/>
    <w:link w:val="FooterChar"/>
    <w:uiPriority w:val="99"/>
    <w:rsid w:val="00840B3C"/>
    <w:pPr>
      <w:tabs>
        <w:tab w:val="center" w:pos="4680"/>
        <w:tab w:val="right" w:pos="9360"/>
      </w:tabs>
    </w:pPr>
  </w:style>
  <w:style w:type="character" w:customStyle="1" w:styleId="FooterChar">
    <w:name w:val="Footer Char"/>
    <w:basedOn w:val="DefaultParagraphFont"/>
    <w:link w:val="Footer"/>
    <w:uiPriority w:val="99"/>
    <w:locked/>
    <w:rsid w:val="00840B3C"/>
    <w:rPr>
      <w:rFonts w:ascii="Arial" w:hAnsi="Arial" w:cs="Times New Roman"/>
      <w:sz w:val="24"/>
    </w:rPr>
  </w:style>
  <w:style w:type="character" w:styleId="CommentReference">
    <w:name w:val="annotation reference"/>
    <w:basedOn w:val="DefaultParagraphFont"/>
    <w:uiPriority w:val="99"/>
    <w:rsid w:val="00840B3C"/>
    <w:rPr>
      <w:rFonts w:cs="Times New Roman"/>
      <w:sz w:val="16"/>
    </w:rPr>
  </w:style>
  <w:style w:type="paragraph" w:styleId="CommentText">
    <w:name w:val="annotation text"/>
    <w:basedOn w:val="Normal"/>
    <w:link w:val="CommentTextChar"/>
    <w:uiPriority w:val="99"/>
    <w:rsid w:val="00840B3C"/>
    <w:rPr>
      <w:sz w:val="20"/>
      <w:szCs w:val="20"/>
    </w:rPr>
  </w:style>
  <w:style w:type="character" w:customStyle="1" w:styleId="CommentTextChar">
    <w:name w:val="Comment Text Char"/>
    <w:basedOn w:val="DefaultParagraphFont"/>
    <w:link w:val="CommentText"/>
    <w:uiPriority w:val="99"/>
    <w:locked/>
    <w:rsid w:val="00840B3C"/>
    <w:rPr>
      <w:rFonts w:ascii="Arial" w:hAnsi="Arial" w:cs="Times New Roman"/>
      <w:sz w:val="20"/>
      <w:szCs w:val="20"/>
    </w:rPr>
  </w:style>
  <w:style w:type="paragraph" w:styleId="CommentSubject">
    <w:name w:val="annotation subject"/>
    <w:basedOn w:val="CommentText"/>
    <w:next w:val="CommentText"/>
    <w:link w:val="CommentSubjectChar"/>
    <w:uiPriority w:val="99"/>
    <w:rsid w:val="00840B3C"/>
    <w:rPr>
      <w:b/>
      <w:bCs/>
    </w:rPr>
  </w:style>
  <w:style w:type="character" w:customStyle="1" w:styleId="CommentSubjectChar">
    <w:name w:val="Comment Subject Char"/>
    <w:basedOn w:val="CommentTextChar"/>
    <w:link w:val="CommentSubject"/>
    <w:uiPriority w:val="99"/>
    <w:locked/>
    <w:rsid w:val="00840B3C"/>
    <w:rPr>
      <w:rFonts w:ascii="Arial" w:hAnsi="Arial" w:cs="Times New Roman"/>
      <w:b/>
      <w:sz w:val="20"/>
      <w:szCs w:val="20"/>
    </w:rPr>
  </w:style>
  <w:style w:type="paragraph" w:styleId="BalloonText">
    <w:name w:val="Balloon Text"/>
    <w:basedOn w:val="Normal"/>
    <w:link w:val="BalloonTextChar"/>
    <w:uiPriority w:val="99"/>
    <w:rsid w:val="00840B3C"/>
    <w:rPr>
      <w:rFonts w:ascii="Tahoma" w:hAnsi="Tahoma" w:cs="Tahoma"/>
      <w:sz w:val="16"/>
      <w:szCs w:val="16"/>
    </w:rPr>
  </w:style>
  <w:style w:type="character" w:customStyle="1" w:styleId="BalloonTextChar">
    <w:name w:val="Balloon Text Char"/>
    <w:basedOn w:val="DefaultParagraphFont"/>
    <w:link w:val="BalloonText"/>
    <w:uiPriority w:val="99"/>
    <w:locked/>
    <w:rsid w:val="00840B3C"/>
    <w:rPr>
      <w:rFonts w:ascii="Tahoma" w:hAnsi="Tahoma" w:cs="Times New Roman"/>
      <w:sz w:val="16"/>
    </w:rPr>
  </w:style>
  <w:style w:type="paragraph" w:styleId="NormalWeb">
    <w:name w:val="Normal (Web)"/>
    <w:basedOn w:val="Normal"/>
    <w:autoRedefine/>
    <w:uiPriority w:val="99"/>
    <w:unhideWhenUsed/>
    <w:rsid w:val="004C1969"/>
    <w:rPr>
      <w:rFonts w:ascii="Times New Roman" w:hAnsi="Times New Roman"/>
    </w:rPr>
  </w:style>
  <w:style w:type="paragraph" w:styleId="Title">
    <w:name w:val="Title"/>
    <w:basedOn w:val="Normal"/>
    <w:next w:val="Normal"/>
    <w:link w:val="TitleChar"/>
    <w:uiPriority w:val="10"/>
    <w:qFormat/>
    <w:rsid w:val="00840B3C"/>
    <w:pPr>
      <w:spacing w:before="240" w:after="60"/>
      <w:outlineLvl w:val="0"/>
    </w:pPr>
    <w:rPr>
      <w:b/>
      <w:bCs/>
      <w:kern w:val="28"/>
      <w:sz w:val="32"/>
      <w:szCs w:val="32"/>
    </w:rPr>
  </w:style>
  <w:style w:type="character" w:customStyle="1" w:styleId="TitleChar">
    <w:name w:val="Title Char"/>
    <w:basedOn w:val="DefaultParagraphFont"/>
    <w:link w:val="Title"/>
    <w:uiPriority w:val="10"/>
    <w:locked/>
    <w:rsid w:val="00840B3C"/>
    <w:rPr>
      <w:rFonts w:ascii="Arial" w:hAnsi="Arial" w:cs="Times New Roman"/>
      <w:b/>
      <w:kern w:val="28"/>
      <w:sz w:val="32"/>
    </w:rPr>
  </w:style>
  <w:style w:type="paragraph" w:customStyle="1" w:styleId="Heading10">
    <w:name w:val="Heading1"/>
    <w:basedOn w:val="Normal"/>
    <w:rsid w:val="00840B3C"/>
    <w:pPr>
      <w:pBdr>
        <w:bottom w:val="single" w:sz="4" w:space="1" w:color="auto"/>
      </w:pBdr>
      <w:spacing w:after="240"/>
    </w:pPr>
    <w:rPr>
      <w:rFonts w:cs="Arial"/>
      <w:b/>
      <w:smallCaps/>
      <w:color w:val="000080"/>
      <w:sz w:val="28"/>
      <w:lang w:val="en"/>
    </w:rPr>
  </w:style>
  <w:style w:type="character" w:customStyle="1" w:styleId="Term">
    <w:name w:val="Term"/>
    <w:rsid w:val="00840B3C"/>
    <w:rPr>
      <w:rFonts w:ascii="Impact" w:hAnsi="Impact"/>
      <w:b/>
      <w:sz w:val="20"/>
    </w:rPr>
  </w:style>
  <w:style w:type="paragraph" w:customStyle="1" w:styleId="QuestionNumber">
    <w:name w:val="Question Number"/>
    <w:basedOn w:val="Normal"/>
    <w:rsid w:val="0084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2\AppData\Roaming\Microsoft\Templates\CDC%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0106-7E20-42EB-BA8A-624BEE74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 Assessment Template</Template>
  <TotalTime>19</TotalTime>
  <Pages>33</Pages>
  <Words>7896</Words>
  <Characters>45009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52800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Henle</dc:creator>
  <cp:keywords/>
  <dc:description/>
  <cp:lastModifiedBy>Pradeep</cp:lastModifiedBy>
  <cp:revision>14</cp:revision>
  <dcterms:created xsi:type="dcterms:W3CDTF">2018-07-09T13:58:00Z</dcterms:created>
  <dcterms:modified xsi:type="dcterms:W3CDTF">2018-07-19T11:40:00Z</dcterms:modified>
</cp:coreProperties>
</file>